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3A7E" w14:textId="229F6A2E" w:rsidR="000B5B6B" w:rsidRDefault="00264A1D" w:rsidP="0000762A">
      <w:pPr>
        <w:pStyle w:val="Heading1"/>
      </w:pPr>
      <w:r w:rsidRPr="00264A1D">
        <w:t xml:space="preserve">Cattle parasite control: </w:t>
      </w:r>
      <w:proofErr w:type="spellStart"/>
      <w:r w:rsidRPr="00264A1D">
        <w:t>endoparasiticides</w:t>
      </w:r>
      <w:proofErr w:type="spellEnd"/>
      <w:r w:rsidRPr="00264A1D">
        <w:t xml:space="preserve"> and </w:t>
      </w:r>
      <w:proofErr w:type="spellStart"/>
      <w:r w:rsidRPr="00264A1D">
        <w:t>ectoparasiticides</w:t>
      </w:r>
      <w:proofErr w:type="spellEnd"/>
    </w:p>
    <w:p w14:paraId="6214CFC9" w14:textId="23065E99" w:rsidR="000B5B6B" w:rsidRDefault="000B5B6B" w:rsidP="000B5B6B">
      <w:pPr>
        <w:rPr>
          <w:b/>
          <w:bCs/>
        </w:rPr>
      </w:pPr>
      <w:r w:rsidRPr="00854E1C">
        <w:rPr>
          <w:b/>
          <w:bCs/>
        </w:rPr>
        <w:t xml:space="preserve">Table 1. </w:t>
      </w:r>
      <w:r w:rsidR="00864804" w:rsidRPr="00864804">
        <w:rPr>
          <w:b/>
          <w:bCs/>
        </w:rPr>
        <w:t>Group 1: Benzimidazoles (BZ) (White)</w:t>
      </w:r>
    </w:p>
    <w:tbl>
      <w:tblPr>
        <w:tblW w:w="14344" w:type="dxa"/>
        <w:tblInd w:w="1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992"/>
        <w:gridCol w:w="851"/>
        <w:gridCol w:w="1276"/>
        <w:gridCol w:w="992"/>
        <w:gridCol w:w="567"/>
        <w:gridCol w:w="850"/>
        <w:gridCol w:w="993"/>
        <w:gridCol w:w="567"/>
        <w:gridCol w:w="850"/>
        <w:gridCol w:w="567"/>
        <w:gridCol w:w="851"/>
        <w:gridCol w:w="850"/>
        <w:gridCol w:w="851"/>
        <w:gridCol w:w="1134"/>
        <w:gridCol w:w="1021"/>
      </w:tblGrid>
      <w:tr w:rsidR="009C7FEC" w:rsidRPr="0058152F" w14:paraId="14BDD110" w14:textId="77777777" w:rsidTr="00280E63">
        <w:trPr>
          <w:trHeight w:val="279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73D71653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</w:p>
          <w:p w14:paraId="1D807447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Product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63F980A9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</w:p>
          <w:p w14:paraId="75C9CE6C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Use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5A010F2D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Company name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75B01A9E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Chemical name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7FFA2777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Parasites controlled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3AC8FB0A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Trace elements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4B537D62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Withdrawal period (meat)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5CFDEEC5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Withdrawal period (milk)</w:t>
            </w:r>
          </w:p>
        </w:tc>
      </w:tr>
      <w:tr w:rsidR="00280E63" w:rsidRPr="0058152F" w14:paraId="0D0ACF9C" w14:textId="77777777" w:rsidTr="00280E63">
        <w:trPr>
          <w:trHeight w:val="273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510A0FF4" w14:textId="77777777" w:rsidR="00864804" w:rsidRPr="0058152F" w:rsidRDefault="00864804" w:rsidP="00AB52D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0A12E5E0" w14:textId="77777777" w:rsidR="00864804" w:rsidRPr="0058152F" w:rsidRDefault="00864804" w:rsidP="00AB52D2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12097AE0" w14:textId="77777777" w:rsidR="00864804" w:rsidRPr="0058152F" w:rsidRDefault="00864804" w:rsidP="00AB52D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10BB9535" w14:textId="77777777" w:rsidR="00864804" w:rsidRPr="0058152F" w:rsidRDefault="00864804" w:rsidP="00AB52D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0757BDB7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Roundworm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4C15D671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Lungworm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7CD09965" w14:textId="31A5EC59" w:rsidR="00864804" w:rsidRPr="00245269" w:rsidRDefault="00864804" w:rsidP="009C7FEC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Tape</w:t>
            </w:r>
            <w:r w:rsidR="009C7FEC" w:rsidRPr="00245269">
              <w:rPr>
                <w:color w:val="FFFFFF" w:themeColor="background1"/>
              </w:rPr>
              <w:t xml:space="preserve"> </w:t>
            </w:r>
            <w:r w:rsidRPr="00245269">
              <w:rPr>
                <w:color w:val="FFFFFF" w:themeColor="background1"/>
              </w:rPr>
              <w:t>worm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6999AA8E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Liver fluke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4730F4F5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Mites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3C324002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Warbles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6ECE60DE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7E67242C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proofErr w:type="spellStart"/>
            <w:r w:rsidRPr="00245269">
              <w:rPr>
                <w:color w:val="FFFFFF" w:themeColor="background1"/>
              </w:rPr>
              <w:t>Hornflies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55E3B22E" w14:textId="77777777" w:rsidR="00864804" w:rsidRPr="00245269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245269">
              <w:rPr>
                <w:color w:val="FFFFFF" w:themeColor="background1"/>
              </w:rPr>
              <w:t>Eyeworm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1B3774D7" w14:textId="77777777" w:rsidR="00864804" w:rsidRPr="0058152F" w:rsidRDefault="00864804" w:rsidP="00AB52D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398A25B0" w14:textId="77777777" w:rsidR="00864804" w:rsidRPr="0058152F" w:rsidRDefault="00864804" w:rsidP="00AB52D2"/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D4"/>
          </w:tcPr>
          <w:p w14:paraId="03D492A7" w14:textId="77777777" w:rsidR="00864804" w:rsidRPr="0058152F" w:rsidRDefault="00864804" w:rsidP="00AB52D2"/>
        </w:tc>
      </w:tr>
      <w:tr w:rsidR="00280E63" w:rsidRPr="0058152F" w14:paraId="595E5C86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D53" w14:textId="77777777" w:rsidR="00864804" w:rsidRPr="0058152F" w:rsidRDefault="00864804" w:rsidP="00864804">
            <w:pPr>
              <w:pStyle w:val="Table-Body-leftaligned"/>
            </w:pPr>
            <w:proofErr w:type="spellStart"/>
            <w:r w:rsidRPr="0058152F">
              <w:t>Albacert</w:t>
            </w:r>
            <w:proofErr w:type="spellEnd"/>
            <w:r w:rsidRPr="0058152F">
              <w:t xml:space="preserve"> 2.5%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831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77F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Downland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CB2E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Albendazole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799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1CA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079E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0BF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 (adult only)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AB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8F4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DC3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1281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F56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33B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Co, 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1DF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14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DC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60 hours</w:t>
            </w:r>
          </w:p>
        </w:tc>
      </w:tr>
      <w:tr w:rsidR="00280E63" w:rsidRPr="0058152F" w14:paraId="7994CB61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7858" w14:textId="77777777" w:rsidR="00864804" w:rsidRPr="0058152F" w:rsidRDefault="00864804" w:rsidP="00864804">
            <w:pPr>
              <w:pStyle w:val="Table-Body-leftaligned"/>
            </w:pPr>
            <w:proofErr w:type="spellStart"/>
            <w:r w:rsidRPr="0058152F">
              <w:t>Albex</w:t>
            </w:r>
            <w:proofErr w:type="spellEnd"/>
            <w:r w:rsidRPr="0058152F">
              <w:t xml:space="preserve"> 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E84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70C9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Chanelle Pharma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98E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Albendazole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D23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2F9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8CA7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C679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 (adult only)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E7B3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C67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51C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66E9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3EA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57B" w14:textId="1F22A1C2" w:rsidR="00864804" w:rsidRPr="0058152F" w:rsidRDefault="006C3DFC" w:rsidP="00864804">
            <w:pPr>
              <w:pStyle w:val="Table-Body-leftaligned"/>
              <w:jc w:val="center"/>
            </w:pPr>
            <w:r w:rsidRPr="006C3DFC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8D9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14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654C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60 hours</w:t>
            </w:r>
          </w:p>
        </w:tc>
      </w:tr>
      <w:tr w:rsidR="00280E63" w:rsidRPr="0058152F" w14:paraId="583825C4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FF9" w14:textId="77777777" w:rsidR="00864804" w:rsidRPr="0058152F" w:rsidRDefault="00864804" w:rsidP="00864804">
            <w:pPr>
              <w:pStyle w:val="Table-Body-leftaligned"/>
            </w:pPr>
            <w:proofErr w:type="spellStart"/>
            <w:r w:rsidRPr="0058152F">
              <w:t>Albex</w:t>
            </w:r>
            <w:proofErr w:type="spellEnd"/>
            <w:r w:rsidRPr="0058152F">
              <w:t xml:space="preserve"> 2.5% 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77C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CB1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Chanelle Pharma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AAD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Albendazole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9BC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7CD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988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9E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 (adult only)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6D8D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98A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398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8C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C6E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B104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Co, 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CE4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14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7A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60 hours</w:t>
            </w:r>
          </w:p>
        </w:tc>
      </w:tr>
      <w:tr w:rsidR="00280E63" w:rsidRPr="0058152F" w14:paraId="56C8EFB2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9F7" w14:textId="77777777" w:rsidR="00864804" w:rsidRPr="0058152F" w:rsidRDefault="00864804" w:rsidP="00864804">
            <w:pPr>
              <w:pStyle w:val="Table-Body-leftaligned"/>
            </w:pPr>
            <w:proofErr w:type="spellStart"/>
            <w:r w:rsidRPr="0058152F">
              <w:t>Benzimole</w:t>
            </w:r>
            <w:proofErr w:type="spellEnd"/>
            <w:r w:rsidRPr="0058152F">
              <w:t xml:space="preserve"> 25 mg/ml 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59CD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4B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Mole Valley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57C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Albendazole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133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27C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AB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B09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 (adult only)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B7B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64E6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5E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8EA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A46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AEB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Co, 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21E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14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F68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60 hours</w:t>
            </w:r>
          </w:p>
        </w:tc>
      </w:tr>
      <w:tr w:rsidR="00280E63" w:rsidRPr="0058152F" w14:paraId="25699762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479" w14:textId="77777777" w:rsidR="00864804" w:rsidRPr="0058152F" w:rsidRDefault="00864804" w:rsidP="00864804">
            <w:pPr>
              <w:pStyle w:val="Table-Body-leftaligned"/>
            </w:pPr>
            <w:r w:rsidRPr="0058152F">
              <w:t>Bovex 2.265%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CFB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F8F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Chanelle Pharma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4BDB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Oxfendazole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8C8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03E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FF8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A69A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CB1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755E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A1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A6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DABE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3DC" w14:textId="065BFCDB" w:rsidR="00864804" w:rsidRPr="0058152F" w:rsidRDefault="006C3DFC" w:rsidP="00864804">
            <w:pPr>
              <w:pStyle w:val="Table-Body-leftaligned"/>
              <w:jc w:val="center"/>
            </w:pPr>
            <w:r w:rsidRPr="006C3DFC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F889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19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2E7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84 hours</w:t>
            </w:r>
          </w:p>
        </w:tc>
      </w:tr>
      <w:tr w:rsidR="00280E63" w:rsidRPr="0058152F" w14:paraId="5C732471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EAB" w14:textId="77777777" w:rsidR="00864804" w:rsidRPr="0058152F" w:rsidRDefault="00864804" w:rsidP="00864804">
            <w:pPr>
              <w:pStyle w:val="Table-Body-leftaligned"/>
            </w:pPr>
            <w:proofErr w:type="spellStart"/>
            <w:r w:rsidRPr="0058152F">
              <w:t>Endospec</w:t>
            </w:r>
            <w:proofErr w:type="spellEnd"/>
            <w:r w:rsidRPr="0058152F">
              <w:t xml:space="preserve"> SC 2.5%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BEAF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D04" w14:textId="77777777" w:rsidR="00864804" w:rsidRPr="0058152F" w:rsidRDefault="00864804" w:rsidP="00864804">
            <w:pPr>
              <w:pStyle w:val="Table-Body-leftaligned"/>
              <w:jc w:val="center"/>
            </w:pPr>
            <w:proofErr w:type="spellStart"/>
            <w:r w:rsidRPr="0058152F">
              <w:t>Bimeda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A31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Albendazole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E8A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CDD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B63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4698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 (adult only)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91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76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BA74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C909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063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2B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Co, 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C3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14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CF2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60 hours</w:t>
            </w:r>
          </w:p>
        </w:tc>
      </w:tr>
      <w:tr w:rsidR="00280E63" w:rsidRPr="0058152F" w14:paraId="4CA37763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BC4" w14:textId="77777777" w:rsidR="00864804" w:rsidRPr="0058152F" w:rsidRDefault="00864804" w:rsidP="00864804">
            <w:pPr>
              <w:pStyle w:val="Table-Body-leftaligned"/>
            </w:pPr>
            <w:proofErr w:type="spellStart"/>
            <w:r w:rsidRPr="0058152F">
              <w:t>Endospec</w:t>
            </w:r>
            <w:proofErr w:type="spellEnd"/>
            <w:r w:rsidRPr="0058152F">
              <w:t xml:space="preserve"> SC 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A7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1B87" w14:textId="77777777" w:rsidR="00864804" w:rsidRPr="0058152F" w:rsidRDefault="00864804" w:rsidP="00864804">
            <w:pPr>
              <w:pStyle w:val="Table-Body-leftaligned"/>
              <w:jc w:val="center"/>
            </w:pPr>
            <w:proofErr w:type="spellStart"/>
            <w:r w:rsidRPr="0058152F">
              <w:t>Bimeda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F904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Albendazole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C26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85C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916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EC4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 (adult only)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CA6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0607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1FC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19D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733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069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Co, 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20BC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14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CF4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60 hours</w:t>
            </w:r>
          </w:p>
        </w:tc>
      </w:tr>
      <w:tr w:rsidR="00280E63" w:rsidRPr="0058152F" w14:paraId="01CBE8D8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B54" w14:textId="77777777" w:rsidR="00864804" w:rsidRPr="0058152F" w:rsidRDefault="00864804" w:rsidP="00864804">
            <w:pPr>
              <w:pStyle w:val="Table-Body-leftaligned"/>
            </w:pPr>
            <w:proofErr w:type="spellStart"/>
            <w:r w:rsidRPr="0058152F">
              <w:lastRenderedPageBreak/>
              <w:t>Ovidrench</w:t>
            </w:r>
            <w:proofErr w:type="spellEnd"/>
            <w:r w:rsidRPr="0058152F">
              <w:t xml:space="preserve"> S &amp; C 2.5%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19B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3DB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United Farmers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30B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Albendazole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676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21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9771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 xml:space="preserve">Yes – </w:t>
            </w:r>
            <w:proofErr w:type="spellStart"/>
            <w:r w:rsidRPr="0058152F">
              <w:t>Moniezia</w:t>
            </w:r>
            <w:proofErr w:type="spellEnd"/>
            <w:r w:rsidRPr="0058152F">
              <w:t xml:space="preserve"> spp.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CC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 (adult only)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889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E297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925F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659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E40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7CCA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Co, 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3D94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14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BB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60 hours</w:t>
            </w:r>
          </w:p>
        </w:tc>
      </w:tr>
      <w:tr w:rsidR="00280E63" w:rsidRPr="0058152F" w14:paraId="16BA1AAA" w14:textId="77777777" w:rsidTr="00280E63">
        <w:trPr>
          <w:trHeight w:val="38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5D65" w14:textId="77777777" w:rsidR="00864804" w:rsidRPr="0058152F" w:rsidRDefault="00864804" w:rsidP="00864804">
            <w:pPr>
              <w:pStyle w:val="Table-Body-leftaligned"/>
            </w:pPr>
            <w:proofErr w:type="spellStart"/>
            <w:r w:rsidRPr="0058152F">
              <w:t>Panacur</w:t>
            </w:r>
            <w:proofErr w:type="spellEnd"/>
            <w:r w:rsidRPr="0058152F">
              <w:t xml:space="preserve"> bolus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4A4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Continuous release bolus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3D8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MSD 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2F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Fenbendazole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99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421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F28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214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60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9256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9E6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911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09B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6353" w14:textId="76BBAC37" w:rsidR="00864804" w:rsidRPr="0058152F" w:rsidRDefault="006C3DFC" w:rsidP="00864804">
            <w:pPr>
              <w:pStyle w:val="Table-Body-leftaligned"/>
              <w:jc w:val="center"/>
            </w:pPr>
            <w:r w:rsidRPr="006C3DFC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38E6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200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FE9" w14:textId="77777777" w:rsidR="00864804" w:rsidRPr="0058152F" w:rsidRDefault="00864804" w:rsidP="00864804">
            <w:pPr>
              <w:pStyle w:val="Table-Body-leftaligned"/>
              <w:jc w:val="center"/>
            </w:pPr>
          </w:p>
          <w:p w14:paraId="6B116E1C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rPr>
                <w:noProof/>
              </w:rPr>
              <w:drawing>
                <wp:inline distT="0" distB="0" distL="0" distR="0" wp14:anchorId="2199EF6C" wp14:editId="2982D6C1">
                  <wp:extent cx="72853" cy="72866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63" w:rsidRPr="0058152F" w14:paraId="6E77862B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B436" w14:textId="77777777" w:rsidR="00864804" w:rsidRPr="0058152F" w:rsidRDefault="00864804" w:rsidP="00864804">
            <w:pPr>
              <w:pStyle w:val="Table-Body-leftaligned"/>
            </w:pPr>
            <w:proofErr w:type="spellStart"/>
            <w:r w:rsidRPr="0058152F">
              <w:t>Panacur</w:t>
            </w:r>
            <w:proofErr w:type="spellEnd"/>
            <w:r w:rsidRPr="0058152F">
              <w:t xml:space="preserve"> 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E4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08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MSD 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04A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Fenbendazole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5C9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3DC3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2F18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699D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60DD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3F0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3C4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4CF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224A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4999" w14:textId="77777777" w:rsidR="00864804" w:rsidRPr="0058152F" w:rsidRDefault="00864804" w:rsidP="00864804">
            <w:pPr>
              <w:pStyle w:val="Table-Body-leftaligned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4ED3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12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8C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120 hours</w:t>
            </w:r>
          </w:p>
        </w:tc>
      </w:tr>
      <w:tr w:rsidR="00280E63" w:rsidRPr="0058152F" w14:paraId="0BDF2F8E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2032" w14:textId="77777777" w:rsidR="00864804" w:rsidRPr="0058152F" w:rsidRDefault="00864804" w:rsidP="00864804">
            <w:pPr>
              <w:pStyle w:val="Table-Body-leftaligned"/>
            </w:pPr>
            <w:proofErr w:type="spellStart"/>
            <w:r w:rsidRPr="0058152F">
              <w:t>Tramazole</w:t>
            </w:r>
            <w:proofErr w:type="spellEnd"/>
            <w:r w:rsidRPr="0058152F">
              <w:t xml:space="preserve"> 2.5% 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12AD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212" w14:textId="77777777" w:rsidR="00864804" w:rsidRPr="0058152F" w:rsidRDefault="00864804" w:rsidP="00864804">
            <w:pPr>
              <w:pStyle w:val="Table-Body-leftaligned"/>
              <w:jc w:val="center"/>
            </w:pPr>
            <w:proofErr w:type="spellStart"/>
            <w:r w:rsidRPr="0058152F">
              <w:t>Tulivin</w:t>
            </w:r>
            <w:proofErr w:type="spellEnd"/>
            <w:r w:rsidRPr="0058152F">
              <w:t xml:space="preserve"> Labs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239B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Albendazole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DB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E1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2BFE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 xml:space="preserve">Yes – </w:t>
            </w:r>
            <w:proofErr w:type="spellStart"/>
            <w:r w:rsidRPr="0058152F">
              <w:t>Moniezia</w:t>
            </w:r>
            <w:proofErr w:type="spellEnd"/>
            <w:r w:rsidRPr="0058152F">
              <w:t xml:space="preserve"> spp.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A3C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Yes (adult only)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0D4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D215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414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2CC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81F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20E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Co, 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DAE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14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07B2" w14:textId="77777777" w:rsidR="00864804" w:rsidRPr="0058152F" w:rsidRDefault="00864804" w:rsidP="00864804">
            <w:pPr>
              <w:pStyle w:val="Table-Body-leftaligned"/>
              <w:jc w:val="center"/>
            </w:pPr>
            <w:r w:rsidRPr="0058152F">
              <w:t>60 hours</w:t>
            </w:r>
          </w:p>
        </w:tc>
      </w:tr>
      <w:tr w:rsidR="00280E63" w:rsidRPr="0058152F" w14:paraId="063909ED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FAE" w14:textId="77777777" w:rsidR="00864804" w:rsidRPr="0058152F" w:rsidRDefault="00864804" w:rsidP="009C7FEC">
            <w:pPr>
              <w:pStyle w:val="Table-Body-leftaligned"/>
            </w:pPr>
            <w:proofErr w:type="spellStart"/>
            <w:r w:rsidRPr="0058152F">
              <w:t>Tramazole</w:t>
            </w:r>
            <w:proofErr w:type="spellEnd"/>
            <w:r w:rsidRPr="0058152F">
              <w:t xml:space="preserve"> 100 mg/ml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651" w14:textId="77777777" w:rsidR="00864804" w:rsidRPr="0058152F" w:rsidRDefault="00864804" w:rsidP="009C7FEC">
            <w:pPr>
              <w:pStyle w:val="Table-Body-centred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C6D" w14:textId="77777777" w:rsidR="00864804" w:rsidRPr="0058152F" w:rsidRDefault="00864804" w:rsidP="009C7FEC">
            <w:pPr>
              <w:pStyle w:val="Table-Body-centred"/>
            </w:pPr>
            <w:proofErr w:type="spellStart"/>
            <w:r w:rsidRPr="0058152F">
              <w:t>Tulivin</w:t>
            </w:r>
            <w:proofErr w:type="spellEnd"/>
            <w:r w:rsidRPr="0058152F">
              <w:t xml:space="preserve"> Labs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DAFA" w14:textId="77777777" w:rsidR="00864804" w:rsidRPr="0058152F" w:rsidRDefault="00864804" w:rsidP="009C7FEC">
            <w:pPr>
              <w:pStyle w:val="Table-Body-centred"/>
            </w:pPr>
            <w:r w:rsidRPr="0058152F">
              <w:t>Albendazole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B2EA" w14:textId="77777777" w:rsidR="00864804" w:rsidRPr="0058152F" w:rsidRDefault="00864804" w:rsidP="009C7FEC">
            <w:pPr>
              <w:pStyle w:val="Table-Body-centred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BDB" w14:textId="77777777" w:rsidR="00864804" w:rsidRPr="0058152F" w:rsidRDefault="00864804" w:rsidP="009C7FEC">
            <w:pPr>
              <w:pStyle w:val="Table-Body-centred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2A06" w14:textId="77777777" w:rsidR="00864804" w:rsidRPr="0058152F" w:rsidRDefault="00864804" w:rsidP="009C7FEC">
            <w:pPr>
              <w:pStyle w:val="Table-Body-centred"/>
            </w:pPr>
            <w:r w:rsidRPr="0058152F">
              <w:t xml:space="preserve">Yes – </w:t>
            </w:r>
            <w:proofErr w:type="spellStart"/>
            <w:r w:rsidRPr="0058152F">
              <w:t>Moniezia</w:t>
            </w:r>
            <w:proofErr w:type="spellEnd"/>
            <w:r w:rsidRPr="0058152F">
              <w:t xml:space="preserve"> spp.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FD5F" w14:textId="77777777" w:rsidR="00864804" w:rsidRPr="0058152F" w:rsidRDefault="00864804" w:rsidP="009C7FEC">
            <w:pPr>
              <w:pStyle w:val="Table-Body-centred"/>
            </w:pPr>
            <w:r w:rsidRPr="0058152F">
              <w:t>Yes (adult only)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1382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E95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121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EE7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6270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975" w14:textId="39AEBFE2" w:rsidR="00864804" w:rsidRPr="0058152F" w:rsidRDefault="006C3DFC" w:rsidP="009C7FEC">
            <w:pPr>
              <w:pStyle w:val="Table-Body-centred"/>
            </w:pPr>
            <w:r w:rsidRPr="006C3DFC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E05" w14:textId="77777777" w:rsidR="00864804" w:rsidRPr="0058152F" w:rsidRDefault="00864804" w:rsidP="009C7FEC">
            <w:pPr>
              <w:pStyle w:val="Table-Body-centred"/>
            </w:pPr>
            <w:r w:rsidRPr="0058152F">
              <w:t>14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C85B" w14:textId="77777777" w:rsidR="00864804" w:rsidRPr="0058152F" w:rsidRDefault="00864804" w:rsidP="009C7FEC">
            <w:pPr>
              <w:pStyle w:val="Table-Body-centred"/>
            </w:pPr>
            <w:r w:rsidRPr="0058152F">
              <w:t>60 hours</w:t>
            </w:r>
          </w:p>
        </w:tc>
      </w:tr>
      <w:tr w:rsidR="00280E63" w:rsidRPr="0058152F" w14:paraId="3341424B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BC8" w14:textId="77777777" w:rsidR="00864804" w:rsidRPr="0058152F" w:rsidRDefault="00864804" w:rsidP="009C7FEC">
            <w:pPr>
              <w:pStyle w:val="Table-Body-leftaligned"/>
            </w:pPr>
            <w:proofErr w:type="spellStart"/>
            <w:r w:rsidRPr="0058152F">
              <w:t>Zerofen</w:t>
            </w:r>
            <w:proofErr w:type="spellEnd"/>
            <w:r w:rsidRPr="0058152F">
              <w:t xml:space="preserve"> 2.5%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AD2" w14:textId="77777777" w:rsidR="00864804" w:rsidRPr="0058152F" w:rsidRDefault="00864804" w:rsidP="009C7FEC">
            <w:pPr>
              <w:pStyle w:val="Table-Body-centred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B19" w14:textId="77777777" w:rsidR="00864804" w:rsidRPr="0058152F" w:rsidRDefault="00864804" w:rsidP="009C7FEC">
            <w:pPr>
              <w:pStyle w:val="Table-Body-centred"/>
            </w:pPr>
            <w:r w:rsidRPr="0058152F">
              <w:t>Chanelle Pharma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1BA3" w14:textId="77777777" w:rsidR="00864804" w:rsidRPr="0058152F" w:rsidRDefault="00864804" w:rsidP="009C7FEC">
            <w:pPr>
              <w:pStyle w:val="Table-Body-centred"/>
            </w:pPr>
            <w:r w:rsidRPr="0058152F">
              <w:t>Fenbendazole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EF9E" w14:textId="77777777" w:rsidR="00864804" w:rsidRPr="0058152F" w:rsidRDefault="00864804" w:rsidP="009C7FEC">
            <w:pPr>
              <w:pStyle w:val="Table-Body-centred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4B1B" w14:textId="77777777" w:rsidR="00864804" w:rsidRPr="0058152F" w:rsidRDefault="00864804" w:rsidP="009C7FEC">
            <w:pPr>
              <w:pStyle w:val="Table-Body-centred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1058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C905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8D7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BC0B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6F7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CAD3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B302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99A" w14:textId="08A05532" w:rsidR="00864804" w:rsidRPr="0058152F" w:rsidRDefault="006C3DFC" w:rsidP="009C7FEC">
            <w:pPr>
              <w:pStyle w:val="Table-Body-centred"/>
            </w:pPr>
            <w:r w:rsidRPr="006C3DFC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36C" w14:textId="77777777" w:rsidR="00864804" w:rsidRPr="0058152F" w:rsidRDefault="00864804" w:rsidP="009C7FEC">
            <w:pPr>
              <w:pStyle w:val="Table-Body-centred"/>
            </w:pPr>
            <w:r w:rsidRPr="0058152F">
              <w:t>14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E0B4" w14:textId="77777777" w:rsidR="00864804" w:rsidRPr="0058152F" w:rsidRDefault="00864804" w:rsidP="009C7FEC">
            <w:pPr>
              <w:pStyle w:val="Table-Body-centred"/>
            </w:pPr>
            <w:r w:rsidRPr="0058152F">
              <w:t>132 hours</w:t>
            </w:r>
          </w:p>
        </w:tc>
      </w:tr>
      <w:tr w:rsidR="00280E63" w:rsidRPr="0058152F" w14:paraId="0FD60C13" w14:textId="77777777" w:rsidTr="00280E63">
        <w:trPr>
          <w:trHeight w:val="30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F61C" w14:textId="77777777" w:rsidR="00864804" w:rsidRPr="0058152F" w:rsidRDefault="00864804" w:rsidP="009C7FEC">
            <w:pPr>
              <w:pStyle w:val="Table-Body-leftaligned"/>
            </w:pPr>
            <w:proofErr w:type="spellStart"/>
            <w:r w:rsidRPr="0058152F">
              <w:t>Zerofen</w:t>
            </w:r>
            <w:proofErr w:type="spellEnd"/>
            <w:r w:rsidRPr="0058152F">
              <w:t xml:space="preserve"> 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939" w14:textId="77777777" w:rsidR="00864804" w:rsidRPr="0058152F" w:rsidRDefault="00864804" w:rsidP="009C7FEC">
            <w:pPr>
              <w:pStyle w:val="Table-Body-centred"/>
            </w:pPr>
            <w:r w:rsidRPr="0058152F">
              <w:t>Oral drench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C82" w14:textId="77777777" w:rsidR="00864804" w:rsidRPr="0058152F" w:rsidRDefault="00864804" w:rsidP="009C7FEC">
            <w:pPr>
              <w:pStyle w:val="Table-Body-centred"/>
            </w:pPr>
            <w:r w:rsidRPr="0058152F">
              <w:t>Chanelle Pharma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808" w14:textId="77777777" w:rsidR="00864804" w:rsidRPr="0058152F" w:rsidRDefault="00864804" w:rsidP="009C7FEC">
            <w:pPr>
              <w:pStyle w:val="Table-Body-centred"/>
            </w:pPr>
            <w:r w:rsidRPr="0058152F">
              <w:t>Fenbendazole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ED2" w14:textId="77777777" w:rsidR="00864804" w:rsidRPr="0058152F" w:rsidRDefault="00864804" w:rsidP="009C7FEC">
            <w:pPr>
              <w:pStyle w:val="Table-Body-centred"/>
            </w:pPr>
            <w:r w:rsidRPr="0058152F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D820" w14:textId="77777777" w:rsidR="00864804" w:rsidRPr="0058152F" w:rsidRDefault="00864804" w:rsidP="009C7FEC">
            <w:pPr>
              <w:pStyle w:val="Table-Body-centred"/>
            </w:pPr>
            <w:r w:rsidRPr="0058152F"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3BA9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BEF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BFC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DC6D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7F7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235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CED" w14:textId="77777777" w:rsidR="00864804" w:rsidRPr="0058152F" w:rsidRDefault="00864804" w:rsidP="009C7FEC">
            <w:pPr>
              <w:pStyle w:val="Table-Body-centred"/>
            </w:pPr>
            <w:r w:rsidRPr="0058152F"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97D" w14:textId="612AEA90" w:rsidR="00864804" w:rsidRPr="0058152F" w:rsidRDefault="006C3DFC" w:rsidP="009C7FEC">
            <w:pPr>
              <w:pStyle w:val="Table-Body-centred"/>
            </w:pPr>
            <w:r w:rsidRPr="006C3DFC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EA3" w14:textId="77777777" w:rsidR="00864804" w:rsidRPr="0058152F" w:rsidRDefault="00864804" w:rsidP="009C7FEC">
            <w:pPr>
              <w:pStyle w:val="Table-Body-centred"/>
            </w:pPr>
            <w:r w:rsidRPr="0058152F">
              <w:t>14 days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EF8" w14:textId="77777777" w:rsidR="00864804" w:rsidRPr="0058152F" w:rsidRDefault="00864804" w:rsidP="009C7FEC">
            <w:pPr>
              <w:pStyle w:val="Table-Body-centred"/>
            </w:pPr>
            <w:r w:rsidRPr="0058152F">
              <w:t>132 hours</w:t>
            </w:r>
          </w:p>
        </w:tc>
      </w:tr>
    </w:tbl>
    <w:p w14:paraId="789BBC85" w14:textId="77777777" w:rsidR="00B64E15" w:rsidRDefault="00B64E15" w:rsidP="00B64E15">
      <w:pPr>
        <w:pStyle w:val="Source"/>
      </w:pPr>
    </w:p>
    <w:p w14:paraId="6B2727A1" w14:textId="5E607D59" w:rsidR="00864804" w:rsidRPr="00864804" w:rsidRDefault="00864804" w:rsidP="00864804">
      <w:pPr>
        <w:rPr>
          <w:b/>
          <w:bCs/>
        </w:rPr>
      </w:pPr>
      <w:r>
        <w:rPr>
          <w:b/>
          <w:bCs/>
        </w:rPr>
        <w:t xml:space="preserve">Table 2. </w:t>
      </w:r>
      <w:r w:rsidRPr="00864804">
        <w:rPr>
          <w:b/>
          <w:bCs/>
        </w:rPr>
        <w:t>Group 2: Levamisole (LV) (Yellow)</w:t>
      </w:r>
    </w:p>
    <w:tbl>
      <w:tblPr>
        <w:tblW w:w="14305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709"/>
        <w:gridCol w:w="992"/>
        <w:gridCol w:w="993"/>
        <w:gridCol w:w="1134"/>
        <w:gridCol w:w="992"/>
        <w:gridCol w:w="992"/>
        <w:gridCol w:w="567"/>
        <w:gridCol w:w="567"/>
        <w:gridCol w:w="851"/>
        <w:gridCol w:w="567"/>
        <w:gridCol w:w="850"/>
        <w:gridCol w:w="851"/>
        <w:gridCol w:w="850"/>
        <w:gridCol w:w="1276"/>
        <w:gridCol w:w="1134"/>
      </w:tblGrid>
      <w:tr w:rsidR="00864804" w14:paraId="1D028FA0" w14:textId="77777777" w:rsidTr="00864804">
        <w:trPr>
          <w:trHeight w:val="279"/>
        </w:trPr>
        <w:tc>
          <w:tcPr>
            <w:tcW w:w="980" w:type="dxa"/>
            <w:vMerge w:val="restart"/>
            <w:shd w:val="clear" w:color="auto" w:fill="0090D4"/>
          </w:tcPr>
          <w:p w14:paraId="4108BA97" w14:textId="77777777" w:rsidR="00864804" w:rsidRDefault="00864804" w:rsidP="00864804">
            <w:pPr>
              <w:pStyle w:val="Tableheading"/>
            </w:pPr>
          </w:p>
          <w:p w14:paraId="06EB1BD5" w14:textId="77777777" w:rsidR="00864804" w:rsidRDefault="00864804" w:rsidP="00864804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709" w:type="dxa"/>
            <w:vMerge w:val="restart"/>
            <w:shd w:val="clear" w:color="auto" w:fill="0090D4"/>
          </w:tcPr>
          <w:p w14:paraId="04978037" w14:textId="77777777" w:rsidR="00864804" w:rsidRDefault="00864804" w:rsidP="00864804">
            <w:pPr>
              <w:pStyle w:val="Tableheading"/>
            </w:pPr>
          </w:p>
          <w:p w14:paraId="431E7C8C" w14:textId="77777777" w:rsidR="00864804" w:rsidRDefault="00864804" w:rsidP="00864804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992" w:type="dxa"/>
            <w:vMerge w:val="restart"/>
            <w:shd w:val="clear" w:color="auto" w:fill="0090D4"/>
          </w:tcPr>
          <w:p w14:paraId="039CD40A" w14:textId="77777777" w:rsidR="00864804" w:rsidRDefault="00864804" w:rsidP="00864804">
            <w:pPr>
              <w:pStyle w:val="Tableheading"/>
            </w:pPr>
            <w:r>
              <w:rPr>
                <w:color w:val="FFFFFF"/>
                <w:spacing w:val="-8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993" w:type="dxa"/>
            <w:vMerge w:val="restart"/>
            <w:shd w:val="clear" w:color="auto" w:fill="0090D4"/>
          </w:tcPr>
          <w:p w14:paraId="327F3A8E" w14:textId="77777777" w:rsidR="00864804" w:rsidRDefault="00864804" w:rsidP="00864804">
            <w:pPr>
              <w:pStyle w:val="Tableheading"/>
            </w:pPr>
            <w:r>
              <w:rPr>
                <w:color w:val="FFFFFF"/>
                <w:spacing w:val="-8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7371" w:type="dxa"/>
            <w:gridSpan w:val="9"/>
            <w:shd w:val="clear" w:color="auto" w:fill="0090D4"/>
          </w:tcPr>
          <w:p w14:paraId="55F638E5" w14:textId="77777777" w:rsidR="00864804" w:rsidRDefault="00864804" w:rsidP="00864804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850" w:type="dxa"/>
            <w:vMerge w:val="restart"/>
            <w:shd w:val="clear" w:color="auto" w:fill="0090D4"/>
          </w:tcPr>
          <w:p w14:paraId="61F184D4" w14:textId="77777777" w:rsidR="00864804" w:rsidRDefault="00864804" w:rsidP="00864804">
            <w:pPr>
              <w:pStyle w:val="Tableheading"/>
            </w:pPr>
            <w:r>
              <w:rPr>
                <w:color w:val="FFFFFF"/>
                <w:spacing w:val="-2"/>
              </w:rPr>
              <w:t>Trace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6"/>
              </w:rPr>
              <w:t>elements</w:t>
            </w:r>
          </w:p>
        </w:tc>
        <w:tc>
          <w:tcPr>
            <w:tcW w:w="1276" w:type="dxa"/>
            <w:vMerge w:val="restart"/>
            <w:shd w:val="clear" w:color="auto" w:fill="0090D4"/>
          </w:tcPr>
          <w:p w14:paraId="0981987A" w14:textId="77777777" w:rsidR="00864804" w:rsidRDefault="00864804" w:rsidP="00864804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  <w:tc>
          <w:tcPr>
            <w:tcW w:w="1134" w:type="dxa"/>
            <w:vMerge w:val="restart"/>
            <w:shd w:val="clear" w:color="auto" w:fill="0090D4"/>
          </w:tcPr>
          <w:p w14:paraId="4BC34388" w14:textId="77777777" w:rsidR="00864804" w:rsidRDefault="00864804" w:rsidP="00864804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(milk)</w:t>
            </w:r>
          </w:p>
        </w:tc>
      </w:tr>
      <w:tr w:rsidR="00864804" w14:paraId="12C502B9" w14:textId="77777777" w:rsidTr="00864804">
        <w:trPr>
          <w:cantSplit/>
          <w:trHeight w:val="279"/>
        </w:trPr>
        <w:tc>
          <w:tcPr>
            <w:tcW w:w="980" w:type="dxa"/>
            <w:vMerge/>
            <w:shd w:val="clear" w:color="auto" w:fill="0090D4"/>
          </w:tcPr>
          <w:p w14:paraId="064CB117" w14:textId="77777777" w:rsidR="00864804" w:rsidRDefault="00864804" w:rsidP="00AB52D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shd w:val="clear" w:color="auto" w:fill="0090D4"/>
          </w:tcPr>
          <w:p w14:paraId="4732692A" w14:textId="77777777" w:rsidR="00864804" w:rsidRDefault="00864804" w:rsidP="00AB5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shd w:val="clear" w:color="auto" w:fill="0090D4"/>
          </w:tcPr>
          <w:p w14:paraId="73F957BB" w14:textId="77777777" w:rsidR="00864804" w:rsidRDefault="00864804" w:rsidP="00AB52D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shd w:val="clear" w:color="auto" w:fill="0090D4"/>
          </w:tcPr>
          <w:p w14:paraId="3FA79B38" w14:textId="77777777" w:rsidR="00864804" w:rsidRDefault="00864804" w:rsidP="00AB52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0090D4"/>
          </w:tcPr>
          <w:p w14:paraId="1BFA779B" w14:textId="77777777" w:rsidR="00864804" w:rsidRPr="00864804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864804">
              <w:rPr>
                <w:color w:val="FFFFFF" w:themeColor="background1"/>
              </w:rPr>
              <w:t>Roundworm</w:t>
            </w:r>
          </w:p>
        </w:tc>
        <w:tc>
          <w:tcPr>
            <w:tcW w:w="992" w:type="dxa"/>
            <w:shd w:val="clear" w:color="auto" w:fill="0090D4"/>
          </w:tcPr>
          <w:p w14:paraId="72CB3AFD" w14:textId="77777777" w:rsidR="00864804" w:rsidRPr="00864804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864804">
              <w:rPr>
                <w:color w:val="FFFFFF" w:themeColor="background1"/>
              </w:rPr>
              <w:t>Lungworm</w:t>
            </w:r>
          </w:p>
        </w:tc>
        <w:tc>
          <w:tcPr>
            <w:tcW w:w="992" w:type="dxa"/>
            <w:shd w:val="clear" w:color="auto" w:fill="0090D4"/>
          </w:tcPr>
          <w:p w14:paraId="79A2F943" w14:textId="77777777" w:rsidR="00864804" w:rsidRPr="00864804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864804">
              <w:rPr>
                <w:color w:val="FFFFFF" w:themeColor="background1"/>
              </w:rPr>
              <w:t>Tapeworm</w:t>
            </w:r>
          </w:p>
        </w:tc>
        <w:tc>
          <w:tcPr>
            <w:tcW w:w="567" w:type="dxa"/>
            <w:shd w:val="clear" w:color="auto" w:fill="0090D4"/>
          </w:tcPr>
          <w:p w14:paraId="7C417B31" w14:textId="77777777" w:rsidR="00864804" w:rsidRPr="00864804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864804">
              <w:rPr>
                <w:color w:val="FFFFFF" w:themeColor="background1"/>
              </w:rPr>
              <w:t>Fluke</w:t>
            </w:r>
          </w:p>
        </w:tc>
        <w:tc>
          <w:tcPr>
            <w:tcW w:w="567" w:type="dxa"/>
            <w:shd w:val="clear" w:color="auto" w:fill="0090D4"/>
          </w:tcPr>
          <w:p w14:paraId="772010BE" w14:textId="77777777" w:rsidR="00864804" w:rsidRPr="00864804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864804">
              <w:rPr>
                <w:color w:val="FFFFFF" w:themeColor="background1"/>
              </w:rPr>
              <w:t>Mites</w:t>
            </w:r>
          </w:p>
        </w:tc>
        <w:tc>
          <w:tcPr>
            <w:tcW w:w="851" w:type="dxa"/>
            <w:shd w:val="clear" w:color="auto" w:fill="0090D4"/>
          </w:tcPr>
          <w:p w14:paraId="242F324D" w14:textId="77777777" w:rsidR="00864804" w:rsidRPr="00864804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864804">
              <w:rPr>
                <w:color w:val="FFFFFF" w:themeColor="background1"/>
              </w:rPr>
              <w:t>Warbles</w:t>
            </w:r>
          </w:p>
        </w:tc>
        <w:tc>
          <w:tcPr>
            <w:tcW w:w="567" w:type="dxa"/>
            <w:shd w:val="clear" w:color="auto" w:fill="0090D4"/>
          </w:tcPr>
          <w:p w14:paraId="41A96F64" w14:textId="77777777" w:rsidR="00864804" w:rsidRPr="00864804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864804">
              <w:rPr>
                <w:color w:val="FFFFFF" w:themeColor="background1"/>
              </w:rPr>
              <w:t>Lice</w:t>
            </w:r>
          </w:p>
        </w:tc>
        <w:tc>
          <w:tcPr>
            <w:tcW w:w="850" w:type="dxa"/>
            <w:shd w:val="clear" w:color="auto" w:fill="0090D4"/>
          </w:tcPr>
          <w:p w14:paraId="1C232ABE" w14:textId="77777777" w:rsidR="00864804" w:rsidRPr="00864804" w:rsidRDefault="00864804" w:rsidP="00864804">
            <w:pPr>
              <w:pStyle w:val="Tableheading"/>
              <w:rPr>
                <w:color w:val="FFFFFF" w:themeColor="background1"/>
              </w:rPr>
            </w:pPr>
            <w:proofErr w:type="spellStart"/>
            <w:r w:rsidRPr="00864804">
              <w:rPr>
                <w:color w:val="FFFFFF" w:themeColor="background1"/>
              </w:rPr>
              <w:t>Hornflies</w:t>
            </w:r>
            <w:proofErr w:type="spellEnd"/>
          </w:p>
        </w:tc>
        <w:tc>
          <w:tcPr>
            <w:tcW w:w="851" w:type="dxa"/>
            <w:shd w:val="clear" w:color="auto" w:fill="0090D4"/>
          </w:tcPr>
          <w:p w14:paraId="0C2B8595" w14:textId="77777777" w:rsidR="00864804" w:rsidRPr="00864804" w:rsidRDefault="00864804" w:rsidP="00864804">
            <w:pPr>
              <w:pStyle w:val="Tableheading"/>
              <w:rPr>
                <w:color w:val="FFFFFF" w:themeColor="background1"/>
              </w:rPr>
            </w:pPr>
            <w:r w:rsidRPr="00864804">
              <w:rPr>
                <w:color w:val="FFFFFF" w:themeColor="background1"/>
              </w:rPr>
              <w:t>Eyeworm</w:t>
            </w:r>
          </w:p>
        </w:tc>
        <w:tc>
          <w:tcPr>
            <w:tcW w:w="850" w:type="dxa"/>
            <w:vMerge/>
            <w:shd w:val="clear" w:color="auto" w:fill="0090D4"/>
          </w:tcPr>
          <w:p w14:paraId="7CB04E56" w14:textId="77777777" w:rsidR="00864804" w:rsidRDefault="00864804" w:rsidP="00AB52D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0090D4"/>
          </w:tcPr>
          <w:p w14:paraId="12BA35B4" w14:textId="77777777" w:rsidR="00864804" w:rsidRDefault="00864804" w:rsidP="00AB52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0090D4"/>
          </w:tcPr>
          <w:p w14:paraId="0CAAE2A1" w14:textId="77777777" w:rsidR="00864804" w:rsidRDefault="00864804" w:rsidP="00AB52D2">
            <w:pPr>
              <w:rPr>
                <w:sz w:val="2"/>
                <w:szCs w:val="2"/>
              </w:rPr>
            </w:pPr>
          </w:p>
        </w:tc>
      </w:tr>
      <w:tr w:rsidR="00864804" w14:paraId="4F08427B" w14:textId="77777777" w:rsidTr="00864804">
        <w:trPr>
          <w:trHeight w:val="308"/>
        </w:trPr>
        <w:tc>
          <w:tcPr>
            <w:tcW w:w="980" w:type="dxa"/>
          </w:tcPr>
          <w:p w14:paraId="2B062A95" w14:textId="77777777" w:rsidR="00864804" w:rsidRPr="007242E6" w:rsidRDefault="00864804" w:rsidP="00864804">
            <w:pPr>
              <w:pStyle w:val="Table-Body-centred"/>
              <w:jc w:val="left"/>
            </w:pPr>
            <w:proofErr w:type="spellStart"/>
            <w:r w:rsidRPr="007242E6">
              <w:t>Chanaverm</w:t>
            </w:r>
            <w:proofErr w:type="spellEnd"/>
            <w:r w:rsidRPr="007242E6">
              <w:rPr>
                <w:spacing w:val="3"/>
              </w:rPr>
              <w:t xml:space="preserve"> </w:t>
            </w:r>
            <w:r w:rsidRPr="007242E6">
              <w:rPr>
                <w:spacing w:val="-4"/>
              </w:rPr>
              <w:t>7.5%</w:t>
            </w:r>
          </w:p>
        </w:tc>
        <w:tc>
          <w:tcPr>
            <w:tcW w:w="709" w:type="dxa"/>
          </w:tcPr>
          <w:p w14:paraId="269C5286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 xml:space="preserve">Oral </w:t>
            </w:r>
            <w:r w:rsidRPr="007242E6">
              <w:t>drench</w:t>
            </w:r>
          </w:p>
        </w:tc>
        <w:tc>
          <w:tcPr>
            <w:tcW w:w="992" w:type="dxa"/>
          </w:tcPr>
          <w:p w14:paraId="5616A197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7"/>
              </w:rPr>
              <w:t>Chanelle</w:t>
            </w:r>
            <w:r w:rsidRPr="007242E6">
              <w:rPr>
                <w:spacing w:val="-3"/>
              </w:rPr>
              <w:t xml:space="preserve"> </w:t>
            </w:r>
            <w:r w:rsidRPr="007242E6">
              <w:t>Pharma</w:t>
            </w:r>
          </w:p>
        </w:tc>
        <w:tc>
          <w:tcPr>
            <w:tcW w:w="993" w:type="dxa"/>
          </w:tcPr>
          <w:p w14:paraId="3D41FF90" w14:textId="77777777" w:rsidR="00864804" w:rsidRPr="007242E6" w:rsidRDefault="00864804" w:rsidP="00864804">
            <w:pPr>
              <w:pStyle w:val="Table-Body-centred"/>
            </w:pPr>
            <w:r w:rsidRPr="007242E6">
              <w:t>Levamisole</w:t>
            </w:r>
          </w:p>
        </w:tc>
        <w:tc>
          <w:tcPr>
            <w:tcW w:w="1134" w:type="dxa"/>
          </w:tcPr>
          <w:p w14:paraId="27F60BC2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252DE027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6BFD075D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5107AC3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44426DF8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4381A8D9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03759EE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4681FC24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03B2D483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7E8F5A7C" w14:textId="5F3AF1DA" w:rsidR="00864804" w:rsidRPr="007242E6" w:rsidRDefault="006C3DFC" w:rsidP="00864804">
            <w:pPr>
              <w:pStyle w:val="Table-Body-centred"/>
            </w:pPr>
            <w:r w:rsidRPr="006C3DFC">
              <w:rPr>
                <w:spacing w:val="-10"/>
              </w:rPr>
              <w:t>–</w:t>
            </w:r>
          </w:p>
        </w:tc>
        <w:tc>
          <w:tcPr>
            <w:tcW w:w="1276" w:type="dxa"/>
          </w:tcPr>
          <w:p w14:paraId="5C8F5064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6"/>
              </w:rPr>
              <w:t>20</w:t>
            </w:r>
            <w:r w:rsidRPr="007242E6">
              <w:rPr>
                <w:spacing w:val="-4"/>
              </w:rPr>
              <w:t xml:space="preserve"> days</w:t>
            </w:r>
          </w:p>
        </w:tc>
        <w:tc>
          <w:tcPr>
            <w:tcW w:w="1134" w:type="dxa"/>
          </w:tcPr>
          <w:p w14:paraId="010BE439" w14:textId="77777777" w:rsidR="00864804" w:rsidRPr="007242E6" w:rsidRDefault="00864804" w:rsidP="00864804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403F14A8" w14:textId="77777777" w:rsidR="00864804" w:rsidRPr="007242E6" w:rsidRDefault="00864804" w:rsidP="00864804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2FF063ED" wp14:editId="34364FB1">
                  <wp:extent cx="73139" cy="73151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804" w14:paraId="373A20AA" w14:textId="77777777" w:rsidTr="00864804">
        <w:trPr>
          <w:trHeight w:val="308"/>
        </w:trPr>
        <w:tc>
          <w:tcPr>
            <w:tcW w:w="980" w:type="dxa"/>
          </w:tcPr>
          <w:p w14:paraId="0AEB38A3" w14:textId="77777777" w:rsidR="00864804" w:rsidRPr="007242E6" w:rsidRDefault="00864804" w:rsidP="00864804">
            <w:pPr>
              <w:pStyle w:val="Table-Body-centred"/>
              <w:jc w:val="left"/>
            </w:pPr>
            <w:proofErr w:type="spellStart"/>
            <w:r w:rsidRPr="007242E6">
              <w:rPr>
                <w:spacing w:val="-6"/>
              </w:rPr>
              <w:t>Levacide</w:t>
            </w:r>
            <w:proofErr w:type="spellEnd"/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6"/>
              </w:rPr>
              <w:t>low</w:t>
            </w:r>
            <w:r w:rsidRPr="007242E6">
              <w:rPr>
                <w:spacing w:val="-2"/>
              </w:rPr>
              <w:t xml:space="preserve"> </w:t>
            </w:r>
            <w:r w:rsidRPr="007242E6">
              <w:rPr>
                <w:spacing w:val="-6"/>
              </w:rPr>
              <w:t>volume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6"/>
              </w:rPr>
              <w:t>7.5%</w:t>
            </w:r>
          </w:p>
        </w:tc>
        <w:tc>
          <w:tcPr>
            <w:tcW w:w="709" w:type="dxa"/>
          </w:tcPr>
          <w:p w14:paraId="7CE8716B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 xml:space="preserve">Oral </w:t>
            </w:r>
            <w:r w:rsidRPr="007242E6">
              <w:t>drench</w:t>
            </w:r>
          </w:p>
        </w:tc>
        <w:tc>
          <w:tcPr>
            <w:tcW w:w="992" w:type="dxa"/>
          </w:tcPr>
          <w:p w14:paraId="7C541C84" w14:textId="77777777" w:rsidR="00864804" w:rsidRPr="007242E6" w:rsidRDefault="00864804" w:rsidP="00864804">
            <w:pPr>
              <w:pStyle w:val="Table-Body-centred"/>
            </w:pPr>
            <w:proofErr w:type="spellStart"/>
            <w:r w:rsidRPr="007242E6">
              <w:rPr>
                <w:spacing w:val="-7"/>
              </w:rPr>
              <w:t>Norbrook</w:t>
            </w:r>
            <w:proofErr w:type="spellEnd"/>
            <w:r w:rsidRPr="007242E6">
              <w:rPr>
                <w:spacing w:val="3"/>
              </w:rPr>
              <w:t xml:space="preserve"> </w:t>
            </w:r>
            <w:r w:rsidRPr="007242E6">
              <w:rPr>
                <w:spacing w:val="-4"/>
              </w:rPr>
              <w:t>Labs</w:t>
            </w:r>
          </w:p>
        </w:tc>
        <w:tc>
          <w:tcPr>
            <w:tcW w:w="993" w:type="dxa"/>
          </w:tcPr>
          <w:p w14:paraId="41D6DD87" w14:textId="77777777" w:rsidR="00864804" w:rsidRPr="007242E6" w:rsidRDefault="00864804" w:rsidP="00864804">
            <w:pPr>
              <w:pStyle w:val="Table-Body-centred"/>
            </w:pPr>
            <w:r w:rsidRPr="007242E6">
              <w:t>Levamisole</w:t>
            </w:r>
          </w:p>
        </w:tc>
        <w:tc>
          <w:tcPr>
            <w:tcW w:w="1134" w:type="dxa"/>
          </w:tcPr>
          <w:p w14:paraId="6AFD5B55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14A5BD2C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5570D0A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79BFA1E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5D747A8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0EE4F46A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00814E12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7B9CA78E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43D4FA6F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5C983F7A" w14:textId="5E86EA1F" w:rsidR="00864804" w:rsidRPr="007242E6" w:rsidRDefault="006C3DFC" w:rsidP="00864804">
            <w:pPr>
              <w:pStyle w:val="Table-Body-centred"/>
            </w:pPr>
            <w:r w:rsidRPr="006C3DFC">
              <w:rPr>
                <w:spacing w:val="-10"/>
              </w:rPr>
              <w:t>–</w:t>
            </w:r>
          </w:p>
        </w:tc>
        <w:tc>
          <w:tcPr>
            <w:tcW w:w="1276" w:type="dxa"/>
          </w:tcPr>
          <w:p w14:paraId="57C80C47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6"/>
              </w:rPr>
              <w:t>14</w:t>
            </w:r>
            <w:r w:rsidRPr="007242E6">
              <w:rPr>
                <w:spacing w:val="-4"/>
              </w:rPr>
              <w:t xml:space="preserve"> days</w:t>
            </w:r>
          </w:p>
        </w:tc>
        <w:tc>
          <w:tcPr>
            <w:tcW w:w="1134" w:type="dxa"/>
          </w:tcPr>
          <w:p w14:paraId="308BDB48" w14:textId="77777777" w:rsidR="00864804" w:rsidRPr="007242E6" w:rsidRDefault="00864804" w:rsidP="00864804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00682AAF" w14:textId="77777777" w:rsidR="00864804" w:rsidRPr="007242E6" w:rsidRDefault="00864804" w:rsidP="00864804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229C15EA" wp14:editId="590178F7">
                  <wp:extent cx="72853" cy="72866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804" w14:paraId="655DF984" w14:textId="77777777" w:rsidTr="00864804">
        <w:trPr>
          <w:trHeight w:val="308"/>
        </w:trPr>
        <w:tc>
          <w:tcPr>
            <w:tcW w:w="980" w:type="dxa"/>
          </w:tcPr>
          <w:p w14:paraId="4C03F03A" w14:textId="77777777" w:rsidR="00864804" w:rsidRPr="007242E6" w:rsidRDefault="00864804" w:rsidP="00864804">
            <w:pPr>
              <w:pStyle w:val="Table-Body-centred"/>
              <w:jc w:val="left"/>
            </w:pPr>
            <w:proofErr w:type="spellStart"/>
            <w:r w:rsidRPr="007242E6">
              <w:rPr>
                <w:spacing w:val="-6"/>
              </w:rPr>
              <w:lastRenderedPageBreak/>
              <w:t>Levacur</w:t>
            </w:r>
            <w:proofErr w:type="spellEnd"/>
            <w:r w:rsidRPr="007242E6">
              <w:rPr>
                <w:spacing w:val="-4"/>
              </w:rPr>
              <w:t xml:space="preserve"> </w:t>
            </w:r>
            <w:r w:rsidRPr="007242E6">
              <w:rPr>
                <w:spacing w:val="-6"/>
              </w:rPr>
              <w:t>SC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6"/>
              </w:rPr>
              <w:t>3%</w:t>
            </w:r>
          </w:p>
        </w:tc>
        <w:tc>
          <w:tcPr>
            <w:tcW w:w="709" w:type="dxa"/>
          </w:tcPr>
          <w:p w14:paraId="4E23BA76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 xml:space="preserve">Oral </w:t>
            </w:r>
            <w:r w:rsidRPr="007242E6">
              <w:t>drench</w:t>
            </w:r>
          </w:p>
        </w:tc>
        <w:tc>
          <w:tcPr>
            <w:tcW w:w="992" w:type="dxa"/>
          </w:tcPr>
          <w:p w14:paraId="4BB50F18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7"/>
              </w:rPr>
              <w:t>MSD</w:t>
            </w:r>
            <w:r w:rsidRPr="007242E6">
              <w:rPr>
                <w:spacing w:val="-5"/>
              </w:rPr>
              <w:t xml:space="preserve"> </w:t>
            </w:r>
            <w:r w:rsidRPr="007242E6">
              <w:rPr>
                <w:spacing w:val="-7"/>
              </w:rPr>
              <w:t>AH</w:t>
            </w:r>
          </w:p>
        </w:tc>
        <w:tc>
          <w:tcPr>
            <w:tcW w:w="993" w:type="dxa"/>
          </w:tcPr>
          <w:p w14:paraId="7C10D778" w14:textId="77777777" w:rsidR="00864804" w:rsidRPr="007242E6" w:rsidRDefault="00864804" w:rsidP="00864804">
            <w:pPr>
              <w:pStyle w:val="Table-Body-centred"/>
            </w:pPr>
            <w:r w:rsidRPr="007242E6">
              <w:t>Levamisole</w:t>
            </w:r>
          </w:p>
        </w:tc>
        <w:tc>
          <w:tcPr>
            <w:tcW w:w="1134" w:type="dxa"/>
          </w:tcPr>
          <w:p w14:paraId="2D2708F0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4D8E99DB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2B14903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164AEBDB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5346FC76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655014C7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4C3A154C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6B4FD9E0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71665B56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7ECAE0E8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7"/>
              </w:rPr>
              <w:t>Co,</w:t>
            </w:r>
            <w:r w:rsidRPr="007242E6">
              <w:t xml:space="preserve"> </w:t>
            </w:r>
            <w:r w:rsidRPr="007242E6">
              <w:rPr>
                <w:spacing w:val="-7"/>
              </w:rPr>
              <w:t>Se</w:t>
            </w:r>
          </w:p>
        </w:tc>
        <w:tc>
          <w:tcPr>
            <w:tcW w:w="1276" w:type="dxa"/>
          </w:tcPr>
          <w:p w14:paraId="48232F6C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6"/>
              </w:rPr>
              <w:t>20</w:t>
            </w:r>
            <w:r w:rsidRPr="007242E6">
              <w:rPr>
                <w:spacing w:val="-4"/>
              </w:rPr>
              <w:t xml:space="preserve"> days</w:t>
            </w:r>
          </w:p>
        </w:tc>
        <w:tc>
          <w:tcPr>
            <w:tcW w:w="1134" w:type="dxa"/>
          </w:tcPr>
          <w:p w14:paraId="08DF27EA" w14:textId="77777777" w:rsidR="00864804" w:rsidRPr="007242E6" w:rsidRDefault="00864804" w:rsidP="00864804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740B0223" w14:textId="77777777" w:rsidR="00864804" w:rsidRPr="007242E6" w:rsidRDefault="00864804" w:rsidP="00864804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288A7619" wp14:editId="62E152CE">
                  <wp:extent cx="72853" cy="72866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804" w14:paraId="46B1D976" w14:textId="77777777" w:rsidTr="00864804">
        <w:trPr>
          <w:trHeight w:val="308"/>
        </w:trPr>
        <w:tc>
          <w:tcPr>
            <w:tcW w:w="980" w:type="dxa"/>
          </w:tcPr>
          <w:p w14:paraId="613A2015" w14:textId="77777777" w:rsidR="00864804" w:rsidRPr="007242E6" w:rsidRDefault="00864804" w:rsidP="00864804">
            <w:pPr>
              <w:pStyle w:val="Table-Body-centred"/>
              <w:jc w:val="left"/>
            </w:pPr>
            <w:proofErr w:type="spellStart"/>
            <w:r w:rsidRPr="007242E6">
              <w:rPr>
                <w:spacing w:val="-6"/>
              </w:rPr>
              <w:t>Levamole</w:t>
            </w:r>
            <w:proofErr w:type="spellEnd"/>
            <w:r w:rsidRPr="007242E6">
              <w:rPr>
                <w:spacing w:val="-4"/>
              </w:rPr>
              <w:t xml:space="preserve"> </w:t>
            </w:r>
            <w:r w:rsidRPr="007242E6">
              <w:rPr>
                <w:spacing w:val="-6"/>
              </w:rPr>
              <w:t>75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6"/>
              </w:rPr>
              <w:t>mg/ml</w:t>
            </w:r>
          </w:p>
        </w:tc>
        <w:tc>
          <w:tcPr>
            <w:tcW w:w="709" w:type="dxa"/>
          </w:tcPr>
          <w:p w14:paraId="0DEDAB63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 xml:space="preserve">Oral </w:t>
            </w:r>
            <w:r w:rsidRPr="007242E6">
              <w:t>drench</w:t>
            </w:r>
          </w:p>
        </w:tc>
        <w:tc>
          <w:tcPr>
            <w:tcW w:w="992" w:type="dxa"/>
          </w:tcPr>
          <w:p w14:paraId="71D49BB3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6"/>
              </w:rPr>
              <w:t>Mole</w:t>
            </w:r>
            <w:r w:rsidRPr="007242E6">
              <w:rPr>
                <w:spacing w:val="-4"/>
              </w:rPr>
              <w:t xml:space="preserve"> </w:t>
            </w:r>
            <w:r w:rsidRPr="007242E6">
              <w:t>Valley</w:t>
            </w:r>
          </w:p>
        </w:tc>
        <w:tc>
          <w:tcPr>
            <w:tcW w:w="993" w:type="dxa"/>
          </w:tcPr>
          <w:p w14:paraId="04661EB6" w14:textId="77777777" w:rsidR="00864804" w:rsidRPr="007242E6" w:rsidRDefault="00864804" w:rsidP="00864804">
            <w:pPr>
              <w:pStyle w:val="Table-Body-centred"/>
            </w:pPr>
            <w:r w:rsidRPr="007242E6">
              <w:t>Levamisole</w:t>
            </w:r>
          </w:p>
        </w:tc>
        <w:tc>
          <w:tcPr>
            <w:tcW w:w="1134" w:type="dxa"/>
          </w:tcPr>
          <w:p w14:paraId="5CB4E92F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23628B57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1688453A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04D47387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560B105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497408BF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038071DD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719CE307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2ABE8924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6A9FFED2" w14:textId="219FB5EC" w:rsidR="00864804" w:rsidRPr="007242E6" w:rsidRDefault="006C3DFC" w:rsidP="00864804">
            <w:pPr>
              <w:pStyle w:val="Table-Body-centred"/>
            </w:pPr>
            <w:r w:rsidRPr="006C3DFC">
              <w:rPr>
                <w:spacing w:val="-10"/>
              </w:rPr>
              <w:t>–</w:t>
            </w:r>
          </w:p>
        </w:tc>
        <w:tc>
          <w:tcPr>
            <w:tcW w:w="1276" w:type="dxa"/>
          </w:tcPr>
          <w:p w14:paraId="16FFA8D7" w14:textId="77777777" w:rsidR="00864804" w:rsidRPr="007242E6" w:rsidRDefault="00864804" w:rsidP="00864804">
            <w:pPr>
              <w:pStyle w:val="Table-Body-centred"/>
            </w:pPr>
            <w:r w:rsidRPr="007242E6">
              <w:rPr>
                <w:spacing w:val="-6"/>
              </w:rPr>
              <w:t>20</w:t>
            </w:r>
            <w:r w:rsidRPr="007242E6">
              <w:rPr>
                <w:spacing w:val="-4"/>
              </w:rPr>
              <w:t xml:space="preserve"> days</w:t>
            </w:r>
          </w:p>
        </w:tc>
        <w:tc>
          <w:tcPr>
            <w:tcW w:w="1134" w:type="dxa"/>
          </w:tcPr>
          <w:p w14:paraId="68FCFED1" w14:textId="77777777" w:rsidR="00864804" w:rsidRPr="007242E6" w:rsidRDefault="00864804" w:rsidP="00864804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4CC89967" w14:textId="77777777" w:rsidR="00864804" w:rsidRPr="007242E6" w:rsidRDefault="00864804" w:rsidP="00864804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79328BBD" wp14:editId="2327C8E0">
                  <wp:extent cx="73139" cy="73151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48A90" w14:textId="344BFAAA" w:rsidR="00B64E15" w:rsidRPr="00EE77FC" w:rsidRDefault="00B64E15" w:rsidP="00121ADF">
      <w:pPr>
        <w:pStyle w:val="Caption"/>
      </w:pPr>
    </w:p>
    <w:p w14:paraId="12281709" w14:textId="3D08338E" w:rsidR="00854E1C" w:rsidRPr="00FD217B" w:rsidRDefault="00FD217B" w:rsidP="00DD16C6">
      <w:pPr>
        <w:rPr>
          <w:b/>
          <w:bCs/>
        </w:rPr>
      </w:pPr>
      <w:r>
        <w:rPr>
          <w:b/>
          <w:bCs/>
        </w:rPr>
        <w:t xml:space="preserve">Table 3. </w:t>
      </w:r>
      <w:r w:rsidRPr="00FD217B">
        <w:rPr>
          <w:b/>
          <w:bCs/>
        </w:rPr>
        <w:t>Group 3: Macrocyclic Lactones (ML) (Clear)</w:t>
      </w:r>
    </w:p>
    <w:tbl>
      <w:tblPr>
        <w:tblW w:w="1435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"/>
        <w:gridCol w:w="709"/>
        <w:gridCol w:w="1134"/>
        <w:gridCol w:w="1134"/>
        <w:gridCol w:w="1134"/>
        <w:gridCol w:w="992"/>
        <w:gridCol w:w="993"/>
        <w:gridCol w:w="708"/>
        <w:gridCol w:w="567"/>
        <w:gridCol w:w="851"/>
        <w:gridCol w:w="425"/>
        <w:gridCol w:w="851"/>
        <w:gridCol w:w="850"/>
        <w:gridCol w:w="1276"/>
        <w:gridCol w:w="1186"/>
      </w:tblGrid>
      <w:tr w:rsidR="0048747A" w14:paraId="224F63C3" w14:textId="77777777" w:rsidTr="0048747A">
        <w:trPr>
          <w:trHeight w:val="383"/>
        </w:trPr>
        <w:tc>
          <w:tcPr>
            <w:tcW w:w="1542" w:type="dxa"/>
            <w:vMerge w:val="restart"/>
            <w:shd w:val="clear" w:color="auto" w:fill="0090D4"/>
          </w:tcPr>
          <w:p w14:paraId="4C17C042" w14:textId="77777777" w:rsidR="0048747A" w:rsidRDefault="0048747A" w:rsidP="0048747A">
            <w:pPr>
              <w:pStyle w:val="Tableheading"/>
            </w:pPr>
          </w:p>
          <w:p w14:paraId="46378F46" w14:textId="77777777" w:rsidR="0048747A" w:rsidRDefault="0048747A" w:rsidP="0048747A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709" w:type="dxa"/>
            <w:vMerge w:val="restart"/>
            <w:shd w:val="clear" w:color="auto" w:fill="0090D4"/>
          </w:tcPr>
          <w:p w14:paraId="5C804E77" w14:textId="77777777" w:rsidR="0048747A" w:rsidRDefault="0048747A" w:rsidP="0048747A">
            <w:pPr>
              <w:pStyle w:val="Tableheading"/>
            </w:pPr>
          </w:p>
          <w:p w14:paraId="414F037F" w14:textId="77777777" w:rsidR="0048747A" w:rsidRDefault="0048747A" w:rsidP="0048747A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1134" w:type="dxa"/>
            <w:vMerge w:val="restart"/>
            <w:shd w:val="clear" w:color="auto" w:fill="0090D4"/>
          </w:tcPr>
          <w:p w14:paraId="0F45F7EE" w14:textId="77777777" w:rsidR="0048747A" w:rsidRDefault="0048747A" w:rsidP="0048747A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134" w:type="dxa"/>
            <w:vMerge w:val="restart"/>
            <w:shd w:val="clear" w:color="auto" w:fill="0090D4"/>
          </w:tcPr>
          <w:p w14:paraId="0A45224E" w14:textId="77777777" w:rsidR="0048747A" w:rsidRDefault="0048747A" w:rsidP="0048747A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7371" w:type="dxa"/>
            <w:gridSpan w:val="9"/>
            <w:shd w:val="clear" w:color="auto" w:fill="0090D4"/>
          </w:tcPr>
          <w:p w14:paraId="1941D0B2" w14:textId="77777777" w:rsidR="0048747A" w:rsidRDefault="0048747A" w:rsidP="0048747A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1276" w:type="dxa"/>
            <w:vMerge w:val="restart"/>
            <w:shd w:val="clear" w:color="auto" w:fill="0090D4"/>
          </w:tcPr>
          <w:p w14:paraId="0CF005A6" w14:textId="77777777" w:rsidR="0048747A" w:rsidRDefault="0048747A" w:rsidP="0048747A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  <w:tc>
          <w:tcPr>
            <w:tcW w:w="1186" w:type="dxa"/>
            <w:vMerge w:val="restart"/>
            <w:shd w:val="clear" w:color="auto" w:fill="0090D4"/>
          </w:tcPr>
          <w:p w14:paraId="6F1561A2" w14:textId="77777777" w:rsidR="0048747A" w:rsidRDefault="0048747A" w:rsidP="0048747A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>period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(milk)</w:t>
            </w:r>
          </w:p>
        </w:tc>
      </w:tr>
      <w:tr w:rsidR="0048747A" w14:paraId="24475167" w14:textId="77777777" w:rsidTr="0048747A">
        <w:trPr>
          <w:trHeight w:val="375"/>
        </w:trPr>
        <w:tc>
          <w:tcPr>
            <w:tcW w:w="1542" w:type="dxa"/>
            <w:vMerge/>
            <w:shd w:val="clear" w:color="auto" w:fill="0090D4"/>
          </w:tcPr>
          <w:p w14:paraId="5AB2F67F" w14:textId="77777777" w:rsidR="0048747A" w:rsidRDefault="0048747A" w:rsidP="00AB52D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shd w:val="clear" w:color="auto" w:fill="0090D4"/>
          </w:tcPr>
          <w:p w14:paraId="1EA74AFE" w14:textId="77777777" w:rsidR="0048747A" w:rsidRDefault="0048747A" w:rsidP="00AB52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0090D4"/>
          </w:tcPr>
          <w:p w14:paraId="12F4B87C" w14:textId="77777777" w:rsidR="0048747A" w:rsidRDefault="0048747A" w:rsidP="00AB52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0090D4"/>
          </w:tcPr>
          <w:p w14:paraId="51562817" w14:textId="77777777" w:rsidR="0048747A" w:rsidRDefault="0048747A" w:rsidP="00AB52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0090D4"/>
          </w:tcPr>
          <w:p w14:paraId="714CD949" w14:textId="77777777" w:rsidR="0048747A" w:rsidRPr="0048747A" w:rsidRDefault="0048747A" w:rsidP="0048747A">
            <w:pPr>
              <w:pStyle w:val="Tableheading"/>
              <w:rPr>
                <w:color w:val="FFFFFF" w:themeColor="background1"/>
              </w:rPr>
            </w:pPr>
            <w:r w:rsidRPr="0048747A">
              <w:rPr>
                <w:color w:val="FFFFFF" w:themeColor="background1"/>
              </w:rPr>
              <w:t>Roundworm</w:t>
            </w:r>
          </w:p>
        </w:tc>
        <w:tc>
          <w:tcPr>
            <w:tcW w:w="992" w:type="dxa"/>
            <w:shd w:val="clear" w:color="auto" w:fill="0090D4"/>
          </w:tcPr>
          <w:p w14:paraId="2C38CB0B" w14:textId="77777777" w:rsidR="0048747A" w:rsidRPr="0048747A" w:rsidRDefault="0048747A" w:rsidP="0048747A">
            <w:pPr>
              <w:pStyle w:val="Tableheading"/>
              <w:rPr>
                <w:color w:val="FFFFFF" w:themeColor="background1"/>
              </w:rPr>
            </w:pPr>
            <w:r w:rsidRPr="0048747A">
              <w:rPr>
                <w:color w:val="FFFFFF" w:themeColor="background1"/>
              </w:rPr>
              <w:t>Lungworm</w:t>
            </w:r>
          </w:p>
        </w:tc>
        <w:tc>
          <w:tcPr>
            <w:tcW w:w="993" w:type="dxa"/>
            <w:shd w:val="clear" w:color="auto" w:fill="0090D4"/>
          </w:tcPr>
          <w:p w14:paraId="19D232D9" w14:textId="77777777" w:rsidR="0048747A" w:rsidRPr="0048747A" w:rsidRDefault="0048747A" w:rsidP="0048747A">
            <w:pPr>
              <w:pStyle w:val="Tableheading"/>
              <w:rPr>
                <w:color w:val="FFFFFF" w:themeColor="background1"/>
              </w:rPr>
            </w:pPr>
            <w:r w:rsidRPr="0048747A">
              <w:rPr>
                <w:color w:val="FFFFFF" w:themeColor="background1"/>
              </w:rPr>
              <w:t>Tapeworm</w:t>
            </w:r>
          </w:p>
        </w:tc>
        <w:tc>
          <w:tcPr>
            <w:tcW w:w="708" w:type="dxa"/>
            <w:shd w:val="clear" w:color="auto" w:fill="0090D4"/>
          </w:tcPr>
          <w:p w14:paraId="2FF57E1C" w14:textId="77777777" w:rsidR="0048747A" w:rsidRPr="0048747A" w:rsidRDefault="0048747A" w:rsidP="0048747A">
            <w:pPr>
              <w:pStyle w:val="Tableheading"/>
              <w:rPr>
                <w:color w:val="FFFFFF" w:themeColor="background1"/>
              </w:rPr>
            </w:pPr>
            <w:r w:rsidRPr="0048747A">
              <w:rPr>
                <w:color w:val="FFFFFF" w:themeColor="background1"/>
              </w:rPr>
              <w:t>Liver fluke</w:t>
            </w:r>
          </w:p>
        </w:tc>
        <w:tc>
          <w:tcPr>
            <w:tcW w:w="567" w:type="dxa"/>
            <w:shd w:val="clear" w:color="auto" w:fill="0090D4"/>
          </w:tcPr>
          <w:p w14:paraId="77F3B263" w14:textId="77777777" w:rsidR="0048747A" w:rsidRPr="0048747A" w:rsidRDefault="0048747A" w:rsidP="0048747A">
            <w:pPr>
              <w:pStyle w:val="Tableheading"/>
              <w:rPr>
                <w:color w:val="FFFFFF" w:themeColor="background1"/>
              </w:rPr>
            </w:pPr>
            <w:r w:rsidRPr="0048747A">
              <w:rPr>
                <w:color w:val="FFFFFF" w:themeColor="background1"/>
                <w:spacing w:val="-4"/>
              </w:rPr>
              <w:t>Mites</w:t>
            </w:r>
          </w:p>
        </w:tc>
        <w:tc>
          <w:tcPr>
            <w:tcW w:w="851" w:type="dxa"/>
            <w:shd w:val="clear" w:color="auto" w:fill="0090D4"/>
          </w:tcPr>
          <w:p w14:paraId="5B0F8556" w14:textId="77777777" w:rsidR="0048747A" w:rsidRPr="0048747A" w:rsidRDefault="0048747A" w:rsidP="0048747A">
            <w:pPr>
              <w:pStyle w:val="Tableheading"/>
              <w:rPr>
                <w:color w:val="FFFFFF" w:themeColor="background1"/>
              </w:rPr>
            </w:pPr>
            <w:r w:rsidRPr="0048747A">
              <w:rPr>
                <w:color w:val="FFFFFF" w:themeColor="background1"/>
              </w:rPr>
              <w:t>Warbles</w:t>
            </w:r>
          </w:p>
        </w:tc>
        <w:tc>
          <w:tcPr>
            <w:tcW w:w="425" w:type="dxa"/>
            <w:shd w:val="clear" w:color="auto" w:fill="0090D4"/>
          </w:tcPr>
          <w:p w14:paraId="7D7B1A5E" w14:textId="77777777" w:rsidR="0048747A" w:rsidRPr="0048747A" w:rsidRDefault="0048747A" w:rsidP="0048747A">
            <w:pPr>
              <w:pStyle w:val="Tableheading"/>
              <w:rPr>
                <w:color w:val="FFFFFF" w:themeColor="background1"/>
              </w:rPr>
            </w:pPr>
            <w:r w:rsidRPr="0048747A">
              <w:rPr>
                <w:color w:val="FFFFFF" w:themeColor="background1"/>
                <w:spacing w:val="-4"/>
              </w:rPr>
              <w:t>Lice</w:t>
            </w:r>
          </w:p>
        </w:tc>
        <w:tc>
          <w:tcPr>
            <w:tcW w:w="851" w:type="dxa"/>
            <w:shd w:val="clear" w:color="auto" w:fill="0090D4"/>
          </w:tcPr>
          <w:p w14:paraId="76AF7817" w14:textId="77777777" w:rsidR="0048747A" w:rsidRPr="0048747A" w:rsidRDefault="0048747A" w:rsidP="0048747A">
            <w:pPr>
              <w:pStyle w:val="Tableheading"/>
              <w:rPr>
                <w:color w:val="FFFFFF" w:themeColor="background1"/>
              </w:rPr>
            </w:pPr>
            <w:proofErr w:type="spellStart"/>
            <w:r w:rsidRPr="0048747A">
              <w:rPr>
                <w:color w:val="FFFFFF" w:themeColor="background1"/>
              </w:rPr>
              <w:t>Hornflies</w:t>
            </w:r>
            <w:proofErr w:type="spellEnd"/>
          </w:p>
        </w:tc>
        <w:tc>
          <w:tcPr>
            <w:tcW w:w="850" w:type="dxa"/>
            <w:shd w:val="clear" w:color="auto" w:fill="0090D4"/>
          </w:tcPr>
          <w:p w14:paraId="449EF295" w14:textId="77777777" w:rsidR="0048747A" w:rsidRPr="0048747A" w:rsidRDefault="0048747A" w:rsidP="0048747A">
            <w:pPr>
              <w:pStyle w:val="Tableheading"/>
              <w:rPr>
                <w:color w:val="FFFFFF" w:themeColor="background1"/>
              </w:rPr>
            </w:pPr>
            <w:r w:rsidRPr="0048747A">
              <w:rPr>
                <w:color w:val="FFFFFF" w:themeColor="background1"/>
              </w:rPr>
              <w:t>Eyeworm</w:t>
            </w:r>
          </w:p>
        </w:tc>
        <w:tc>
          <w:tcPr>
            <w:tcW w:w="1276" w:type="dxa"/>
            <w:vMerge/>
            <w:shd w:val="clear" w:color="auto" w:fill="0090D4"/>
          </w:tcPr>
          <w:p w14:paraId="20CD0B15" w14:textId="77777777" w:rsidR="0048747A" w:rsidRDefault="0048747A" w:rsidP="00AB52D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shd w:val="clear" w:color="auto" w:fill="0090D4"/>
          </w:tcPr>
          <w:p w14:paraId="752EED02" w14:textId="77777777" w:rsidR="0048747A" w:rsidRDefault="0048747A" w:rsidP="00AB52D2">
            <w:pPr>
              <w:rPr>
                <w:sz w:val="2"/>
                <w:szCs w:val="2"/>
              </w:rPr>
            </w:pPr>
          </w:p>
        </w:tc>
      </w:tr>
      <w:tr w:rsidR="0048747A" w14:paraId="1F8B589C" w14:textId="77777777" w:rsidTr="0048747A">
        <w:trPr>
          <w:trHeight w:val="413"/>
        </w:trPr>
        <w:tc>
          <w:tcPr>
            <w:tcW w:w="1542" w:type="dxa"/>
          </w:tcPr>
          <w:p w14:paraId="5F0A90A4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Animec</w:t>
            </w:r>
            <w:proofErr w:type="spellEnd"/>
            <w:r w:rsidRPr="007242E6">
              <w:t xml:space="preserve"> 10 mg/ml</w:t>
            </w:r>
          </w:p>
        </w:tc>
        <w:tc>
          <w:tcPr>
            <w:tcW w:w="709" w:type="dxa"/>
          </w:tcPr>
          <w:p w14:paraId="335BD492" w14:textId="77777777" w:rsidR="0048747A" w:rsidRPr="007242E6" w:rsidRDefault="0048747A" w:rsidP="0048747A">
            <w:pPr>
              <w:pStyle w:val="Table-Body-centred"/>
            </w:pPr>
            <w:r w:rsidRPr="007242E6"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1134" w:type="dxa"/>
          </w:tcPr>
          <w:p w14:paraId="64F6BB9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Chanelle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2"/>
              </w:rPr>
              <w:t>Pharma</w:t>
            </w:r>
          </w:p>
        </w:tc>
        <w:tc>
          <w:tcPr>
            <w:tcW w:w="1134" w:type="dxa"/>
          </w:tcPr>
          <w:p w14:paraId="6887151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Ivermectin</w:t>
            </w:r>
          </w:p>
        </w:tc>
        <w:tc>
          <w:tcPr>
            <w:tcW w:w="1134" w:type="dxa"/>
          </w:tcPr>
          <w:p w14:paraId="2141555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6273F51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158DA72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7652676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5256756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59E38C5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098B08B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35D9658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70182C0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6A5EEA47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49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564E93D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73FB934A" w14:textId="77777777" w:rsidTr="0048747A">
        <w:trPr>
          <w:trHeight w:val="413"/>
        </w:trPr>
        <w:tc>
          <w:tcPr>
            <w:tcW w:w="1542" w:type="dxa"/>
          </w:tcPr>
          <w:p w14:paraId="3FD30B8C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Animec</w:t>
            </w:r>
            <w:proofErr w:type="spellEnd"/>
            <w:r w:rsidRPr="007242E6">
              <w:rPr>
                <w:spacing w:val="-5"/>
              </w:rPr>
              <w:t xml:space="preserve"> </w:t>
            </w:r>
            <w:r w:rsidRPr="007242E6">
              <w:t>0.5%</w:t>
            </w:r>
          </w:p>
        </w:tc>
        <w:tc>
          <w:tcPr>
            <w:tcW w:w="709" w:type="dxa"/>
          </w:tcPr>
          <w:p w14:paraId="1E6EE08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1EA7D59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Chanelle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2"/>
              </w:rPr>
              <w:t>Pharma</w:t>
            </w:r>
          </w:p>
        </w:tc>
        <w:tc>
          <w:tcPr>
            <w:tcW w:w="1134" w:type="dxa"/>
          </w:tcPr>
          <w:p w14:paraId="27B9A6B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Ivermectin</w:t>
            </w:r>
          </w:p>
        </w:tc>
        <w:tc>
          <w:tcPr>
            <w:tcW w:w="1134" w:type="dxa"/>
          </w:tcPr>
          <w:p w14:paraId="183DC8C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154C04F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206616B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07827F2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345449F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20A56F6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05B0906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619F7C4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3E70967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00498D8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28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20C656C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245840FF" w14:textId="77777777" w:rsidTr="0048747A">
        <w:trPr>
          <w:trHeight w:val="413"/>
        </w:trPr>
        <w:tc>
          <w:tcPr>
            <w:tcW w:w="1542" w:type="dxa"/>
          </w:tcPr>
          <w:p w14:paraId="154E704D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Bimectin</w:t>
            </w:r>
            <w:proofErr w:type="spellEnd"/>
            <w:r w:rsidRPr="007242E6">
              <w:rPr>
                <w:spacing w:val="-2"/>
              </w:rPr>
              <w:t xml:space="preserve"> </w:t>
            </w:r>
            <w:r w:rsidRPr="007242E6">
              <w:t>10</w:t>
            </w:r>
            <w:r w:rsidRPr="007242E6">
              <w:rPr>
                <w:spacing w:val="-2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7D36FB88" w14:textId="77777777" w:rsidR="0048747A" w:rsidRPr="007242E6" w:rsidRDefault="0048747A" w:rsidP="0048747A">
            <w:pPr>
              <w:pStyle w:val="Table-Body-centred"/>
            </w:pPr>
            <w:r w:rsidRPr="007242E6"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1134" w:type="dxa"/>
          </w:tcPr>
          <w:p w14:paraId="415C8E23" w14:textId="77777777" w:rsidR="0048747A" w:rsidRPr="007242E6" w:rsidRDefault="0048747A" w:rsidP="0048747A">
            <w:pPr>
              <w:pStyle w:val="Table-Body-centred"/>
            </w:pPr>
            <w:proofErr w:type="spellStart"/>
            <w:r w:rsidRPr="007242E6">
              <w:rPr>
                <w:spacing w:val="-2"/>
              </w:rPr>
              <w:t>Bimeda</w:t>
            </w:r>
            <w:proofErr w:type="spellEnd"/>
          </w:p>
        </w:tc>
        <w:tc>
          <w:tcPr>
            <w:tcW w:w="1134" w:type="dxa"/>
          </w:tcPr>
          <w:p w14:paraId="16C5A6C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Ivermectin</w:t>
            </w:r>
          </w:p>
        </w:tc>
        <w:tc>
          <w:tcPr>
            <w:tcW w:w="1134" w:type="dxa"/>
          </w:tcPr>
          <w:p w14:paraId="379B5CB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E406BB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6871FF4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785B744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787A83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5A4C643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3FACD0C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63D2D48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2A306EF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1F1E332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49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649E34B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4C0D41C7" w14:textId="77777777" w:rsidTr="0048747A">
        <w:trPr>
          <w:trHeight w:val="413"/>
        </w:trPr>
        <w:tc>
          <w:tcPr>
            <w:tcW w:w="1542" w:type="dxa"/>
          </w:tcPr>
          <w:p w14:paraId="68C2302E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rPr>
                <w:spacing w:val="-2"/>
              </w:rPr>
              <w:t>Bimamec</w:t>
            </w:r>
            <w:proofErr w:type="spellEnd"/>
          </w:p>
        </w:tc>
        <w:tc>
          <w:tcPr>
            <w:tcW w:w="709" w:type="dxa"/>
          </w:tcPr>
          <w:p w14:paraId="7CBF41B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504987C9" w14:textId="77777777" w:rsidR="0048747A" w:rsidRPr="007242E6" w:rsidRDefault="0048747A" w:rsidP="0048747A">
            <w:pPr>
              <w:pStyle w:val="Table-Body-centred"/>
            </w:pPr>
            <w:proofErr w:type="spellStart"/>
            <w:r w:rsidRPr="007242E6">
              <w:rPr>
                <w:spacing w:val="-2"/>
              </w:rPr>
              <w:t>Bimeda</w:t>
            </w:r>
            <w:proofErr w:type="spellEnd"/>
          </w:p>
        </w:tc>
        <w:tc>
          <w:tcPr>
            <w:tcW w:w="1134" w:type="dxa"/>
          </w:tcPr>
          <w:p w14:paraId="2FEB16B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Ivermectin</w:t>
            </w:r>
          </w:p>
        </w:tc>
        <w:tc>
          <w:tcPr>
            <w:tcW w:w="1134" w:type="dxa"/>
          </w:tcPr>
          <w:p w14:paraId="68D4400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1A83D0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1E3B21F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5D93FA4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10F5F41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46A24FA7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5BD69B1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530806D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75FB1EE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3DDD519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15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6E91022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266FF009" w14:textId="77777777" w:rsidTr="0048747A">
        <w:trPr>
          <w:trHeight w:val="413"/>
        </w:trPr>
        <w:tc>
          <w:tcPr>
            <w:tcW w:w="1542" w:type="dxa"/>
          </w:tcPr>
          <w:p w14:paraId="33A1496F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Cydectin</w:t>
            </w:r>
            <w:proofErr w:type="spellEnd"/>
            <w:r w:rsidRPr="007242E6">
              <w:rPr>
                <w:spacing w:val="-1"/>
              </w:rPr>
              <w:t xml:space="preserve"> </w:t>
            </w:r>
            <w:r w:rsidRPr="007242E6">
              <w:t>0.5%</w:t>
            </w:r>
          </w:p>
        </w:tc>
        <w:tc>
          <w:tcPr>
            <w:tcW w:w="709" w:type="dxa"/>
          </w:tcPr>
          <w:p w14:paraId="4D8AEE8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65ECBA2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Zoetis</w:t>
            </w:r>
          </w:p>
        </w:tc>
        <w:tc>
          <w:tcPr>
            <w:tcW w:w="1134" w:type="dxa"/>
          </w:tcPr>
          <w:p w14:paraId="45AD7A1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Moxidectin</w:t>
            </w:r>
          </w:p>
        </w:tc>
        <w:tc>
          <w:tcPr>
            <w:tcW w:w="1134" w:type="dxa"/>
          </w:tcPr>
          <w:p w14:paraId="2B310EE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1416AD1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44FBCD2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0AFB5EE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87409F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46B06C2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7932F3C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32C0108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0D47246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7D4D161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14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1155DF9B" w14:textId="77777777" w:rsidR="0048747A" w:rsidRPr="007242E6" w:rsidRDefault="0048747A" w:rsidP="0048747A">
            <w:pPr>
              <w:pStyle w:val="Table-Body-centred"/>
            </w:pPr>
            <w:r w:rsidRPr="007242E6">
              <w:t xml:space="preserve">144 </w:t>
            </w:r>
            <w:r w:rsidRPr="007242E6">
              <w:rPr>
                <w:spacing w:val="-2"/>
              </w:rPr>
              <w:t>hours</w:t>
            </w:r>
          </w:p>
        </w:tc>
      </w:tr>
      <w:tr w:rsidR="0048747A" w14:paraId="6D463695" w14:textId="77777777" w:rsidTr="0048747A">
        <w:trPr>
          <w:trHeight w:val="413"/>
        </w:trPr>
        <w:tc>
          <w:tcPr>
            <w:tcW w:w="1542" w:type="dxa"/>
          </w:tcPr>
          <w:p w14:paraId="2F5861FC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Cydectin</w:t>
            </w:r>
            <w:proofErr w:type="spellEnd"/>
            <w:r w:rsidRPr="007242E6">
              <w:t xml:space="preserve"> 10% </w:t>
            </w:r>
            <w:r w:rsidRPr="007242E6">
              <w:rPr>
                <w:spacing w:val="-5"/>
              </w:rPr>
              <w:t>LA</w:t>
            </w:r>
          </w:p>
        </w:tc>
        <w:tc>
          <w:tcPr>
            <w:tcW w:w="709" w:type="dxa"/>
          </w:tcPr>
          <w:p w14:paraId="6CB3DCC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Ear</w:t>
            </w:r>
            <w:r w:rsidRPr="007242E6">
              <w:rPr>
                <w:spacing w:val="-9"/>
              </w:rPr>
              <w:t xml:space="preserve"> </w:t>
            </w:r>
            <w:r w:rsidRPr="007242E6">
              <w:rPr>
                <w:spacing w:val="-2"/>
              </w:rPr>
              <w:t>injection</w:t>
            </w:r>
          </w:p>
        </w:tc>
        <w:tc>
          <w:tcPr>
            <w:tcW w:w="1134" w:type="dxa"/>
          </w:tcPr>
          <w:p w14:paraId="4B29D57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Zoetis</w:t>
            </w:r>
          </w:p>
        </w:tc>
        <w:tc>
          <w:tcPr>
            <w:tcW w:w="1134" w:type="dxa"/>
          </w:tcPr>
          <w:p w14:paraId="1EF0584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Moxidectin</w:t>
            </w:r>
          </w:p>
        </w:tc>
        <w:tc>
          <w:tcPr>
            <w:tcW w:w="1134" w:type="dxa"/>
          </w:tcPr>
          <w:p w14:paraId="05769DC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28F2E1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39E8D41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341C7F9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4457C7E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769BDE8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54B4A81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31A0C23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7F484FC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1428CF1F" w14:textId="77777777" w:rsidR="0048747A" w:rsidRPr="007242E6" w:rsidRDefault="0048747A" w:rsidP="0048747A">
            <w:pPr>
              <w:pStyle w:val="Table-Body-centred"/>
            </w:pPr>
            <w:r w:rsidRPr="007242E6">
              <w:t>108 days</w:t>
            </w:r>
          </w:p>
        </w:tc>
        <w:tc>
          <w:tcPr>
            <w:tcW w:w="1186" w:type="dxa"/>
          </w:tcPr>
          <w:p w14:paraId="7C9EA5A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80*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04D74150" w14:textId="77777777" w:rsidTr="0048747A">
        <w:trPr>
          <w:trHeight w:val="413"/>
        </w:trPr>
        <w:tc>
          <w:tcPr>
            <w:tcW w:w="1542" w:type="dxa"/>
          </w:tcPr>
          <w:p w14:paraId="39A8EB70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rPr>
                <w:spacing w:val="-6"/>
              </w:rPr>
              <w:t>Dectomax</w:t>
            </w:r>
            <w:proofErr w:type="spellEnd"/>
            <w:r w:rsidRPr="007242E6">
              <w:rPr>
                <w:spacing w:val="-5"/>
              </w:rPr>
              <w:t xml:space="preserve"> </w:t>
            </w:r>
            <w:r w:rsidRPr="007242E6">
              <w:rPr>
                <w:spacing w:val="-6"/>
              </w:rPr>
              <w:t>10</w:t>
            </w:r>
            <w:r w:rsidRPr="007242E6">
              <w:t xml:space="preserve"> </w:t>
            </w:r>
            <w:r w:rsidRPr="007242E6">
              <w:rPr>
                <w:spacing w:val="-6"/>
              </w:rPr>
              <w:t>mg/ml</w:t>
            </w:r>
          </w:p>
        </w:tc>
        <w:tc>
          <w:tcPr>
            <w:tcW w:w="709" w:type="dxa"/>
          </w:tcPr>
          <w:p w14:paraId="205D0487" w14:textId="77777777" w:rsidR="0048747A" w:rsidRPr="007242E6" w:rsidRDefault="0048747A" w:rsidP="0048747A">
            <w:pPr>
              <w:pStyle w:val="Table-Body-centred"/>
            </w:pPr>
            <w:r w:rsidRPr="007242E6"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1134" w:type="dxa"/>
          </w:tcPr>
          <w:p w14:paraId="2B83648B" w14:textId="77777777" w:rsidR="0048747A" w:rsidRPr="007242E6" w:rsidRDefault="0048747A" w:rsidP="0048747A">
            <w:pPr>
              <w:pStyle w:val="Table-Body-centred"/>
            </w:pPr>
            <w:r w:rsidRPr="007242E6">
              <w:t>Elanco</w:t>
            </w:r>
            <w:r w:rsidRPr="007242E6">
              <w:rPr>
                <w:spacing w:val="-2"/>
              </w:rPr>
              <w:t xml:space="preserve"> </w:t>
            </w:r>
            <w:r w:rsidRPr="007242E6">
              <w:rPr>
                <w:spacing w:val="-5"/>
              </w:rPr>
              <w:t>AH</w:t>
            </w:r>
          </w:p>
        </w:tc>
        <w:tc>
          <w:tcPr>
            <w:tcW w:w="1134" w:type="dxa"/>
          </w:tcPr>
          <w:p w14:paraId="6AB4F67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Doramectin</w:t>
            </w:r>
          </w:p>
        </w:tc>
        <w:tc>
          <w:tcPr>
            <w:tcW w:w="1134" w:type="dxa"/>
          </w:tcPr>
          <w:p w14:paraId="3B61435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1D6185A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4151F73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0086E49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51FCFB67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71458A3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13D53A1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7621C4B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08857EB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045A4C3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70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172A430E" w14:textId="77777777" w:rsidR="0048747A" w:rsidRPr="007242E6" w:rsidRDefault="0048747A" w:rsidP="0048747A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4B5B3399" w14:textId="77777777" w:rsidR="0048747A" w:rsidRPr="007242E6" w:rsidRDefault="0048747A" w:rsidP="0048747A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4690B82B" wp14:editId="38F61227">
                  <wp:extent cx="72853" cy="72866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47A" w14:paraId="445BDF5E" w14:textId="77777777" w:rsidTr="0048747A">
        <w:trPr>
          <w:trHeight w:val="413"/>
        </w:trPr>
        <w:tc>
          <w:tcPr>
            <w:tcW w:w="1542" w:type="dxa"/>
          </w:tcPr>
          <w:p w14:paraId="50F14D8A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Dectomax</w:t>
            </w:r>
            <w:proofErr w:type="spellEnd"/>
            <w:r w:rsidRPr="007242E6">
              <w:rPr>
                <w:spacing w:val="-5"/>
              </w:rPr>
              <w:t xml:space="preserve"> </w:t>
            </w:r>
            <w:r w:rsidRPr="007242E6">
              <w:t>5 mg/ml</w:t>
            </w:r>
          </w:p>
        </w:tc>
        <w:tc>
          <w:tcPr>
            <w:tcW w:w="709" w:type="dxa"/>
          </w:tcPr>
          <w:p w14:paraId="543878C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157F503A" w14:textId="77777777" w:rsidR="0048747A" w:rsidRPr="007242E6" w:rsidRDefault="0048747A" w:rsidP="0048747A">
            <w:pPr>
              <w:pStyle w:val="Table-Body-centred"/>
            </w:pPr>
            <w:r w:rsidRPr="007242E6">
              <w:t>Elanco</w:t>
            </w:r>
            <w:r w:rsidRPr="007242E6">
              <w:rPr>
                <w:spacing w:val="-2"/>
              </w:rPr>
              <w:t xml:space="preserve"> </w:t>
            </w:r>
            <w:r w:rsidRPr="007242E6">
              <w:rPr>
                <w:spacing w:val="-5"/>
              </w:rPr>
              <w:t>AH</w:t>
            </w:r>
          </w:p>
        </w:tc>
        <w:tc>
          <w:tcPr>
            <w:tcW w:w="1134" w:type="dxa"/>
          </w:tcPr>
          <w:p w14:paraId="50358F4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Doramectin</w:t>
            </w:r>
          </w:p>
        </w:tc>
        <w:tc>
          <w:tcPr>
            <w:tcW w:w="1134" w:type="dxa"/>
          </w:tcPr>
          <w:p w14:paraId="31C7225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F7E15C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6315BAB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53A91FB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1A32F837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3069210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4C26167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6C37A64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2DF382C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71EC1B8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35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09E8D5B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3345DA8A" w14:textId="77777777" w:rsidTr="0048747A">
        <w:trPr>
          <w:trHeight w:val="413"/>
        </w:trPr>
        <w:tc>
          <w:tcPr>
            <w:tcW w:w="1542" w:type="dxa"/>
          </w:tcPr>
          <w:p w14:paraId="1394E5BA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Doramax</w:t>
            </w:r>
            <w:proofErr w:type="spellEnd"/>
            <w:r w:rsidRPr="007242E6">
              <w:rPr>
                <w:spacing w:val="-5"/>
              </w:rPr>
              <w:t xml:space="preserve"> </w:t>
            </w:r>
            <w:r w:rsidRPr="007242E6">
              <w:t>5 mg/ml</w:t>
            </w:r>
          </w:p>
        </w:tc>
        <w:tc>
          <w:tcPr>
            <w:tcW w:w="709" w:type="dxa"/>
          </w:tcPr>
          <w:p w14:paraId="523DDC7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2A3FE7D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Chanelle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2"/>
              </w:rPr>
              <w:t>Pharma</w:t>
            </w:r>
          </w:p>
        </w:tc>
        <w:tc>
          <w:tcPr>
            <w:tcW w:w="1134" w:type="dxa"/>
          </w:tcPr>
          <w:p w14:paraId="70AF2EA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Doramectin</w:t>
            </w:r>
          </w:p>
        </w:tc>
        <w:tc>
          <w:tcPr>
            <w:tcW w:w="1134" w:type="dxa"/>
          </w:tcPr>
          <w:p w14:paraId="0B9D91F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6F472F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5AEA375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665A738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370FCBB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740780C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5EE5175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15BCF03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0C58741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386AE88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35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7867702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7E96711D" w14:textId="77777777" w:rsidTr="0048747A">
        <w:trPr>
          <w:trHeight w:val="413"/>
        </w:trPr>
        <w:tc>
          <w:tcPr>
            <w:tcW w:w="1542" w:type="dxa"/>
          </w:tcPr>
          <w:p w14:paraId="19DDA24C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lastRenderedPageBreak/>
              <w:t>Doramax</w:t>
            </w:r>
            <w:proofErr w:type="spellEnd"/>
            <w:r w:rsidRPr="007242E6">
              <w:rPr>
                <w:spacing w:val="-5"/>
              </w:rPr>
              <w:t xml:space="preserve"> </w:t>
            </w:r>
            <w:r w:rsidRPr="007242E6">
              <w:t>10 mg/ml</w:t>
            </w:r>
          </w:p>
        </w:tc>
        <w:tc>
          <w:tcPr>
            <w:tcW w:w="709" w:type="dxa"/>
          </w:tcPr>
          <w:p w14:paraId="66A7FFFE" w14:textId="77777777" w:rsidR="0048747A" w:rsidRPr="007242E6" w:rsidRDefault="0048747A" w:rsidP="0048747A">
            <w:pPr>
              <w:pStyle w:val="Table-Body-centred"/>
            </w:pPr>
            <w:r w:rsidRPr="007242E6"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1134" w:type="dxa"/>
          </w:tcPr>
          <w:p w14:paraId="5614B0E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Chanelle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2"/>
              </w:rPr>
              <w:t>Pharma</w:t>
            </w:r>
          </w:p>
        </w:tc>
        <w:tc>
          <w:tcPr>
            <w:tcW w:w="1134" w:type="dxa"/>
          </w:tcPr>
          <w:p w14:paraId="72D4656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Doramectin</w:t>
            </w:r>
          </w:p>
        </w:tc>
        <w:tc>
          <w:tcPr>
            <w:tcW w:w="1134" w:type="dxa"/>
          </w:tcPr>
          <w:p w14:paraId="5942796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6637662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7657309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09F13C0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06987A3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22944C4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2E3EBBD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37B84F7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34CC67F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20BD0DE7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70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0FCB1FF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4972C305" w14:textId="77777777" w:rsidTr="0048747A">
        <w:trPr>
          <w:trHeight w:val="413"/>
        </w:trPr>
        <w:tc>
          <w:tcPr>
            <w:tcW w:w="1542" w:type="dxa"/>
          </w:tcPr>
          <w:p w14:paraId="6C7E67AF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Ecomectin</w:t>
            </w:r>
            <w:proofErr w:type="spellEnd"/>
            <w:r w:rsidRPr="007242E6">
              <w:rPr>
                <w:spacing w:val="-3"/>
              </w:rPr>
              <w:t xml:space="preserve"> </w:t>
            </w:r>
            <w:r w:rsidRPr="007242E6">
              <w:t>10</w:t>
            </w:r>
            <w:r w:rsidRPr="007242E6">
              <w:rPr>
                <w:spacing w:val="-3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485C920B" w14:textId="77777777" w:rsidR="0048747A" w:rsidRPr="007242E6" w:rsidRDefault="0048747A" w:rsidP="0048747A">
            <w:pPr>
              <w:pStyle w:val="Table-Body-centred"/>
            </w:pPr>
            <w:r w:rsidRPr="007242E6"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1134" w:type="dxa"/>
          </w:tcPr>
          <w:p w14:paraId="225B986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6"/>
              </w:rPr>
              <w:t>ECO</w:t>
            </w:r>
            <w:r w:rsidRPr="007242E6">
              <w:rPr>
                <w:spacing w:val="-1"/>
              </w:rPr>
              <w:t xml:space="preserve"> </w:t>
            </w:r>
            <w:r w:rsidRPr="007242E6">
              <w:rPr>
                <w:spacing w:val="-5"/>
              </w:rPr>
              <w:t>AH</w:t>
            </w:r>
          </w:p>
        </w:tc>
        <w:tc>
          <w:tcPr>
            <w:tcW w:w="1134" w:type="dxa"/>
          </w:tcPr>
          <w:p w14:paraId="2EF14F5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Ivermectin</w:t>
            </w:r>
          </w:p>
        </w:tc>
        <w:tc>
          <w:tcPr>
            <w:tcW w:w="1134" w:type="dxa"/>
          </w:tcPr>
          <w:p w14:paraId="7A7D02A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28DCE41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3D28262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484C2BB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2D35CFE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0475317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1EF6D78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7EB72C3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5427E91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1A26BAC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49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5AD740F3" w14:textId="77777777" w:rsidR="0048747A" w:rsidRPr="007242E6" w:rsidRDefault="0048747A" w:rsidP="0048747A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0EE38505" w14:textId="77777777" w:rsidR="0048747A" w:rsidRPr="007242E6" w:rsidRDefault="0048747A" w:rsidP="0048747A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5323356A" wp14:editId="08C4F5C8">
                  <wp:extent cx="72853" cy="72866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47A" w14:paraId="0F53D372" w14:textId="77777777" w:rsidTr="0048747A">
        <w:trPr>
          <w:trHeight w:val="413"/>
        </w:trPr>
        <w:tc>
          <w:tcPr>
            <w:tcW w:w="1542" w:type="dxa"/>
          </w:tcPr>
          <w:p w14:paraId="52B0651E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Enovex</w:t>
            </w:r>
            <w:proofErr w:type="spellEnd"/>
            <w:r w:rsidRPr="007242E6">
              <w:t xml:space="preserve"> 0.5%</w:t>
            </w:r>
          </w:p>
        </w:tc>
        <w:tc>
          <w:tcPr>
            <w:tcW w:w="709" w:type="dxa"/>
          </w:tcPr>
          <w:p w14:paraId="5424029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0485559F" w14:textId="77777777" w:rsidR="0048747A" w:rsidRPr="007242E6" w:rsidRDefault="0048747A" w:rsidP="0048747A">
            <w:pPr>
              <w:pStyle w:val="Table-Body-centred"/>
            </w:pPr>
            <w:proofErr w:type="spellStart"/>
            <w:r w:rsidRPr="007242E6">
              <w:rPr>
                <w:spacing w:val="-5"/>
              </w:rPr>
              <w:t>Norbrook</w:t>
            </w:r>
            <w:proofErr w:type="spellEnd"/>
            <w:r w:rsidRPr="007242E6">
              <w:rPr>
                <w:spacing w:val="2"/>
              </w:rPr>
              <w:t xml:space="preserve"> </w:t>
            </w:r>
            <w:r w:rsidRPr="007242E6">
              <w:t>Labs</w:t>
            </w:r>
          </w:p>
        </w:tc>
        <w:tc>
          <w:tcPr>
            <w:tcW w:w="1134" w:type="dxa"/>
          </w:tcPr>
          <w:p w14:paraId="0A326FA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Ivermectin</w:t>
            </w:r>
          </w:p>
        </w:tc>
        <w:tc>
          <w:tcPr>
            <w:tcW w:w="1134" w:type="dxa"/>
          </w:tcPr>
          <w:p w14:paraId="4BF25107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2A1B60F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7762F0D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29BF3D0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2895215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7C2DD53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055A409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726C494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3F43142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0B684E2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28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3B8B9E17" w14:textId="77777777" w:rsidR="0048747A" w:rsidRPr="007242E6" w:rsidRDefault="0048747A" w:rsidP="0048747A">
            <w:pPr>
              <w:pStyle w:val="Table-Body-centred"/>
              <w:rPr>
                <w:rFonts w:ascii="Helvetica Neue Medium"/>
                <w:sz w:val="8"/>
              </w:rPr>
            </w:pPr>
          </w:p>
          <w:p w14:paraId="763CA35B" w14:textId="77777777" w:rsidR="0048747A" w:rsidRPr="007242E6" w:rsidRDefault="0048747A" w:rsidP="0048747A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0715BE12" wp14:editId="682965CB">
                  <wp:extent cx="72853" cy="72866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47A" w14:paraId="60527086" w14:textId="77777777" w:rsidTr="0048747A">
        <w:trPr>
          <w:trHeight w:val="413"/>
        </w:trPr>
        <w:tc>
          <w:tcPr>
            <w:tcW w:w="1542" w:type="dxa"/>
          </w:tcPr>
          <w:p w14:paraId="1DE379C8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Eprecis</w:t>
            </w:r>
            <w:proofErr w:type="spellEnd"/>
            <w:r w:rsidRPr="007242E6">
              <w:t xml:space="preserve"> 20</w:t>
            </w:r>
            <w:r w:rsidRPr="007242E6">
              <w:rPr>
                <w:spacing w:val="-3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3AC3BE6E" w14:textId="77777777" w:rsidR="0048747A" w:rsidRPr="007242E6" w:rsidRDefault="0048747A" w:rsidP="0048747A">
            <w:pPr>
              <w:pStyle w:val="Table-Body-centred"/>
            </w:pPr>
            <w:r w:rsidRPr="007242E6"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1134" w:type="dxa"/>
          </w:tcPr>
          <w:p w14:paraId="026D5476" w14:textId="77777777" w:rsidR="0048747A" w:rsidRPr="007242E6" w:rsidRDefault="0048747A" w:rsidP="0048747A">
            <w:pPr>
              <w:pStyle w:val="Table-Body-centred"/>
            </w:pPr>
            <w:r w:rsidRPr="007242E6">
              <w:t>CEVA</w:t>
            </w:r>
          </w:p>
        </w:tc>
        <w:tc>
          <w:tcPr>
            <w:tcW w:w="1134" w:type="dxa"/>
          </w:tcPr>
          <w:p w14:paraId="374DE5D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Eprinomectin</w:t>
            </w:r>
          </w:p>
        </w:tc>
        <w:tc>
          <w:tcPr>
            <w:tcW w:w="1134" w:type="dxa"/>
          </w:tcPr>
          <w:p w14:paraId="4276708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4C891B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2D8BC23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65A5DD6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272B2E6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3E9F0C0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769DBC7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1C53089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387DD5C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4E7F51B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63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056DCCB2" w14:textId="77777777" w:rsidR="0048747A" w:rsidRPr="007242E6" w:rsidRDefault="0048747A" w:rsidP="0048747A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48747A" w14:paraId="172A4C8E" w14:textId="77777777" w:rsidTr="0048747A">
        <w:trPr>
          <w:trHeight w:val="413"/>
        </w:trPr>
        <w:tc>
          <w:tcPr>
            <w:tcW w:w="1542" w:type="dxa"/>
          </w:tcPr>
          <w:p w14:paraId="55B3B6CB" w14:textId="5275F805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Epricert</w:t>
            </w:r>
            <w:proofErr w:type="spellEnd"/>
            <w:r w:rsidRPr="007242E6">
              <w:rPr>
                <w:spacing w:val="-1"/>
              </w:rPr>
              <w:t xml:space="preserve"> </w:t>
            </w:r>
            <w:r w:rsidRPr="007242E6">
              <w:t>5 mg/ml</w:t>
            </w:r>
          </w:p>
        </w:tc>
        <w:tc>
          <w:tcPr>
            <w:tcW w:w="709" w:type="dxa"/>
          </w:tcPr>
          <w:p w14:paraId="6A787C1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2B3D38E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Chanelle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2"/>
              </w:rPr>
              <w:t>Pharma</w:t>
            </w:r>
          </w:p>
        </w:tc>
        <w:tc>
          <w:tcPr>
            <w:tcW w:w="1134" w:type="dxa"/>
          </w:tcPr>
          <w:p w14:paraId="66BBBDE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Eprinomectin</w:t>
            </w:r>
          </w:p>
        </w:tc>
        <w:tc>
          <w:tcPr>
            <w:tcW w:w="1134" w:type="dxa"/>
          </w:tcPr>
          <w:p w14:paraId="4B70CFD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41E20FD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1885C54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5EEE146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E91849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5F977DA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51BC3487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3C37F61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49E96C8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1AF6825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15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7DF41082" w14:textId="77777777" w:rsidR="0048747A" w:rsidRPr="007242E6" w:rsidRDefault="0048747A" w:rsidP="0048747A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48747A" w14:paraId="44064A8D" w14:textId="77777777" w:rsidTr="0048747A">
        <w:trPr>
          <w:trHeight w:val="413"/>
        </w:trPr>
        <w:tc>
          <w:tcPr>
            <w:tcW w:w="1542" w:type="dxa"/>
          </w:tcPr>
          <w:p w14:paraId="4CC7AAD8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EpriMole</w:t>
            </w:r>
            <w:proofErr w:type="spellEnd"/>
            <w:r w:rsidRPr="007242E6">
              <w:rPr>
                <w:spacing w:val="-2"/>
              </w:rPr>
              <w:t xml:space="preserve"> </w:t>
            </w:r>
            <w:r w:rsidRPr="007242E6">
              <w:t>5</w:t>
            </w:r>
            <w:r w:rsidRPr="007242E6">
              <w:rPr>
                <w:spacing w:val="-2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22F1F05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369E2B93" w14:textId="77777777" w:rsidR="0048747A" w:rsidRPr="007242E6" w:rsidRDefault="0048747A" w:rsidP="0048747A">
            <w:pPr>
              <w:pStyle w:val="Table-Body-centred"/>
            </w:pPr>
            <w:r w:rsidRPr="007242E6">
              <w:t xml:space="preserve">Mole </w:t>
            </w:r>
            <w:r w:rsidRPr="007242E6">
              <w:rPr>
                <w:spacing w:val="-2"/>
              </w:rPr>
              <w:t>Valley</w:t>
            </w:r>
          </w:p>
        </w:tc>
        <w:tc>
          <w:tcPr>
            <w:tcW w:w="1134" w:type="dxa"/>
          </w:tcPr>
          <w:p w14:paraId="6CFA647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Eprinomectin</w:t>
            </w:r>
          </w:p>
        </w:tc>
        <w:tc>
          <w:tcPr>
            <w:tcW w:w="1134" w:type="dxa"/>
          </w:tcPr>
          <w:p w14:paraId="5CEC2C2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6B678E3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7EC6D17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2C5E3F7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36B5502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64D0000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1A9D873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2859738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0AB178A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556F6A0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15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2E426415" w14:textId="77777777" w:rsidR="0048747A" w:rsidRPr="007242E6" w:rsidRDefault="0048747A" w:rsidP="0048747A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48747A" w14:paraId="276C3FB9" w14:textId="77777777" w:rsidTr="0048747A">
        <w:trPr>
          <w:trHeight w:val="413"/>
        </w:trPr>
        <w:tc>
          <w:tcPr>
            <w:tcW w:w="1542" w:type="dxa"/>
          </w:tcPr>
          <w:p w14:paraId="4066E3A8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rPr>
                <w:spacing w:val="-2"/>
              </w:rPr>
              <w:t>Eprinex</w:t>
            </w:r>
            <w:proofErr w:type="spellEnd"/>
          </w:p>
        </w:tc>
        <w:tc>
          <w:tcPr>
            <w:tcW w:w="709" w:type="dxa"/>
          </w:tcPr>
          <w:p w14:paraId="4638751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7EF154D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Boehringer</w:t>
            </w:r>
            <w:r w:rsidRPr="007242E6">
              <w:rPr>
                <w:spacing w:val="6"/>
              </w:rPr>
              <w:t xml:space="preserve"> </w:t>
            </w:r>
            <w:r w:rsidRPr="007242E6">
              <w:rPr>
                <w:spacing w:val="-2"/>
              </w:rPr>
              <w:t>Ingelheim</w:t>
            </w:r>
          </w:p>
        </w:tc>
        <w:tc>
          <w:tcPr>
            <w:tcW w:w="1134" w:type="dxa"/>
          </w:tcPr>
          <w:p w14:paraId="0B4F9EC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Eprinomectin</w:t>
            </w:r>
          </w:p>
        </w:tc>
        <w:tc>
          <w:tcPr>
            <w:tcW w:w="1134" w:type="dxa"/>
          </w:tcPr>
          <w:p w14:paraId="088A413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AF55C9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71EDAC6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45FBB0F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3C049B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62D80F5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15D0BEF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0439EA9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3CE9377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5A0181D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15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06DEABAA" w14:textId="77777777" w:rsidR="0048747A" w:rsidRPr="007242E6" w:rsidRDefault="0048747A" w:rsidP="0048747A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48747A" w14:paraId="77513227" w14:textId="77777777" w:rsidTr="0048747A">
        <w:trPr>
          <w:trHeight w:val="413"/>
        </w:trPr>
        <w:tc>
          <w:tcPr>
            <w:tcW w:w="1542" w:type="dxa"/>
          </w:tcPr>
          <w:p w14:paraId="7ED56110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Eprinex</w:t>
            </w:r>
            <w:proofErr w:type="spellEnd"/>
            <w:r w:rsidRPr="007242E6">
              <w:rPr>
                <w:spacing w:val="-1"/>
              </w:rPr>
              <w:t xml:space="preserve"> </w:t>
            </w:r>
            <w:r w:rsidRPr="007242E6">
              <w:t>Multi</w:t>
            </w:r>
            <w:r w:rsidRPr="007242E6">
              <w:rPr>
                <w:spacing w:val="-1"/>
              </w:rPr>
              <w:t xml:space="preserve"> </w:t>
            </w:r>
            <w:r w:rsidRPr="007242E6">
              <w:t>5</w:t>
            </w:r>
            <w:r w:rsidRPr="007242E6">
              <w:rPr>
                <w:spacing w:val="-1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5AF9A03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3585471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Boehringer</w:t>
            </w:r>
            <w:r w:rsidRPr="007242E6">
              <w:rPr>
                <w:spacing w:val="6"/>
              </w:rPr>
              <w:t xml:space="preserve"> </w:t>
            </w:r>
            <w:r w:rsidRPr="007242E6">
              <w:rPr>
                <w:spacing w:val="-2"/>
              </w:rPr>
              <w:t>Ingelheim</w:t>
            </w:r>
          </w:p>
        </w:tc>
        <w:tc>
          <w:tcPr>
            <w:tcW w:w="1134" w:type="dxa"/>
          </w:tcPr>
          <w:p w14:paraId="5503F0C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Eprinomectin</w:t>
            </w:r>
          </w:p>
        </w:tc>
        <w:tc>
          <w:tcPr>
            <w:tcW w:w="1134" w:type="dxa"/>
          </w:tcPr>
          <w:p w14:paraId="1339C6F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2A9280B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5160D2E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0A87F3B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1C9E4AE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7FABCD4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7CEE8BA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666FAF4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65A4002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5FA684F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15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12483620" w14:textId="77777777" w:rsidR="0048747A" w:rsidRPr="007242E6" w:rsidRDefault="0048747A" w:rsidP="0048747A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48747A" w14:paraId="4A3BCD95" w14:textId="77777777" w:rsidTr="0048747A">
        <w:trPr>
          <w:trHeight w:val="413"/>
        </w:trPr>
        <w:tc>
          <w:tcPr>
            <w:tcW w:w="1542" w:type="dxa"/>
          </w:tcPr>
          <w:p w14:paraId="00FDFBC8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Eprizero</w:t>
            </w:r>
            <w:proofErr w:type="spellEnd"/>
            <w:r w:rsidRPr="007242E6">
              <w:rPr>
                <w:spacing w:val="-3"/>
              </w:rPr>
              <w:t xml:space="preserve"> </w:t>
            </w:r>
            <w:r w:rsidRPr="007242E6">
              <w:t>5</w:t>
            </w:r>
            <w:r w:rsidRPr="007242E6">
              <w:rPr>
                <w:spacing w:val="-2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2AB0D3A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5CB405F5" w14:textId="77777777" w:rsidR="0048747A" w:rsidRPr="007242E6" w:rsidRDefault="0048747A" w:rsidP="0048747A">
            <w:pPr>
              <w:pStyle w:val="Table-Body-centred"/>
            </w:pPr>
            <w:proofErr w:type="spellStart"/>
            <w:r w:rsidRPr="007242E6">
              <w:rPr>
                <w:spacing w:val="-5"/>
              </w:rPr>
              <w:t>Norbrook</w:t>
            </w:r>
            <w:proofErr w:type="spellEnd"/>
            <w:r w:rsidRPr="007242E6">
              <w:rPr>
                <w:spacing w:val="2"/>
              </w:rPr>
              <w:t xml:space="preserve"> </w:t>
            </w:r>
            <w:r w:rsidRPr="007242E6">
              <w:t>Labs</w:t>
            </w:r>
          </w:p>
        </w:tc>
        <w:tc>
          <w:tcPr>
            <w:tcW w:w="1134" w:type="dxa"/>
          </w:tcPr>
          <w:p w14:paraId="0155630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Eprinomectin</w:t>
            </w:r>
          </w:p>
        </w:tc>
        <w:tc>
          <w:tcPr>
            <w:tcW w:w="1134" w:type="dxa"/>
          </w:tcPr>
          <w:p w14:paraId="43C3FB2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087B0B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0093006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2282169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73A8EBF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3271D4B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53FA2827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3EE3386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2DF8D31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3DC7E2B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10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38525962" w14:textId="77777777" w:rsidR="0048747A" w:rsidRPr="007242E6" w:rsidRDefault="0048747A" w:rsidP="0048747A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48747A" w14:paraId="5E7D653C" w14:textId="77777777" w:rsidTr="0048747A">
        <w:trPr>
          <w:trHeight w:val="413"/>
        </w:trPr>
        <w:tc>
          <w:tcPr>
            <w:tcW w:w="1542" w:type="dxa"/>
          </w:tcPr>
          <w:p w14:paraId="734AA3D1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Epromec</w:t>
            </w:r>
            <w:proofErr w:type="spellEnd"/>
            <w:r w:rsidRPr="007242E6">
              <w:rPr>
                <w:spacing w:val="-6"/>
              </w:rPr>
              <w:t xml:space="preserve"> </w:t>
            </w:r>
            <w:r w:rsidRPr="007242E6">
              <w:t>5</w:t>
            </w:r>
            <w:r w:rsidRPr="007242E6">
              <w:rPr>
                <w:spacing w:val="-6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117B8F33" w14:textId="77777777" w:rsidR="0048747A" w:rsidRPr="007242E6" w:rsidRDefault="0048747A" w:rsidP="0048747A">
            <w:pPr>
              <w:pStyle w:val="Table-Body-centred"/>
            </w:pPr>
            <w:r w:rsidRPr="007242E6"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4C315E2F" w14:textId="77777777" w:rsidR="0048747A" w:rsidRPr="007242E6" w:rsidRDefault="0048747A" w:rsidP="0048747A">
            <w:pPr>
              <w:pStyle w:val="Table-Body-centred"/>
            </w:pPr>
            <w:r w:rsidRPr="007242E6">
              <w:t>Chanelle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2"/>
              </w:rPr>
              <w:t>Pharma</w:t>
            </w:r>
          </w:p>
        </w:tc>
        <w:tc>
          <w:tcPr>
            <w:tcW w:w="1134" w:type="dxa"/>
          </w:tcPr>
          <w:p w14:paraId="1CF715E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Eprinomectin</w:t>
            </w:r>
          </w:p>
        </w:tc>
        <w:tc>
          <w:tcPr>
            <w:tcW w:w="1134" w:type="dxa"/>
          </w:tcPr>
          <w:p w14:paraId="4E1111A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FDFAE8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43374FF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3C04090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01DC32C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7793F9B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02DEE48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3BF0F45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25D99DE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288B3C3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15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186" w:type="dxa"/>
          </w:tcPr>
          <w:p w14:paraId="00913A7C" w14:textId="77777777" w:rsidR="0048747A" w:rsidRPr="007242E6" w:rsidRDefault="0048747A" w:rsidP="0048747A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48747A" w14:paraId="518EAC94" w14:textId="77777777" w:rsidTr="0048747A">
        <w:trPr>
          <w:trHeight w:val="413"/>
        </w:trPr>
        <w:tc>
          <w:tcPr>
            <w:tcW w:w="1542" w:type="dxa"/>
          </w:tcPr>
          <w:p w14:paraId="0BA1A5DD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Ivomec</w:t>
            </w:r>
            <w:proofErr w:type="spellEnd"/>
            <w:r w:rsidRPr="007242E6">
              <w:t xml:space="preserve"> </w:t>
            </w:r>
            <w:r w:rsidRPr="007242E6">
              <w:rPr>
                <w:spacing w:val="-2"/>
              </w:rPr>
              <w:t>Classic</w:t>
            </w:r>
          </w:p>
        </w:tc>
        <w:tc>
          <w:tcPr>
            <w:tcW w:w="709" w:type="dxa"/>
          </w:tcPr>
          <w:p w14:paraId="5364BFEA" w14:textId="77777777" w:rsidR="0048747A" w:rsidRPr="007242E6" w:rsidRDefault="0048747A" w:rsidP="0048747A">
            <w:pPr>
              <w:pStyle w:val="Table-Body-centred"/>
            </w:pPr>
            <w:r w:rsidRPr="007242E6"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1134" w:type="dxa"/>
          </w:tcPr>
          <w:p w14:paraId="5B23496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Boehringer</w:t>
            </w:r>
            <w:r w:rsidRPr="007242E6">
              <w:rPr>
                <w:spacing w:val="6"/>
              </w:rPr>
              <w:t xml:space="preserve"> </w:t>
            </w:r>
            <w:r w:rsidRPr="007242E6">
              <w:rPr>
                <w:spacing w:val="-2"/>
              </w:rPr>
              <w:t>Ingelheim</w:t>
            </w:r>
          </w:p>
        </w:tc>
        <w:tc>
          <w:tcPr>
            <w:tcW w:w="1134" w:type="dxa"/>
          </w:tcPr>
          <w:p w14:paraId="73C4B72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Ivermectin</w:t>
            </w:r>
          </w:p>
        </w:tc>
        <w:tc>
          <w:tcPr>
            <w:tcW w:w="1134" w:type="dxa"/>
          </w:tcPr>
          <w:p w14:paraId="5CB279B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45F3CD0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350D48D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59AFCB3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481349B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27005B7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53C261A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63288FE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26250A5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7609EC9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49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75C63FE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053BA5D6" w14:textId="77777777" w:rsidTr="0048747A">
        <w:trPr>
          <w:trHeight w:val="413"/>
        </w:trPr>
        <w:tc>
          <w:tcPr>
            <w:tcW w:w="1542" w:type="dxa"/>
          </w:tcPr>
          <w:p w14:paraId="697F88FF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Ivomec</w:t>
            </w:r>
            <w:proofErr w:type="spellEnd"/>
            <w:r w:rsidRPr="007242E6">
              <w:t xml:space="preserve"> </w:t>
            </w:r>
            <w:r w:rsidRPr="007242E6">
              <w:rPr>
                <w:spacing w:val="-2"/>
              </w:rPr>
              <w:t>Classic</w:t>
            </w:r>
          </w:p>
        </w:tc>
        <w:tc>
          <w:tcPr>
            <w:tcW w:w="709" w:type="dxa"/>
          </w:tcPr>
          <w:p w14:paraId="5CB799A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0A8F18B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Boehringer</w:t>
            </w:r>
            <w:r w:rsidRPr="007242E6">
              <w:rPr>
                <w:spacing w:val="6"/>
              </w:rPr>
              <w:t xml:space="preserve"> </w:t>
            </w:r>
            <w:r w:rsidRPr="007242E6">
              <w:rPr>
                <w:spacing w:val="-2"/>
              </w:rPr>
              <w:t>Ingelheim</w:t>
            </w:r>
          </w:p>
        </w:tc>
        <w:tc>
          <w:tcPr>
            <w:tcW w:w="1134" w:type="dxa"/>
          </w:tcPr>
          <w:p w14:paraId="2EB3743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Ivermectin</w:t>
            </w:r>
          </w:p>
        </w:tc>
        <w:tc>
          <w:tcPr>
            <w:tcW w:w="1134" w:type="dxa"/>
          </w:tcPr>
          <w:p w14:paraId="357EAFC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82B70C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1591DD8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17EB709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3E4AF25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5C40219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23556ED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1F8A889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20A7228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46E4AA2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15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4D605F7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35E3247E" w14:textId="77777777" w:rsidTr="0048747A">
        <w:trPr>
          <w:trHeight w:val="413"/>
        </w:trPr>
        <w:tc>
          <w:tcPr>
            <w:tcW w:w="1542" w:type="dxa"/>
          </w:tcPr>
          <w:p w14:paraId="5C55C667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rPr>
                <w:spacing w:val="-6"/>
              </w:rPr>
              <w:t>Molemec</w:t>
            </w:r>
            <w:proofErr w:type="spellEnd"/>
            <w:r w:rsidRPr="007242E6">
              <w:rPr>
                <w:spacing w:val="3"/>
              </w:rPr>
              <w:t xml:space="preserve"> </w:t>
            </w:r>
            <w:r w:rsidRPr="007242E6">
              <w:rPr>
                <w:spacing w:val="-6"/>
              </w:rPr>
              <w:t>Pour-on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6"/>
              </w:rPr>
              <w:t>5</w:t>
            </w:r>
            <w:r w:rsidRPr="007242E6">
              <w:rPr>
                <w:spacing w:val="3"/>
              </w:rPr>
              <w:t xml:space="preserve"> </w:t>
            </w:r>
            <w:r w:rsidRPr="007242E6">
              <w:rPr>
                <w:spacing w:val="-6"/>
              </w:rPr>
              <w:t>mg/ml</w:t>
            </w:r>
          </w:p>
        </w:tc>
        <w:tc>
          <w:tcPr>
            <w:tcW w:w="709" w:type="dxa"/>
          </w:tcPr>
          <w:p w14:paraId="61A9381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33D94F3A" w14:textId="77777777" w:rsidR="0048747A" w:rsidRPr="007242E6" w:rsidRDefault="0048747A" w:rsidP="0048747A">
            <w:pPr>
              <w:pStyle w:val="Table-Body-centred"/>
            </w:pPr>
            <w:r w:rsidRPr="007242E6">
              <w:t xml:space="preserve">Mole </w:t>
            </w:r>
            <w:r w:rsidRPr="007242E6">
              <w:rPr>
                <w:spacing w:val="-2"/>
              </w:rPr>
              <w:t>Valley</w:t>
            </w:r>
          </w:p>
        </w:tc>
        <w:tc>
          <w:tcPr>
            <w:tcW w:w="1134" w:type="dxa"/>
          </w:tcPr>
          <w:p w14:paraId="32C1367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Ivermectin</w:t>
            </w:r>
          </w:p>
        </w:tc>
        <w:tc>
          <w:tcPr>
            <w:tcW w:w="1134" w:type="dxa"/>
          </w:tcPr>
          <w:p w14:paraId="3954521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2DF3AA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78D9751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496D4F77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018E61E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4E4F5E7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55E8033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40D0A10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1EBDBAD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6FB6BB2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15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5035AAB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4AAD8C5A" w14:textId="77777777" w:rsidTr="0048747A">
        <w:trPr>
          <w:trHeight w:val="413"/>
        </w:trPr>
        <w:tc>
          <w:tcPr>
            <w:tcW w:w="1542" w:type="dxa"/>
          </w:tcPr>
          <w:p w14:paraId="65FBD2D5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lastRenderedPageBreak/>
              <w:t>Molemec</w:t>
            </w:r>
            <w:proofErr w:type="spellEnd"/>
            <w:r w:rsidRPr="007242E6">
              <w:rPr>
                <w:spacing w:val="-2"/>
              </w:rPr>
              <w:t xml:space="preserve"> </w:t>
            </w:r>
            <w:r w:rsidRPr="007242E6">
              <w:t>Injection</w:t>
            </w:r>
            <w:r w:rsidRPr="007242E6">
              <w:rPr>
                <w:spacing w:val="-2"/>
              </w:rPr>
              <w:t xml:space="preserve"> </w:t>
            </w:r>
            <w:r w:rsidRPr="007242E6">
              <w:t>10</w:t>
            </w:r>
            <w:r w:rsidRPr="007242E6">
              <w:rPr>
                <w:spacing w:val="-1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08D42626" w14:textId="77777777" w:rsidR="0048747A" w:rsidRPr="007242E6" w:rsidRDefault="0048747A" w:rsidP="0048747A">
            <w:pPr>
              <w:pStyle w:val="Table-Body-centred"/>
            </w:pPr>
            <w:r w:rsidRPr="007242E6"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1134" w:type="dxa"/>
          </w:tcPr>
          <w:p w14:paraId="4DC84171" w14:textId="77777777" w:rsidR="0048747A" w:rsidRPr="007242E6" w:rsidRDefault="0048747A" w:rsidP="0048747A">
            <w:pPr>
              <w:pStyle w:val="Table-Body-centred"/>
            </w:pPr>
            <w:r w:rsidRPr="007242E6">
              <w:t xml:space="preserve">Mole </w:t>
            </w:r>
            <w:r w:rsidRPr="007242E6">
              <w:rPr>
                <w:spacing w:val="-2"/>
              </w:rPr>
              <w:t>Valley</w:t>
            </w:r>
          </w:p>
        </w:tc>
        <w:tc>
          <w:tcPr>
            <w:tcW w:w="1134" w:type="dxa"/>
          </w:tcPr>
          <w:p w14:paraId="16836A6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Ivermectin</w:t>
            </w:r>
          </w:p>
        </w:tc>
        <w:tc>
          <w:tcPr>
            <w:tcW w:w="1134" w:type="dxa"/>
          </w:tcPr>
          <w:p w14:paraId="4A9525B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6D5B25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5F27253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7BCBB3F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50C4677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19C244E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4CDB2C3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0F3CE87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2EAF01EF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276" w:type="dxa"/>
          </w:tcPr>
          <w:p w14:paraId="0AEA0C7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49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4FECCE27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5C69ECF3" w14:textId="77777777" w:rsidTr="0048747A">
        <w:trPr>
          <w:trHeight w:val="413"/>
        </w:trPr>
        <w:tc>
          <w:tcPr>
            <w:tcW w:w="1542" w:type="dxa"/>
          </w:tcPr>
          <w:p w14:paraId="7EEE3EE5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Moxisolv</w:t>
            </w:r>
            <w:proofErr w:type="spellEnd"/>
            <w:r w:rsidRPr="007242E6">
              <w:rPr>
                <w:spacing w:val="-3"/>
              </w:rPr>
              <w:t xml:space="preserve"> </w:t>
            </w:r>
            <w:r w:rsidRPr="007242E6">
              <w:t>LA</w:t>
            </w:r>
            <w:r w:rsidRPr="007242E6">
              <w:rPr>
                <w:spacing w:val="-3"/>
              </w:rPr>
              <w:t xml:space="preserve"> </w:t>
            </w:r>
            <w:r w:rsidRPr="007242E6">
              <w:t>100</w:t>
            </w:r>
            <w:r w:rsidRPr="007242E6">
              <w:rPr>
                <w:spacing w:val="-3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14EFCE1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Ear</w:t>
            </w:r>
            <w:r w:rsidRPr="007242E6">
              <w:rPr>
                <w:spacing w:val="-9"/>
              </w:rPr>
              <w:t xml:space="preserve"> </w:t>
            </w:r>
            <w:r w:rsidRPr="007242E6">
              <w:rPr>
                <w:spacing w:val="-2"/>
              </w:rPr>
              <w:t>injection</w:t>
            </w:r>
          </w:p>
        </w:tc>
        <w:tc>
          <w:tcPr>
            <w:tcW w:w="1134" w:type="dxa"/>
          </w:tcPr>
          <w:p w14:paraId="4EC29F79" w14:textId="77777777" w:rsidR="0048747A" w:rsidRPr="007242E6" w:rsidRDefault="0048747A" w:rsidP="0048747A">
            <w:pPr>
              <w:pStyle w:val="Table-Body-centred"/>
            </w:pPr>
            <w:proofErr w:type="spellStart"/>
            <w:r w:rsidRPr="007242E6">
              <w:rPr>
                <w:spacing w:val="-2"/>
              </w:rPr>
              <w:t>Bimeda</w:t>
            </w:r>
            <w:proofErr w:type="spellEnd"/>
          </w:p>
        </w:tc>
        <w:tc>
          <w:tcPr>
            <w:tcW w:w="1134" w:type="dxa"/>
          </w:tcPr>
          <w:p w14:paraId="1B6CD19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Moxidectin</w:t>
            </w:r>
          </w:p>
        </w:tc>
        <w:tc>
          <w:tcPr>
            <w:tcW w:w="1134" w:type="dxa"/>
          </w:tcPr>
          <w:p w14:paraId="38B1E95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1C50C99B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6252F87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241350D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14120162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11CBD0F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531B53D7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5A6C31FA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03C6199E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61D1750C" w14:textId="77777777" w:rsidR="0048747A" w:rsidRPr="007242E6" w:rsidRDefault="0048747A" w:rsidP="0048747A">
            <w:pPr>
              <w:pStyle w:val="Table-Body-centred"/>
            </w:pPr>
            <w:r w:rsidRPr="007242E6">
              <w:t>108 days</w:t>
            </w:r>
          </w:p>
        </w:tc>
        <w:tc>
          <w:tcPr>
            <w:tcW w:w="1186" w:type="dxa"/>
          </w:tcPr>
          <w:p w14:paraId="3B844578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80*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48747A" w14:paraId="5DF97880" w14:textId="77777777" w:rsidTr="0048747A">
        <w:trPr>
          <w:trHeight w:val="413"/>
        </w:trPr>
        <w:tc>
          <w:tcPr>
            <w:tcW w:w="1542" w:type="dxa"/>
          </w:tcPr>
          <w:p w14:paraId="66B416BE" w14:textId="77777777" w:rsidR="0048747A" w:rsidRPr="007242E6" w:rsidRDefault="0048747A" w:rsidP="0048747A">
            <w:pPr>
              <w:pStyle w:val="Table-Body-leftaligned"/>
            </w:pPr>
            <w:proofErr w:type="spellStart"/>
            <w:r w:rsidRPr="007242E6">
              <w:t>Moxodex</w:t>
            </w:r>
            <w:proofErr w:type="spellEnd"/>
            <w:r w:rsidRPr="007242E6">
              <w:rPr>
                <w:spacing w:val="-5"/>
              </w:rPr>
              <w:t xml:space="preserve"> </w:t>
            </w:r>
            <w:r w:rsidRPr="007242E6">
              <w:t>5</w:t>
            </w:r>
            <w:r w:rsidRPr="007242E6">
              <w:rPr>
                <w:spacing w:val="-5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25D96984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20B1B569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7"/>
              </w:rPr>
              <w:t>Chanelle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2"/>
              </w:rPr>
              <w:t>Pharma</w:t>
            </w:r>
          </w:p>
        </w:tc>
        <w:tc>
          <w:tcPr>
            <w:tcW w:w="1134" w:type="dxa"/>
          </w:tcPr>
          <w:p w14:paraId="5C89496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Moxidectin</w:t>
            </w:r>
          </w:p>
        </w:tc>
        <w:tc>
          <w:tcPr>
            <w:tcW w:w="1134" w:type="dxa"/>
          </w:tcPr>
          <w:p w14:paraId="19D28AA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D1D068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1D9019D3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8" w:type="dxa"/>
          </w:tcPr>
          <w:p w14:paraId="3C3B70A5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4F5D3E3C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47296AE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1AF6D100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09BC9F81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243FDBAD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40DB3E16" w14:textId="77777777" w:rsidR="0048747A" w:rsidRPr="007242E6" w:rsidRDefault="0048747A" w:rsidP="0048747A">
            <w:pPr>
              <w:pStyle w:val="Table-Body-centred"/>
            </w:pPr>
            <w:r w:rsidRPr="007242E6">
              <w:rPr>
                <w:spacing w:val="-2"/>
              </w:rPr>
              <w:t>14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186" w:type="dxa"/>
          </w:tcPr>
          <w:p w14:paraId="35E99B59" w14:textId="77777777" w:rsidR="0048747A" w:rsidRPr="007242E6" w:rsidRDefault="0048747A" w:rsidP="0048747A">
            <w:pPr>
              <w:pStyle w:val="Table-Body-centred"/>
            </w:pPr>
            <w:r w:rsidRPr="007242E6">
              <w:t xml:space="preserve">144 </w:t>
            </w:r>
            <w:r w:rsidRPr="007242E6">
              <w:rPr>
                <w:spacing w:val="-2"/>
              </w:rPr>
              <w:t>hours</w:t>
            </w:r>
          </w:p>
        </w:tc>
      </w:tr>
    </w:tbl>
    <w:p w14:paraId="65BB6CAB" w14:textId="77777777" w:rsidR="00BA697E" w:rsidRDefault="00BA697E" w:rsidP="00A107C1">
      <w:pPr>
        <w:pStyle w:val="Caption"/>
      </w:pPr>
    </w:p>
    <w:p w14:paraId="0B4E2D0C" w14:textId="6C86F4D8" w:rsidR="00B50602" w:rsidRDefault="00B50602" w:rsidP="00B50602">
      <w:pPr>
        <w:rPr>
          <w:b/>
          <w:bCs/>
        </w:rPr>
      </w:pPr>
      <w:r>
        <w:rPr>
          <w:b/>
          <w:bCs/>
        </w:rPr>
        <w:t>Table 4. Combination products</w:t>
      </w:r>
    </w:p>
    <w:tbl>
      <w:tblPr>
        <w:tblW w:w="14343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709"/>
        <w:gridCol w:w="850"/>
        <w:gridCol w:w="1276"/>
        <w:gridCol w:w="1134"/>
        <w:gridCol w:w="992"/>
        <w:gridCol w:w="993"/>
        <w:gridCol w:w="1275"/>
        <w:gridCol w:w="709"/>
        <w:gridCol w:w="851"/>
        <w:gridCol w:w="567"/>
        <w:gridCol w:w="850"/>
        <w:gridCol w:w="851"/>
        <w:gridCol w:w="1134"/>
        <w:gridCol w:w="1030"/>
      </w:tblGrid>
      <w:tr w:rsidR="008D42FD" w14:paraId="6A57E084" w14:textId="77777777" w:rsidTr="008D42FD">
        <w:trPr>
          <w:trHeight w:val="516"/>
        </w:trPr>
        <w:tc>
          <w:tcPr>
            <w:tcW w:w="1122" w:type="dxa"/>
            <w:vMerge w:val="restart"/>
            <w:shd w:val="clear" w:color="auto" w:fill="0090D4"/>
          </w:tcPr>
          <w:p w14:paraId="6306A193" w14:textId="77777777" w:rsidR="008D42FD" w:rsidRDefault="008D42FD" w:rsidP="008D42FD">
            <w:pPr>
              <w:pStyle w:val="Tableheading"/>
            </w:pPr>
          </w:p>
          <w:p w14:paraId="107181FD" w14:textId="77777777" w:rsidR="008D42FD" w:rsidRDefault="008D42FD" w:rsidP="008D42FD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709" w:type="dxa"/>
            <w:vMerge w:val="restart"/>
            <w:shd w:val="clear" w:color="auto" w:fill="0090D4"/>
          </w:tcPr>
          <w:p w14:paraId="6D947B82" w14:textId="77777777" w:rsidR="008D42FD" w:rsidRDefault="008D42FD" w:rsidP="008D42FD">
            <w:pPr>
              <w:pStyle w:val="Tableheading"/>
            </w:pPr>
          </w:p>
          <w:p w14:paraId="745317B2" w14:textId="77777777" w:rsidR="008D42FD" w:rsidRDefault="008D42FD" w:rsidP="008D42FD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850" w:type="dxa"/>
            <w:vMerge w:val="restart"/>
            <w:shd w:val="clear" w:color="auto" w:fill="0090D4"/>
          </w:tcPr>
          <w:p w14:paraId="32C0F00A" w14:textId="77777777" w:rsidR="008D42FD" w:rsidRDefault="008D42FD" w:rsidP="008D42FD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276" w:type="dxa"/>
            <w:vMerge w:val="restart"/>
            <w:shd w:val="clear" w:color="auto" w:fill="0090D4"/>
          </w:tcPr>
          <w:p w14:paraId="2EC58A86" w14:textId="77777777" w:rsidR="008D42FD" w:rsidRDefault="008D42FD" w:rsidP="008D42FD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8222" w:type="dxa"/>
            <w:gridSpan w:val="9"/>
            <w:shd w:val="clear" w:color="auto" w:fill="0090D4"/>
          </w:tcPr>
          <w:p w14:paraId="6B5FF6D1" w14:textId="77777777" w:rsidR="008D42FD" w:rsidRDefault="008D42FD" w:rsidP="008D42FD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1134" w:type="dxa"/>
            <w:vMerge w:val="restart"/>
            <w:shd w:val="clear" w:color="auto" w:fill="0090D4"/>
          </w:tcPr>
          <w:p w14:paraId="5B8C9C58" w14:textId="77777777" w:rsidR="008D42FD" w:rsidRPr="008D42FD" w:rsidRDefault="008D42FD" w:rsidP="008D42FD">
            <w:pPr>
              <w:pStyle w:val="Tableheading"/>
              <w:rPr>
                <w:color w:val="FFFFFF" w:themeColor="background1"/>
              </w:rPr>
            </w:pPr>
            <w:r w:rsidRPr="008D42FD">
              <w:rPr>
                <w:color w:val="FFFFFF" w:themeColor="background1"/>
              </w:rPr>
              <w:t>Withdrawal</w:t>
            </w:r>
            <w:r w:rsidRPr="008D42FD">
              <w:rPr>
                <w:color w:val="FFFFFF" w:themeColor="background1"/>
                <w:spacing w:val="40"/>
              </w:rPr>
              <w:t xml:space="preserve"> </w:t>
            </w:r>
            <w:r w:rsidRPr="008D42FD">
              <w:rPr>
                <w:color w:val="FFFFFF" w:themeColor="background1"/>
              </w:rPr>
              <w:t>period (meat)</w:t>
            </w:r>
          </w:p>
        </w:tc>
        <w:tc>
          <w:tcPr>
            <w:tcW w:w="1030" w:type="dxa"/>
            <w:vMerge w:val="restart"/>
            <w:shd w:val="clear" w:color="auto" w:fill="0090D4"/>
          </w:tcPr>
          <w:p w14:paraId="3C56D5E1" w14:textId="77777777" w:rsidR="008D42FD" w:rsidRPr="008D42FD" w:rsidRDefault="008D42FD" w:rsidP="008D42FD">
            <w:pPr>
              <w:pStyle w:val="Tableheading"/>
              <w:rPr>
                <w:color w:val="FFFFFF" w:themeColor="background1"/>
              </w:rPr>
            </w:pPr>
            <w:r w:rsidRPr="008D42FD">
              <w:rPr>
                <w:color w:val="FFFFFF" w:themeColor="background1"/>
              </w:rPr>
              <w:t>Withdrawal</w:t>
            </w:r>
            <w:r w:rsidRPr="008D42FD">
              <w:rPr>
                <w:color w:val="FFFFFF" w:themeColor="background1"/>
                <w:spacing w:val="40"/>
              </w:rPr>
              <w:t xml:space="preserve"> </w:t>
            </w:r>
            <w:r w:rsidRPr="008D42FD">
              <w:rPr>
                <w:color w:val="FFFFFF" w:themeColor="background1"/>
              </w:rPr>
              <w:t>period (milk)</w:t>
            </w:r>
          </w:p>
        </w:tc>
      </w:tr>
      <w:tr w:rsidR="008D42FD" w14:paraId="24B9164A" w14:textId="77777777" w:rsidTr="008D42FD">
        <w:trPr>
          <w:trHeight w:val="516"/>
        </w:trPr>
        <w:tc>
          <w:tcPr>
            <w:tcW w:w="1122" w:type="dxa"/>
            <w:vMerge/>
            <w:shd w:val="clear" w:color="auto" w:fill="0090D4"/>
          </w:tcPr>
          <w:p w14:paraId="484D289B" w14:textId="77777777" w:rsidR="008D42FD" w:rsidRDefault="008D42FD" w:rsidP="008D42FD">
            <w:pPr>
              <w:pStyle w:val="Tableheading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shd w:val="clear" w:color="auto" w:fill="0090D4"/>
          </w:tcPr>
          <w:p w14:paraId="531B976D" w14:textId="77777777" w:rsidR="008D42FD" w:rsidRDefault="008D42FD" w:rsidP="008D42FD">
            <w:pPr>
              <w:pStyle w:val="Tableheading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shd w:val="clear" w:color="auto" w:fill="0090D4"/>
          </w:tcPr>
          <w:p w14:paraId="648D179F" w14:textId="77777777" w:rsidR="008D42FD" w:rsidRDefault="008D42FD" w:rsidP="008D42FD">
            <w:pPr>
              <w:pStyle w:val="Tableheading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0090D4"/>
          </w:tcPr>
          <w:p w14:paraId="13D0259A" w14:textId="77777777" w:rsidR="008D42FD" w:rsidRDefault="008D42FD" w:rsidP="008D42FD">
            <w:pPr>
              <w:pStyle w:val="Tableheading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0090D4"/>
          </w:tcPr>
          <w:p w14:paraId="333F3B92" w14:textId="77777777" w:rsidR="008D42FD" w:rsidRDefault="008D42FD" w:rsidP="008D42FD">
            <w:pPr>
              <w:pStyle w:val="Tableheading"/>
            </w:pPr>
            <w:r>
              <w:rPr>
                <w:color w:val="FFFFFF"/>
                <w:spacing w:val="-2"/>
              </w:rPr>
              <w:t>Roundworm</w:t>
            </w:r>
          </w:p>
        </w:tc>
        <w:tc>
          <w:tcPr>
            <w:tcW w:w="992" w:type="dxa"/>
            <w:shd w:val="clear" w:color="auto" w:fill="0090D4"/>
          </w:tcPr>
          <w:p w14:paraId="1BDD137A" w14:textId="77777777" w:rsidR="008D42FD" w:rsidRDefault="008D42FD" w:rsidP="008D42FD">
            <w:pPr>
              <w:pStyle w:val="Tableheading"/>
            </w:pPr>
            <w:r>
              <w:rPr>
                <w:color w:val="FFFFFF"/>
                <w:spacing w:val="-2"/>
              </w:rPr>
              <w:t>Lungworm</w:t>
            </w:r>
          </w:p>
        </w:tc>
        <w:tc>
          <w:tcPr>
            <w:tcW w:w="993" w:type="dxa"/>
            <w:shd w:val="clear" w:color="auto" w:fill="0090D4"/>
          </w:tcPr>
          <w:p w14:paraId="0B40F515" w14:textId="77777777" w:rsidR="008D42FD" w:rsidRDefault="008D42FD" w:rsidP="008D42FD">
            <w:pPr>
              <w:pStyle w:val="Tableheading"/>
            </w:pPr>
            <w:r>
              <w:rPr>
                <w:color w:val="FFFFFF"/>
                <w:spacing w:val="-2"/>
              </w:rPr>
              <w:t>Tapeworm</w:t>
            </w:r>
          </w:p>
        </w:tc>
        <w:tc>
          <w:tcPr>
            <w:tcW w:w="1275" w:type="dxa"/>
            <w:shd w:val="clear" w:color="auto" w:fill="0090D4"/>
          </w:tcPr>
          <w:p w14:paraId="5606DE3A" w14:textId="77777777" w:rsidR="008D42FD" w:rsidRDefault="008D42FD" w:rsidP="008D42FD">
            <w:pPr>
              <w:pStyle w:val="Tableheading"/>
            </w:pPr>
            <w:r>
              <w:rPr>
                <w:color w:val="FFFFFF"/>
              </w:rPr>
              <w:t xml:space="preserve">Liver </w:t>
            </w:r>
            <w:r>
              <w:rPr>
                <w:color w:val="FFFFFF"/>
                <w:spacing w:val="-2"/>
              </w:rPr>
              <w:t>fluke</w:t>
            </w:r>
          </w:p>
        </w:tc>
        <w:tc>
          <w:tcPr>
            <w:tcW w:w="709" w:type="dxa"/>
            <w:shd w:val="clear" w:color="auto" w:fill="0090D4"/>
          </w:tcPr>
          <w:p w14:paraId="6088285E" w14:textId="77777777" w:rsidR="008D42FD" w:rsidRDefault="008D42FD" w:rsidP="008D42FD">
            <w:pPr>
              <w:pStyle w:val="Tableheading"/>
            </w:pPr>
            <w:r>
              <w:rPr>
                <w:color w:val="FFFFFF"/>
                <w:spacing w:val="-4"/>
              </w:rPr>
              <w:t>Mites</w:t>
            </w:r>
          </w:p>
        </w:tc>
        <w:tc>
          <w:tcPr>
            <w:tcW w:w="851" w:type="dxa"/>
            <w:shd w:val="clear" w:color="auto" w:fill="0090D4"/>
          </w:tcPr>
          <w:p w14:paraId="62817B0F" w14:textId="77777777" w:rsidR="008D42FD" w:rsidRDefault="008D42FD" w:rsidP="008D42FD">
            <w:pPr>
              <w:pStyle w:val="Tableheading"/>
            </w:pPr>
            <w:r>
              <w:rPr>
                <w:color w:val="FFFFFF"/>
                <w:spacing w:val="-2"/>
              </w:rPr>
              <w:t>Warbles</w:t>
            </w:r>
          </w:p>
        </w:tc>
        <w:tc>
          <w:tcPr>
            <w:tcW w:w="567" w:type="dxa"/>
            <w:shd w:val="clear" w:color="auto" w:fill="0090D4"/>
          </w:tcPr>
          <w:p w14:paraId="1C5AD148" w14:textId="77777777" w:rsidR="008D42FD" w:rsidRDefault="008D42FD" w:rsidP="008D42FD">
            <w:pPr>
              <w:pStyle w:val="Tableheading"/>
            </w:pPr>
            <w:r>
              <w:rPr>
                <w:color w:val="FFFFFF"/>
                <w:spacing w:val="-4"/>
              </w:rPr>
              <w:t>Lice</w:t>
            </w:r>
          </w:p>
        </w:tc>
        <w:tc>
          <w:tcPr>
            <w:tcW w:w="850" w:type="dxa"/>
            <w:shd w:val="clear" w:color="auto" w:fill="0090D4"/>
          </w:tcPr>
          <w:p w14:paraId="631B8109" w14:textId="77777777" w:rsidR="008D42FD" w:rsidRDefault="008D42FD" w:rsidP="008D42FD">
            <w:pPr>
              <w:pStyle w:val="Tableheading"/>
            </w:pPr>
            <w:proofErr w:type="spellStart"/>
            <w:r>
              <w:rPr>
                <w:color w:val="FFFFFF"/>
                <w:spacing w:val="-2"/>
              </w:rPr>
              <w:t>Hornflies</w:t>
            </w:r>
            <w:proofErr w:type="spellEnd"/>
          </w:p>
        </w:tc>
        <w:tc>
          <w:tcPr>
            <w:tcW w:w="851" w:type="dxa"/>
            <w:shd w:val="clear" w:color="auto" w:fill="0090D4"/>
          </w:tcPr>
          <w:p w14:paraId="313213DB" w14:textId="77777777" w:rsidR="008D42FD" w:rsidRDefault="008D42FD" w:rsidP="008D42FD">
            <w:pPr>
              <w:pStyle w:val="Tableheading"/>
            </w:pPr>
            <w:r>
              <w:rPr>
                <w:color w:val="FFFFFF"/>
                <w:spacing w:val="-2"/>
              </w:rPr>
              <w:t>Eyeworm</w:t>
            </w:r>
          </w:p>
        </w:tc>
        <w:tc>
          <w:tcPr>
            <w:tcW w:w="1134" w:type="dxa"/>
            <w:vMerge/>
            <w:shd w:val="clear" w:color="auto" w:fill="0090D4"/>
          </w:tcPr>
          <w:p w14:paraId="69308D60" w14:textId="77777777" w:rsidR="008D42FD" w:rsidRDefault="008D42FD" w:rsidP="00AB52D2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shd w:val="clear" w:color="auto" w:fill="0090D4"/>
          </w:tcPr>
          <w:p w14:paraId="06AC8D65" w14:textId="77777777" w:rsidR="008D42FD" w:rsidRDefault="008D42FD" w:rsidP="00AB52D2">
            <w:pPr>
              <w:rPr>
                <w:sz w:val="2"/>
                <w:szCs w:val="2"/>
              </w:rPr>
            </w:pPr>
          </w:p>
        </w:tc>
      </w:tr>
      <w:tr w:rsidR="008D42FD" w14:paraId="545FC783" w14:textId="77777777" w:rsidTr="008D42FD">
        <w:trPr>
          <w:trHeight w:val="658"/>
        </w:trPr>
        <w:tc>
          <w:tcPr>
            <w:tcW w:w="1122" w:type="dxa"/>
          </w:tcPr>
          <w:p w14:paraId="6B98CA01" w14:textId="77777777" w:rsidR="008D42FD" w:rsidRPr="007242E6" w:rsidRDefault="008D42FD" w:rsidP="008D42FD">
            <w:pPr>
              <w:pStyle w:val="Table-Body-leftaligned"/>
            </w:pPr>
            <w:proofErr w:type="spellStart"/>
            <w:r w:rsidRPr="007242E6">
              <w:t>Animec</w:t>
            </w:r>
            <w:proofErr w:type="spellEnd"/>
          </w:p>
        </w:tc>
        <w:tc>
          <w:tcPr>
            <w:tcW w:w="709" w:type="dxa"/>
          </w:tcPr>
          <w:p w14:paraId="5F8A803F" w14:textId="77777777" w:rsidR="008D42FD" w:rsidRPr="007242E6" w:rsidRDefault="008D42FD" w:rsidP="008D42FD">
            <w:pPr>
              <w:pStyle w:val="Table-Body-centred"/>
            </w:pPr>
            <w:r w:rsidRPr="007242E6"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850" w:type="dxa"/>
          </w:tcPr>
          <w:p w14:paraId="5F66E2B4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7"/>
              </w:rPr>
              <w:t>Chanelle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2"/>
              </w:rPr>
              <w:t>Pharma</w:t>
            </w:r>
          </w:p>
        </w:tc>
        <w:tc>
          <w:tcPr>
            <w:tcW w:w="1276" w:type="dxa"/>
          </w:tcPr>
          <w:p w14:paraId="0913E9DD" w14:textId="77777777" w:rsidR="008D42FD" w:rsidRPr="007242E6" w:rsidRDefault="008D42FD" w:rsidP="008D42FD">
            <w:pPr>
              <w:pStyle w:val="Table-Body-centred"/>
            </w:pPr>
            <w:r w:rsidRPr="007242E6">
              <w:t>Ivermectin</w:t>
            </w:r>
            <w:r w:rsidRPr="007242E6">
              <w:rPr>
                <w:spacing w:val="2"/>
              </w:rPr>
              <w:t xml:space="preserve"> </w:t>
            </w:r>
            <w:proofErr w:type="spellStart"/>
            <w:r w:rsidRPr="007242E6">
              <w:rPr>
                <w:spacing w:val="-2"/>
              </w:rPr>
              <w:t>Clorsulon</w:t>
            </w:r>
            <w:proofErr w:type="spellEnd"/>
          </w:p>
        </w:tc>
        <w:tc>
          <w:tcPr>
            <w:tcW w:w="1134" w:type="dxa"/>
          </w:tcPr>
          <w:p w14:paraId="5BFF67EC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042C21E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4C1DDCA1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5" w:type="dxa"/>
          </w:tcPr>
          <w:p w14:paraId="30A5DD56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8"/>
              </w:rPr>
              <w:t>Yes</w:t>
            </w:r>
            <w:r w:rsidRPr="007242E6">
              <w:rPr>
                <w:spacing w:val="-7"/>
              </w:rPr>
              <w:t xml:space="preserve"> </w:t>
            </w:r>
            <w:r w:rsidRPr="007242E6">
              <w:rPr>
                <w:spacing w:val="-8"/>
              </w:rPr>
              <w:t>(adult</w:t>
            </w:r>
            <w:r w:rsidRPr="007242E6">
              <w:rPr>
                <w:spacing w:val="-6"/>
              </w:rPr>
              <w:t xml:space="preserve"> </w:t>
            </w:r>
            <w:r w:rsidRPr="007242E6">
              <w:rPr>
                <w:spacing w:val="-8"/>
              </w:rPr>
              <w:t>only)</w:t>
            </w:r>
          </w:p>
        </w:tc>
        <w:tc>
          <w:tcPr>
            <w:tcW w:w="709" w:type="dxa"/>
          </w:tcPr>
          <w:p w14:paraId="662905B4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4ECCC5F2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567" w:type="dxa"/>
          </w:tcPr>
          <w:p w14:paraId="20D2C2E9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508C30F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2D408400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134" w:type="dxa"/>
          </w:tcPr>
          <w:p w14:paraId="1F14B3EB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2"/>
              </w:rPr>
              <w:t>66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030" w:type="dxa"/>
          </w:tcPr>
          <w:p w14:paraId="7846EF85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8D42FD" w14:paraId="3A39F747" w14:textId="77777777" w:rsidTr="008D42FD">
        <w:trPr>
          <w:trHeight w:val="665"/>
        </w:trPr>
        <w:tc>
          <w:tcPr>
            <w:tcW w:w="1122" w:type="dxa"/>
          </w:tcPr>
          <w:p w14:paraId="7975D2B7" w14:textId="77777777" w:rsidR="008D42FD" w:rsidRPr="007242E6" w:rsidRDefault="008D42FD" w:rsidP="008D42FD">
            <w:pPr>
              <w:pStyle w:val="Table-Body-leftaligned"/>
            </w:pPr>
            <w:proofErr w:type="spellStart"/>
            <w:r w:rsidRPr="007242E6">
              <w:rPr>
                <w:spacing w:val="-4"/>
              </w:rPr>
              <w:t>Bimectin</w:t>
            </w:r>
            <w:proofErr w:type="spellEnd"/>
            <w:r w:rsidRPr="007242E6">
              <w:rPr>
                <w:spacing w:val="-1"/>
              </w:rPr>
              <w:t xml:space="preserve"> </w:t>
            </w:r>
            <w:r w:rsidRPr="007242E6">
              <w:rPr>
                <w:spacing w:val="-4"/>
              </w:rPr>
              <w:t>Plus</w:t>
            </w:r>
          </w:p>
        </w:tc>
        <w:tc>
          <w:tcPr>
            <w:tcW w:w="709" w:type="dxa"/>
          </w:tcPr>
          <w:p w14:paraId="3821A66D" w14:textId="77777777" w:rsidR="008D42FD" w:rsidRPr="007242E6" w:rsidRDefault="008D42FD" w:rsidP="008D42FD">
            <w:pPr>
              <w:pStyle w:val="Table-Body-centred"/>
            </w:pPr>
            <w:r w:rsidRPr="007242E6"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850" w:type="dxa"/>
          </w:tcPr>
          <w:p w14:paraId="7DFA6575" w14:textId="77777777" w:rsidR="008D42FD" w:rsidRPr="007242E6" w:rsidRDefault="008D42FD" w:rsidP="008D42FD">
            <w:pPr>
              <w:pStyle w:val="Table-Body-centred"/>
            </w:pPr>
            <w:proofErr w:type="spellStart"/>
            <w:r w:rsidRPr="007242E6">
              <w:rPr>
                <w:spacing w:val="-2"/>
              </w:rPr>
              <w:t>Bimeda</w:t>
            </w:r>
            <w:proofErr w:type="spellEnd"/>
          </w:p>
        </w:tc>
        <w:tc>
          <w:tcPr>
            <w:tcW w:w="1276" w:type="dxa"/>
          </w:tcPr>
          <w:p w14:paraId="0A132CBF" w14:textId="77777777" w:rsidR="008D42FD" w:rsidRPr="007242E6" w:rsidRDefault="008D42FD" w:rsidP="008D42FD">
            <w:pPr>
              <w:pStyle w:val="Table-Body-centred"/>
            </w:pPr>
            <w:r w:rsidRPr="007242E6">
              <w:t>Ivermectin</w:t>
            </w:r>
            <w:r w:rsidRPr="007242E6">
              <w:rPr>
                <w:spacing w:val="2"/>
              </w:rPr>
              <w:t xml:space="preserve"> </w:t>
            </w:r>
            <w:proofErr w:type="spellStart"/>
            <w:r w:rsidRPr="007242E6">
              <w:rPr>
                <w:spacing w:val="-2"/>
              </w:rPr>
              <w:t>Clorsulon</w:t>
            </w:r>
            <w:proofErr w:type="spellEnd"/>
          </w:p>
        </w:tc>
        <w:tc>
          <w:tcPr>
            <w:tcW w:w="1134" w:type="dxa"/>
          </w:tcPr>
          <w:p w14:paraId="1CA85CF4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0202ADA6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3BCC64D7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5" w:type="dxa"/>
          </w:tcPr>
          <w:p w14:paraId="2B45540A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8"/>
              </w:rPr>
              <w:t>Yes</w:t>
            </w:r>
            <w:r w:rsidRPr="007242E6">
              <w:rPr>
                <w:spacing w:val="-7"/>
              </w:rPr>
              <w:t xml:space="preserve"> </w:t>
            </w:r>
            <w:r w:rsidRPr="007242E6">
              <w:rPr>
                <w:spacing w:val="-8"/>
              </w:rPr>
              <w:t>(adult</w:t>
            </w:r>
            <w:r w:rsidRPr="007242E6">
              <w:rPr>
                <w:spacing w:val="-6"/>
              </w:rPr>
              <w:t xml:space="preserve"> </w:t>
            </w:r>
            <w:r w:rsidRPr="007242E6">
              <w:rPr>
                <w:spacing w:val="-8"/>
              </w:rPr>
              <w:t>only)</w:t>
            </w:r>
          </w:p>
        </w:tc>
        <w:tc>
          <w:tcPr>
            <w:tcW w:w="709" w:type="dxa"/>
          </w:tcPr>
          <w:p w14:paraId="1DB5DC80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64D8DE4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567" w:type="dxa"/>
          </w:tcPr>
          <w:p w14:paraId="6ED5654C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0B9C0455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7B5EDDC2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134" w:type="dxa"/>
          </w:tcPr>
          <w:p w14:paraId="016E541E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2"/>
              </w:rPr>
              <w:t>66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030" w:type="dxa"/>
          </w:tcPr>
          <w:p w14:paraId="009DA119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8D42FD" w14:paraId="37F8C01F" w14:textId="77777777" w:rsidTr="008D42FD">
        <w:trPr>
          <w:trHeight w:val="658"/>
        </w:trPr>
        <w:tc>
          <w:tcPr>
            <w:tcW w:w="1122" w:type="dxa"/>
          </w:tcPr>
          <w:p w14:paraId="5CD030CC" w14:textId="77777777" w:rsidR="008D42FD" w:rsidRPr="007242E6" w:rsidRDefault="008D42FD" w:rsidP="008D42FD">
            <w:pPr>
              <w:pStyle w:val="Table-Body-leftaligned"/>
            </w:pPr>
            <w:proofErr w:type="spellStart"/>
            <w:r w:rsidRPr="007242E6">
              <w:t>Closamectin</w:t>
            </w:r>
            <w:proofErr w:type="spellEnd"/>
          </w:p>
        </w:tc>
        <w:tc>
          <w:tcPr>
            <w:tcW w:w="709" w:type="dxa"/>
          </w:tcPr>
          <w:p w14:paraId="39ECF713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850" w:type="dxa"/>
          </w:tcPr>
          <w:p w14:paraId="52CF5C22" w14:textId="77777777" w:rsidR="008D42FD" w:rsidRPr="007242E6" w:rsidRDefault="008D42FD" w:rsidP="008D42FD">
            <w:pPr>
              <w:pStyle w:val="Table-Body-centred"/>
            </w:pPr>
            <w:proofErr w:type="spellStart"/>
            <w:r w:rsidRPr="007242E6">
              <w:rPr>
                <w:spacing w:val="-5"/>
              </w:rPr>
              <w:t>Norbrook</w:t>
            </w:r>
            <w:proofErr w:type="spellEnd"/>
            <w:r w:rsidRPr="007242E6">
              <w:rPr>
                <w:spacing w:val="2"/>
              </w:rPr>
              <w:t xml:space="preserve"> </w:t>
            </w:r>
            <w:r w:rsidRPr="007242E6">
              <w:t>Labs</w:t>
            </w:r>
          </w:p>
        </w:tc>
        <w:tc>
          <w:tcPr>
            <w:tcW w:w="1276" w:type="dxa"/>
          </w:tcPr>
          <w:p w14:paraId="780E6215" w14:textId="77777777" w:rsidR="008D42FD" w:rsidRPr="007242E6" w:rsidRDefault="008D42FD" w:rsidP="008D42FD">
            <w:pPr>
              <w:pStyle w:val="Table-Body-centred"/>
            </w:pPr>
            <w:r w:rsidRPr="007242E6">
              <w:t>Ivermectin</w:t>
            </w:r>
            <w:r w:rsidRPr="007242E6">
              <w:rPr>
                <w:spacing w:val="2"/>
              </w:rPr>
              <w:t xml:space="preserve"> </w:t>
            </w:r>
            <w:proofErr w:type="spellStart"/>
            <w:r w:rsidRPr="007242E6">
              <w:rPr>
                <w:spacing w:val="-2"/>
              </w:rPr>
              <w:t>Closantel</w:t>
            </w:r>
            <w:proofErr w:type="spellEnd"/>
          </w:p>
        </w:tc>
        <w:tc>
          <w:tcPr>
            <w:tcW w:w="1134" w:type="dxa"/>
          </w:tcPr>
          <w:p w14:paraId="5AD5C8B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68330C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01F464D9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5" w:type="dxa"/>
          </w:tcPr>
          <w:p w14:paraId="17CD7EAC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8"/>
              </w:rPr>
              <w:t>Yes</w:t>
            </w:r>
            <w:r w:rsidRPr="007242E6">
              <w:rPr>
                <w:spacing w:val="-10"/>
              </w:rPr>
              <w:t xml:space="preserve"> </w:t>
            </w:r>
            <w:r w:rsidRPr="007242E6">
              <w:rPr>
                <w:spacing w:val="-8"/>
              </w:rPr>
              <w:t>(adult and immature</w:t>
            </w:r>
            <w:r w:rsidRPr="007242E6">
              <w:t xml:space="preserve"> over 7 weeks)</w:t>
            </w:r>
          </w:p>
        </w:tc>
        <w:tc>
          <w:tcPr>
            <w:tcW w:w="709" w:type="dxa"/>
          </w:tcPr>
          <w:p w14:paraId="41815BE9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1AAFD8CE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567" w:type="dxa"/>
          </w:tcPr>
          <w:p w14:paraId="671D2489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640F8378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42337B6B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134" w:type="dxa"/>
          </w:tcPr>
          <w:p w14:paraId="4C129621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2"/>
              </w:rPr>
              <w:t>58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030" w:type="dxa"/>
          </w:tcPr>
          <w:p w14:paraId="00165D2A" w14:textId="77777777" w:rsidR="008D42FD" w:rsidRPr="007242E6" w:rsidRDefault="008D42FD" w:rsidP="008D42FD">
            <w:pPr>
              <w:pStyle w:val="Table-Body-centred"/>
              <w:rPr>
                <w:rFonts w:ascii="Helvetica Neue Medium"/>
                <w:sz w:val="10"/>
              </w:rPr>
            </w:pPr>
          </w:p>
          <w:p w14:paraId="7500BA52" w14:textId="77777777" w:rsidR="008D42FD" w:rsidRPr="007242E6" w:rsidRDefault="008D42FD" w:rsidP="008D42FD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23B52F94" wp14:editId="78EF0E2A">
                  <wp:extent cx="72853" cy="72866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2FD" w14:paraId="596114DB" w14:textId="77777777" w:rsidTr="008D42FD">
        <w:trPr>
          <w:trHeight w:val="658"/>
        </w:trPr>
        <w:tc>
          <w:tcPr>
            <w:tcW w:w="1122" w:type="dxa"/>
          </w:tcPr>
          <w:p w14:paraId="5CEF2EC4" w14:textId="77777777" w:rsidR="008D42FD" w:rsidRPr="007242E6" w:rsidRDefault="008D42FD" w:rsidP="008D42FD">
            <w:pPr>
              <w:pStyle w:val="Table-Body-leftaligned"/>
            </w:pPr>
            <w:proofErr w:type="spellStart"/>
            <w:r w:rsidRPr="007242E6">
              <w:rPr>
                <w:spacing w:val="-5"/>
              </w:rPr>
              <w:t>Combinex</w:t>
            </w:r>
            <w:proofErr w:type="spellEnd"/>
            <w:r w:rsidRPr="007242E6">
              <w:rPr>
                <w:spacing w:val="2"/>
              </w:rPr>
              <w:t xml:space="preserve"> </w:t>
            </w:r>
            <w:r w:rsidRPr="007242E6">
              <w:t>Cattle</w:t>
            </w:r>
          </w:p>
        </w:tc>
        <w:tc>
          <w:tcPr>
            <w:tcW w:w="709" w:type="dxa"/>
          </w:tcPr>
          <w:p w14:paraId="5EE1F64F" w14:textId="77777777" w:rsidR="008D42FD" w:rsidRPr="007242E6" w:rsidRDefault="008D42FD" w:rsidP="008D42FD">
            <w:pPr>
              <w:pStyle w:val="Table-Body-centred"/>
            </w:pPr>
            <w:r w:rsidRPr="007242E6">
              <w:t>Oral</w:t>
            </w:r>
            <w:r w:rsidRPr="007242E6">
              <w:rPr>
                <w:spacing w:val="-1"/>
              </w:rPr>
              <w:t xml:space="preserve"> </w:t>
            </w:r>
            <w:r w:rsidRPr="007242E6">
              <w:rPr>
                <w:spacing w:val="-2"/>
              </w:rPr>
              <w:t>drench</w:t>
            </w:r>
          </w:p>
        </w:tc>
        <w:tc>
          <w:tcPr>
            <w:tcW w:w="850" w:type="dxa"/>
          </w:tcPr>
          <w:p w14:paraId="1DB31E20" w14:textId="77777777" w:rsidR="008D42FD" w:rsidRPr="007242E6" w:rsidRDefault="008D42FD" w:rsidP="008D42FD">
            <w:pPr>
              <w:pStyle w:val="Table-Body-centred"/>
            </w:pPr>
            <w:r w:rsidRPr="007242E6">
              <w:t>Elanco</w:t>
            </w:r>
            <w:r w:rsidRPr="007242E6">
              <w:rPr>
                <w:spacing w:val="-2"/>
              </w:rPr>
              <w:t xml:space="preserve"> </w:t>
            </w:r>
            <w:r w:rsidRPr="007242E6">
              <w:rPr>
                <w:spacing w:val="-5"/>
              </w:rPr>
              <w:t>AH</w:t>
            </w:r>
          </w:p>
        </w:tc>
        <w:tc>
          <w:tcPr>
            <w:tcW w:w="1276" w:type="dxa"/>
          </w:tcPr>
          <w:p w14:paraId="7B977AE7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10"/>
              </w:rPr>
              <w:t>Levamisole</w:t>
            </w:r>
            <w:r w:rsidRPr="007242E6">
              <w:rPr>
                <w:spacing w:val="6"/>
              </w:rPr>
              <w:t xml:space="preserve"> </w:t>
            </w:r>
            <w:r w:rsidRPr="007242E6">
              <w:rPr>
                <w:spacing w:val="-2"/>
              </w:rPr>
              <w:t>Triclabendazole</w:t>
            </w:r>
          </w:p>
        </w:tc>
        <w:tc>
          <w:tcPr>
            <w:tcW w:w="1134" w:type="dxa"/>
          </w:tcPr>
          <w:p w14:paraId="7D52E27B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6FC77E8B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534E900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5" w:type="dxa"/>
          </w:tcPr>
          <w:p w14:paraId="07F96924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8"/>
              </w:rPr>
              <w:t>Yes</w:t>
            </w:r>
            <w:r w:rsidRPr="007242E6">
              <w:rPr>
                <w:spacing w:val="-10"/>
              </w:rPr>
              <w:t xml:space="preserve"> </w:t>
            </w:r>
            <w:r w:rsidRPr="007242E6">
              <w:rPr>
                <w:spacing w:val="-8"/>
              </w:rPr>
              <w:t>(adult and immature</w:t>
            </w:r>
            <w:r w:rsidRPr="007242E6">
              <w:t xml:space="preserve"> from 2 weeks)</w:t>
            </w:r>
          </w:p>
        </w:tc>
        <w:tc>
          <w:tcPr>
            <w:tcW w:w="709" w:type="dxa"/>
          </w:tcPr>
          <w:p w14:paraId="06434DD1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5F0D0631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11B379A5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2D4E5B60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321440B3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4E02F02A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2"/>
              </w:rPr>
              <w:t>56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030" w:type="dxa"/>
          </w:tcPr>
          <w:p w14:paraId="61C44CA1" w14:textId="77777777" w:rsidR="008D42FD" w:rsidRPr="007242E6" w:rsidRDefault="008D42FD" w:rsidP="008D42FD">
            <w:pPr>
              <w:pStyle w:val="Table-Body-centred"/>
              <w:rPr>
                <w:rFonts w:ascii="Helvetica Neue Medium"/>
                <w:sz w:val="10"/>
              </w:rPr>
            </w:pPr>
          </w:p>
          <w:p w14:paraId="42BCA05E" w14:textId="77777777" w:rsidR="008D42FD" w:rsidRPr="007242E6" w:rsidRDefault="008D42FD" w:rsidP="008D42FD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05FF5374" wp14:editId="2F3135B9">
                  <wp:extent cx="72853" cy="72866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2FD" w14:paraId="13353B21" w14:textId="77777777" w:rsidTr="008D42FD">
        <w:trPr>
          <w:trHeight w:val="658"/>
        </w:trPr>
        <w:tc>
          <w:tcPr>
            <w:tcW w:w="1122" w:type="dxa"/>
          </w:tcPr>
          <w:p w14:paraId="7C6A062C" w14:textId="77777777" w:rsidR="008D42FD" w:rsidRPr="007242E6" w:rsidRDefault="008D42FD" w:rsidP="008D42FD">
            <w:pPr>
              <w:pStyle w:val="Table-Body-leftaligned"/>
            </w:pPr>
            <w:proofErr w:type="spellStart"/>
            <w:r w:rsidRPr="007242E6">
              <w:rPr>
                <w:spacing w:val="-4"/>
              </w:rPr>
              <w:t>Cydectin</w:t>
            </w:r>
            <w:proofErr w:type="spellEnd"/>
            <w:r w:rsidRPr="007242E6">
              <w:rPr>
                <w:spacing w:val="-1"/>
              </w:rPr>
              <w:t xml:space="preserve"> </w:t>
            </w:r>
            <w:proofErr w:type="spellStart"/>
            <w:r w:rsidRPr="007242E6">
              <w:t>TriclaMox</w:t>
            </w:r>
            <w:proofErr w:type="spellEnd"/>
          </w:p>
        </w:tc>
        <w:tc>
          <w:tcPr>
            <w:tcW w:w="709" w:type="dxa"/>
          </w:tcPr>
          <w:p w14:paraId="0A7BC66A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850" w:type="dxa"/>
          </w:tcPr>
          <w:p w14:paraId="497790D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2"/>
              </w:rPr>
              <w:t>Zoetis</w:t>
            </w:r>
          </w:p>
        </w:tc>
        <w:tc>
          <w:tcPr>
            <w:tcW w:w="1276" w:type="dxa"/>
          </w:tcPr>
          <w:p w14:paraId="0AFD95FA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10"/>
              </w:rPr>
              <w:t>Moxidectin</w:t>
            </w:r>
            <w:r w:rsidRPr="007242E6">
              <w:rPr>
                <w:spacing w:val="6"/>
              </w:rPr>
              <w:t xml:space="preserve"> </w:t>
            </w:r>
            <w:r w:rsidRPr="007242E6">
              <w:rPr>
                <w:spacing w:val="-2"/>
              </w:rPr>
              <w:t>Triclabendazole</w:t>
            </w:r>
          </w:p>
        </w:tc>
        <w:tc>
          <w:tcPr>
            <w:tcW w:w="1134" w:type="dxa"/>
          </w:tcPr>
          <w:p w14:paraId="3D6F5EEE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4999265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429226E6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5" w:type="dxa"/>
          </w:tcPr>
          <w:p w14:paraId="7BEB2948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8"/>
              </w:rPr>
              <w:t>Yes</w:t>
            </w:r>
            <w:r w:rsidRPr="007242E6">
              <w:rPr>
                <w:spacing w:val="-5"/>
              </w:rPr>
              <w:t xml:space="preserve"> </w:t>
            </w:r>
            <w:r w:rsidRPr="007242E6">
              <w:rPr>
                <w:spacing w:val="-8"/>
              </w:rPr>
              <w:t>(adult</w:t>
            </w:r>
            <w:r w:rsidRPr="007242E6">
              <w:rPr>
                <w:spacing w:val="-5"/>
              </w:rPr>
              <w:t xml:space="preserve"> </w:t>
            </w:r>
            <w:r w:rsidRPr="007242E6">
              <w:rPr>
                <w:spacing w:val="-8"/>
              </w:rPr>
              <w:t>and</w:t>
            </w:r>
            <w:r w:rsidRPr="007242E6">
              <w:rPr>
                <w:spacing w:val="-5"/>
              </w:rPr>
              <w:t xml:space="preserve"> </w:t>
            </w:r>
            <w:r w:rsidRPr="007242E6">
              <w:rPr>
                <w:spacing w:val="-8"/>
              </w:rPr>
              <w:t>immature</w:t>
            </w:r>
          </w:p>
          <w:p w14:paraId="079BA64C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8"/>
              </w:rPr>
              <w:t>6–8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8"/>
              </w:rPr>
              <w:t>weeks)</w:t>
            </w:r>
          </w:p>
        </w:tc>
        <w:tc>
          <w:tcPr>
            <w:tcW w:w="709" w:type="dxa"/>
          </w:tcPr>
          <w:p w14:paraId="79475DE4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41E9DB14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438673CB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1815114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7B45C003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3DE43BC2" w14:textId="77777777" w:rsidR="008D42FD" w:rsidRPr="007242E6" w:rsidRDefault="008D42FD" w:rsidP="008D42FD">
            <w:pPr>
              <w:pStyle w:val="Table-Body-centred"/>
            </w:pPr>
            <w:r w:rsidRPr="007242E6">
              <w:t>143 days</w:t>
            </w:r>
          </w:p>
        </w:tc>
        <w:tc>
          <w:tcPr>
            <w:tcW w:w="1030" w:type="dxa"/>
          </w:tcPr>
          <w:p w14:paraId="77D5674D" w14:textId="77777777" w:rsidR="008D42FD" w:rsidRPr="007242E6" w:rsidRDefault="008D42FD" w:rsidP="008D42FD">
            <w:pPr>
              <w:pStyle w:val="Table-Body-centred"/>
              <w:rPr>
                <w:rFonts w:ascii="Helvetica Neue Medium"/>
                <w:sz w:val="10"/>
              </w:rPr>
            </w:pPr>
          </w:p>
          <w:p w14:paraId="50E8EF68" w14:textId="77777777" w:rsidR="008D42FD" w:rsidRPr="007242E6" w:rsidRDefault="008D42FD" w:rsidP="008D42FD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0DE6D6F9" wp14:editId="6BD1BCFC">
                  <wp:extent cx="72853" cy="72866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2FD" w14:paraId="13DEFE0C" w14:textId="77777777" w:rsidTr="008D42FD">
        <w:trPr>
          <w:trHeight w:val="499"/>
        </w:trPr>
        <w:tc>
          <w:tcPr>
            <w:tcW w:w="1122" w:type="dxa"/>
          </w:tcPr>
          <w:p w14:paraId="7C2A2C5D" w14:textId="77777777" w:rsidR="008D42FD" w:rsidRPr="007242E6" w:rsidRDefault="008D42FD" w:rsidP="008D42FD">
            <w:pPr>
              <w:pStyle w:val="Table-Body-leftaligned"/>
            </w:pPr>
            <w:r w:rsidRPr="007242E6">
              <w:rPr>
                <w:spacing w:val="-6"/>
              </w:rPr>
              <w:t>Downland</w:t>
            </w:r>
            <w:r w:rsidRPr="007242E6">
              <w:rPr>
                <w:spacing w:val="-1"/>
              </w:rPr>
              <w:t xml:space="preserve"> </w:t>
            </w:r>
            <w:r w:rsidRPr="007242E6">
              <w:rPr>
                <w:spacing w:val="-6"/>
              </w:rPr>
              <w:t>Fluke</w:t>
            </w:r>
            <w:r w:rsidRPr="007242E6">
              <w:rPr>
                <w:spacing w:val="-9"/>
              </w:rPr>
              <w:t xml:space="preserve"> </w:t>
            </w:r>
            <w:r w:rsidRPr="007242E6">
              <w:rPr>
                <w:spacing w:val="-6"/>
              </w:rPr>
              <w:t>&amp;</w:t>
            </w:r>
            <w:r w:rsidRPr="007242E6">
              <w:rPr>
                <w:spacing w:val="-9"/>
              </w:rPr>
              <w:t xml:space="preserve"> </w:t>
            </w:r>
            <w:r w:rsidRPr="007242E6">
              <w:rPr>
                <w:spacing w:val="-6"/>
              </w:rPr>
              <w:t>Worm</w:t>
            </w:r>
          </w:p>
        </w:tc>
        <w:tc>
          <w:tcPr>
            <w:tcW w:w="709" w:type="dxa"/>
          </w:tcPr>
          <w:p w14:paraId="78F4E1A5" w14:textId="77777777" w:rsidR="008D42FD" w:rsidRPr="007242E6" w:rsidRDefault="008D42FD" w:rsidP="008D42FD">
            <w:pPr>
              <w:pStyle w:val="Table-Body-centred"/>
            </w:pPr>
            <w:r w:rsidRPr="007242E6">
              <w:t>Oral</w:t>
            </w:r>
            <w:r w:rsidRPr="007242E6">
              <w:rPr>
                <w:spacing w:val="-1"/>
              </w:rPr>
              <w:t xml:space="preserve"> </w:t>
            </w:r>
            <w:r w:rsidRPr="007242E6">
              <w:rPr>
                <w:spacing w:val="-2"/>
              </w:rPr>
              <w:t>drench</w:t>
            </w:r>
          </w:p>
        </w:tc>
        <w:tc>
          <w:tcPr>
            <w:tcW w:w="850" w:type="dxa"/>
          </w:tcPr>
          <w:p w14:paraId="65816C80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2"/>
              </w:rPr>
              <w:t>Downland</w:t>
            </w:r>
          </w:p>
        </w:tc>
        <w:tc>
          <w:tcPr>
            <w:tcW w:w="1276" w:type="dxa"/>
          </w:tcPr>
          <w:p w14:paraId="312C6A8E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Levamisole</w:t>
            </w:r>
            <w:r w:rsidRPr="007242E6">
              <w:rPr>
                <w:spacing w:val="9"/>
              </w:rPr>
              <w:t xml:space="preserve"> </w:t>
            </w:r>
            <w:r w:rsidRPr="007242E6">
              <w:rPr>
                <w:spacing w:val="-2"/>
              </w:rPr>
              <w:t>Oxyclozanide</w:t>
            </w:r>
          </w:p>
        </w:tc>
        <w:tc>
          <w:tcPr>
            <w:tcW w:w="1134" w:type="dxa"/>
          </w:tcPr>
          <w:p w14:paraId="10008D53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003A646D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5B2B50B5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5" w:type="dxa"/>
          </w:tcPr>
          <w:p w14:paraId="27C428EB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8"/>
              </w:rPr>
              <w:t>Yes</w:t>
            </w:r>
            <w:r w:rsidRPr="007242E6">
              <w:rPr>
                <w:spacing w:val="-7"/>
              </w:rPr>
              <w:t xml:space="preserve"> </w:t>
            </w:r>
            <w:r w:rsidRPr="007242E6">
              <w:rPr>
                <w:spacing w:val="-8"/>
              </w:rPr>
              <w:t>(adult</w:t>
            </w:r>
            <w:r w:rsidRPr="007242E6">
              <w:rPr>
                <w:spacing w:val="-6"/>
              </w:rPr>
              <w:t xml:space="preserve"> </w:t>
            </w:r>
            <w:r w:rsidRPr="007242E6">
              <w:rPr>
                <w:spacing w:val="-8"/>
              </w:rPr>
              <w:t>only)</w:t>
            </w:r>
          </w:p>
        </w:tc>
        <w:tc>
          <w:tcPr>
            <w:tcW w:w="709" w:type="dxa"/>
          </w:tcPr>
          <w:p w14:paraId="2B627638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7B5E1AAE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4328B55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02181B1E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71D4FC34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12DC3A7A" w14:textId="77777777" w:rsidR="008D42FD" w:rsidRPr="007242E6" w:rsidRDefault="008D42FD" w:rsidP="008D42FD">
            <w:pPr>
              <w:pStyle w:val="Table-Body-centred"/>
            </w:pPr>
            <w:r w:rsidRPr="007242E6">
              <w:t>5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030" w:type="dxa"/>
          </w:tcPr>
          <w:p w14:paraId="25BC0DCC" w14:textId="77777777" w:rsidR="008D42FD" w:rsidRPr="007242E6" w:rsidRDefault="008D42FD" w:rsidP="008D42FD">
            <w:pPr>
              <w:pStyle w:val="Table-Body-centred"/>
              <w:rPr>
                <w:rFonts w:ascii="Helvetica Neue Medium"/>
                <w:sz w:val="6"/>
              </w:rPr>
            </w:pPr>
          </w:p>
          <w:p w14:paraId="3A6A1CC8" w14:textId="77777777" w:rsidR="008D42FD" w:rsidRPr="007242E6" w:rsidRDefault="008D42FD" w:rsidP="008D42FD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684C0808" wp14:editId="47DCF7BE">
                  <wp:extent cx="72853" cy="72866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2FD" w14:paraId="395B183D" w14:textId="77777777" w:rsidTr="008D42FD">
        <w:trPr>
          <w:trHeight w:val="658"/>
        </w:trPr>
        <w:tc>
          <w:tcPr>
            <w:tcW w:w="1122" w:type="dxa"/>
          </w:tcPr>
          <w:p w14:paraId="6CC4E095" w14:textId="77777777" w:rsidR="008D42FD" w:rsidRPr="007242E6" w:rsidRDefault="008D42FD" w:rsidP="008D42FD">
            <w:pPr>
              <w:pStyle w:val="Table-Body-leftaligned"/>
            </w:pPr>
            <w:proofErr w:type="spellStart"/>
            <w:r w:rsidRPr="007242E6">
              <w:rPr>
                <w:spacing w:val="-4"/>
              </w:rPr>
              <w:lastRenderedPageBreak/>
              <w:t>Ivomec</w:t>
            </w:r>
            <w:proofErr w:type="spellEnd"/>
            <w:r w:rsidRPr="007242E6">
              <w:rPr>
                <w:spacing w:val="-4"/>
              </w:rPr>
              <w:t xml:space="preserve"> </w:t>
            </w:r>
            <w:r w:rsidRPr="007242E6">
              <w:t>Super</w:t>
            </w:r>
          </w:p>
        </w:tc>
        <w:tc>
          <w:tcPr>
            <w:tcW w:w="709" w:type="dxa"/>
          </w:tcPr>
          <w:p w14:paraId="57E8A63E" w14:textId="77777777" w:rsidR="008D42FD" w:rsidRPr="007242E6" w:rsidRDefault="008D42FD" w:rsidP="008D42FD">
            <w:pPr>
              <w:pStyle w:val="Table-Body-centred"/>
            </w:pPr>
            <w:r w:rsidRPr="007242E6"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850" w:type="dxa"/>
          </w:tcPr>
          <w:p w14:paraId="133E8AF1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6"/>
              </w:rPr>
              <w:t>Boehringer</w:t>
            </w:r>
            <w:r w:rsidRPr="007242E6">
              <w:t xml:space="preserve"> </w:t>
            </w:r>
            <w:r w:rsidRPr="007242E6">
              <w:rPr>
                <w:spacing w:val="-2"/>
              </w:rPr>
              <w:t>Ingelheim</w:t>
            </w:r>
          </w:p>
        </w:tc>
        <w:tc>
          <w:tcPr>
            <w:tcW w:w="1276" w:type="dxa"/>
          </w:tcPr>
          <w:p w14:paraId="61650109" w14:textId="77777777" w:rsidR="008D42FD" w:rsidRPr="007242E6" w:rsidRDefault="008D42FD" w:rsidP="008D42FD">
            <w:pPr>
              <w:pStyle w:val="Table-Body-centred"/>
            </w:pPr>
            <w:r w:rsidRPr="007242E6">
              <w:t>Ivermectin</w:t>
            </w:r>
            <w:r w:rsidRPr="007242E6">
              <w:rPr>
                <w:spacing w:val="2"/>
              </w:rPr>
              <w:t xml:space="preserve"> </w:t>
            </w:r>
            <w:proofErr w:type="spellStart"/>
            <w:r w:rsidRPr="007242E6">
              <w:rPr>
                <w:spacing w:val="-2"/>
              </w:rPr>
              <w:t>Clorsulon</w:t>
            </w:r>
            <w:proofErr w:type="spellEnd"/>
          </w:p>
        </w:tc>
        <w:tc>
          <w:tcPr>
            <w:tcW w:w="1134" w:type="dxa"/>
          </w:tcPr>
          <w:p w14:paraId="7AE5AD07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82BE1EC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268708A8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5" w:type="dxa"/>
          </w:tcPr>
          <w:p w14:paraId="2563DA6B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8"/>
              </w:rPr>
              <w:t>Yes</w:t>
            </w:r>
            <w:r w:rsidRPr="007242E6">
              <w:rPr>
                <w:spacing w:val="-7"/>
              </w:rPr>
              <w:t xml:space="preserve"> </w:t>
            </w:r>
            <w:r w:rsidRPr="007242E6">
              <w:rPr>
                <w:spacing w:val="-8"/>
              </w:rPr>
              <w:t>(adult</w:t>
            </w:r>
            <w:r w:rsidRPr="007242E6">
              <w:rPr>
                <w:spacing w:val="-6"/>
              </w:rPr>
              <w:t xml:space="preserve"> </w:t>
            </w:r>
            <w:r w:rsidRPr="007242E6">
              <w:rPr>
                <w:spacing w:val="-8"/>
              </w:rPr>
              <w:t>only)</w:t>
            </w:r>
          </w:p>
        </w:tc>
        <w:tc>
          <w:tcPr>
            <w:tcW w:w="709" w:type="dxa"/>
          </w:tcPr>
          <w:p w14:paraId="02BEF5FE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72EFD0C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567" w:type="dxa"/>
          </w:tcPr>
          <w:p w14:paraId="752A969A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7DE07705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2742FC5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134" w:type="dxa"/>
          </w:tcPr>
          <w:p w14:paraId="4FD87E3C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2"/>
              </w:rPr>
              <w:t>66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030" w:type="dxa"/>
          </w:tcPr>
          <w:p w14:paraId="3F6FA6B4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  <w:tr w:rsidR="008D42FD" w14:paraId="0DDBDD7C" w14:textId="77777777" w:rsidTr="008D42FD">
        <w:trPr>
          <w:trHeight w:val="499"/>
        </w:trPr>
        <w:tc>
          <w:tcPr>
            <w:tcW w:w="1122" w:type="dxa"/>
          </w:tcPr>
          <w:p w14:paraId="76BDB59F" w14:textId="77777777" w:rsidR="008D42FD" w:rsidRPr="007242E6" w:rsidRDefault="008D42FD" w:rsidP="008D42FD">
            <w:pPr>
              <w:pStyle w:val="Table-Body-leftaligned"/>
            </w:pPr>
            <w:proofErr w:type="spellStart"/>
            <w:r w:rsidRPr="007242E6">
              <w:rPr>
                <w:spacing w:val="-4"/>
              </w:rPr>
              <w:t>Levafas</w:t>
            </w:r>
            <w:proofErr w:type="spellEnd"/>
            <w:r w:rsidRPr="007242E6">
              <w:rPr>
                <w:spacing w:val="-1"/>
              </w:rPr>
              <w:t xml:space="preserve"> </w:t>
            </w:r>
            <w:r w:rsidRPr="007242E6">
              <w:t>Diamond</w:t>
            </w:r>
          </w:p>
        </w:tc>
        <w:tc>
          <w:tcPr>
            <w:tcW w:w="709" w:type="dxa"/>
          </w:tcPr>
          <w:p w14:paraId="66ED9051" w14:textId="77777777" w:rsidR="008D42FD" w:rsidRPr="007242E6" w:rsidRDefault="008D42FD" w:rsidP="008D42FD">
            <w:pPr>
              <w:pStyle w:val="Table-Body-centred"/>
            </w:pPr>
            <w:r w:rsidRPr="007242E6">
              <w:t>Oral</w:t>
            </w:r>
            <w:r w:rsidRPr="007242E6">
              <w:rPr>
                <w:spacing w:val="-1"/>
              </w:rPr>
              <w:t xml:space="preserve"> </w:t>
            </w:r>
            <w:r w:rsidRPr="007242E6">
              <w:rPr>
                <w:spacing w:val="-2"/>
              </w:rPr>
              <w:t>drench</w:t>
            </w:r>
          </w:p>
        </w:tc>
        <w:tc>
          <w:tcPr>
            <w:tcW w:w="850" w:type="dxa"/>
          </w:tcPr>
          <w:p w14:paraId="42C6617F" w14:textId="77777777" w:rsidR="008D42FD" w:rsidRPr="007242E6" w:rsidRDefault="008D42FD" w:rsidP="008D42FD">
            <w:pPr>
              <w:pStyle w:val="Table-Body-centred"/>
            </w:pPr>
            <w:proofErr w:type="spellStart"/>
            <w:r w:rsidRPr="007242E6">
              <w:rPr>
                <w:spacing w:val="-5"/>
              </w:rPr>
              <w:t>Norbrook</w:t>
            </w:r>
            <w:proofErr w:type="spellEnd"/>
            <w:r w:rsidRPr="007242E6">
              <w:rPr>
                <w:spacing w:val="2"/>
              </w:rPr>
              <w:t xml:space="preserve"> </w:t>
            </w:r>
            <w:r w:rsidRPr="007242E6">
              <w:t>Labs</w:t>
            </w:r>
          </w:p>
        </w:tc>
        <w:tc>
          <w:tcPr>
            <w:tcW w:w="1276" w:type="dxa"/>
          </w:tcPr>
          <w:p w14:paraId="4F971875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Levamisole</w:t>
            </w:r>
            <w:r w:rsidRPr="007242E6">
              <w:rPr>
                <w:spacing w:val="9"/>
              </w:rPr>
              <w:t xml:space="preserve"> </w:t>
            </w:r>
            <w:r w:rsidRPr="007242E6">
              <w:rPr>
                <w:spacing w:val="-2"/>
              </w:rPr>
              <w:t>Oxyclozanide</w:t>
            </w:r>
          </w:p>
        </w:tc>
        <w:tc>
          <w:tcPr>
            <w:tcW w:w="1134" w:type="dxa"/>
          </w:tcPr>
          <w:p w14:paraId="729219BE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69F274AC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1572E4F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5" w:type="dxa"/>
          </w:tcPr>
          <w:p w14:paraId="73C7BD6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8"/>
              </w:rPr>
              <w:t>Yes</w:t>
            </w:r>
            <w:r w:rsidRPr="007242E6">
              <w:rPr>
                <w:spacing w:val="-7"/>
              </w:rPr>
              <w:t xml:space="preserve"> </w:t>
            </w:r>
            <w:r w:rsidRPr="007242E6">
              <w:rPr>
                <w:spacing w:val="-8"/>
              </w:rPr>
              <w:t>(adult</w:t>
            </w:r>
            <w:r w:rsidRPr="007242E6">
              <w:rPr>
                <w:spacing w:val="-6"/>
              </w:rPr>
              <w:t xml:space="preserve"> </w:t>
            </w:r>
            <w:r w:rsidRPr="007242E6">
              <w:rPr>
                <w:spacing w:val="-8"/>
              </w:rPr>
              <w:t>only)</w:t>
            </w:r>
          </w:p>
        </w:tc>
        <w:tc>
          <w:tcPr>
            <w:tcW w:w="709" w:type="dxa"/>
          </w:tcPr>
          <w:p w14:paraId="50BB515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3D2D81B4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15D5A837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40A306F2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494E37E6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58C33F0E" w14:textId="77777777" w:rsidR="008D42FD" w:rsidRPr="007242E6" w:rsidRDefault="008D42FD" w:rsidP="008D42FD">
            <w:pPr>
              <w:pStyle w:val="Table-Body-centred"/>
            </w:pPr>
            <w:r w:rsidRPr="007242E6">
              <w:t>5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030" w:type="dxa"/>
          </w:tcPr>
          <w:p w14:paraId="5556E762" w14:textId="77777777" w:rsidR="008D42FD" w:rsidRPr="007242E6" w:rsidRDefault="008D42FD" w:rsidP="008D42FD">
            <w:pPr>
              <w:pStyle w:val="Table-Body-centred"/>
              <w:rPr>
                <w:rFonts w:ascii="Helvetica Neue Medium"/>
                <w:sz w:val="6"/>
              </w:rPr>
            </w:pPr>
          </w:p>
          <w:p w14:paraId="01F778A4" w14:textId="77777777" w:rsidR="008D42FD" w:rsidRPr="007242E6" w:rsidRDefault="008D42FD" w:rsidP="008D42FD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03190FE4" wp14:editId="73834576">
                  <wp:extent cx="73139" cy="73152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2FD" w14:paraId="68E491AB" w14:textId="77777777" w:rsidTr="008D42FD">
        <w:trPr>
          <w:trHeight w:val="499"/>
        </w:trPr>
        <w:tc>
          <w:tcPr>
            <w:tcW w:w="1122" w:type="dxa"/>
          </w:tcPr>
          <w:p w14:paraId="46CC907A" w14:textId="77777777" w:rsidR="008D42FD" w:rsidRPr="007242E6" w:rsidRDefault="008D42FD" w:rsidP="008D42FD">
            <w:pPr>
              <w:pStyle w:val="Table-Body-leftaligned"/>
            </w:pPr>
            <w:proofErr w:type="spellStart"/>
            <w:r w:rsidRPr="007242E6">
              <w:rPr>
                <w:spacing w:val="-5"/>
              </w:rPr>
              <w:t>Molemec</w:t>
            </w:r>
            <w:proofErr w:type="spellEnd"/>
            <w:r w:rsidRPr="007242E6">
              <w:rPr>
                <w:spacing w:val="1"/>
              </w:rPr>
              <w:t xml:space="preserve"> </w:t>
            </w:r>
            <w:r w:rsidRPr="007242E6">
              <w:t>Super</w:t>
            </w:r>
          </w:p>
        </w:tc>
        <w:tc>
          <w:tcPr>
            <w:tcW w:w="709" w:type="dxa"/>
          </w:tcPr>
          <w:p w14:paraId="30CF6C2B" w14:textId="77777777" w:rsidR="008D42FD" w:rsidRPr="007242E6" w:rsidRDefault="008D42FD" w:rsidP="008D42FD">
            <w:pPr>
              <w:pStyle w:val="Table-Body-centred"/>
            </w:pPr>
            <w:r w:rsidRPr="007242E6"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850" w:type="dxa"/>
          </w:tcPr>
          <w:p w14:paraId="20756AEA" w14:textId="77777777" w:rsidR="008D42FD" w:rsidRPr="007242E6" w:rsidRDefault="008D42FD" w:rsidP="008D42FD">
            <w:pPr>
              <w:pStyle w:val="Table-Body-centred"/>
            </w:pPr>
            <w:r w:rsidRPr="007242E6">
              <w:t xml:space="preserve">Mole </w:t>
            </w:r>
            <w:r w:rsidRPr="007242E6">
              <w:rPr>
                <w:spacing w:val="-2"/>
              </w:rPr>
              <w:t>Valley</w:t>
            </w:r>
          </w:p>
        </w:tc>
        <w:tc>
          <w:tcPr>
            <w:tcW w:w="1276" w:type="dxa"/>
          </w:tcPr>
          <w:p w14:paraId="53935CD0" w14:textId="77777777" w:rsidR="008D42FD" w:rsidRPr="007242E6" w:rsidRDefault="008D42FD" w:rsidP="008D42FD">
            <w:pPr>
              <w:pStyle w:val="Table-Body-centred"/>
            </w:pPr>
            <w:r w:rsidRPr="007242E6">
              <w:t>Ivermectin</w:t>
            </w:r>
            <w:r w:rsidRPr="007242E6">
              <w:rPr>
                <w:spacing w:val="2"/>
              </w:rPr>
              <w:t xml:space="preserve"> </w:t>
            </w:r>
            <w:proofErr w:type="spellStart"/>
            <w:r w:rsidRPr="007242E6">
              <w:rPr>
                <w:spacing w:val="-2"/>
              </w:rPr>
              <w:t>Clorsulon</w:t>
            </w:r>
            <w:proofErr w:type="spellEnd"/>
          </w:p>
        </w:tc>
        <w:tc>
          <w:tcPr>
            <w:tcW w:w="1134" w:type="dxa"/>
          </w:tcPr>
          <w:p w14:paraId="575C6E2E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0FFBB3A7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3" w:type="dxa"/>
          </w:tcPr>
          <w:p w14:paraId="4627D872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5" w:type="dxa"/>
          </w:tcPr>
          <w:p w14:paraId="01A771E6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6"/>
              </w:rPr>
              <w:t>Yes</w:t>
            </w:r>
            <w:r w:rsidRPr="007242E6">
              <w:t xml:space="preserve"> </w:t>
            </w:r>
            <w:r w:rsidRPr="007242E6">
              <w:rPr>
                <w:spacing w:val="-6"/>
              </w:rPr>
              <w:t>(adult</w:t>
            </w:r>
            <w:r w:rsidRPr="007242E6">
              <w:t xml:space="preserve"> </w:t>
            </w:r>
            <w:r w:rsidRPr="007242E6">
              <w:rPr>
                <w:spacing w:val="-6"/>
              </w:rPr>
              <w:t>only)</w:t>
            </w:r>
          </w:p>
        </w:tc>
        <w:tc>
          <w:tcPr>
            <w:tcW w:w="709" w:type="dxa"/>
          </w:tcPr>
          <w:p w14:paraId="0FC927ED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330D5863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567" w:type="dxa"/>
          </w:tcPr>
          <w:p w14:paraId="2204902B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241B7450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4C49E31D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134" w:type="dxa"/>
          </w:tcPr>
          <w:p w14:paraId="499A9AA7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2"/>
              </w:rPr>
              <w:t>66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  <w:tc>
          <w:tcPr>
            <w:tcW w:w="1030" w:type="dxa"/>
          </w:tcPr>
          <w:p w14:paraId="4B2BC2FF" w14:textId="77777777" w:rsidR="008D42FD" w:rsidRPr="007242E6" w:rsidRDefault="008D42FD" w:rsidP="008D42FD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t>days</w:t>
            </w:r>
          </w:p>
        </w:tc>
      </w:tr>
    </w:tbl>
    <w:p w14:paraId="191164DB" w14:textId="77777777" w:rsidR="00B50602" w:rsidRDefault="00B50602" w:rsidP="00B50602">
      <w:pPr>
        <w:rPr>
          <w:b/>
          <w:bCs/>
        </w:rPr>
      </w:pPr>
    </w:p>
    <w:p w14:paraId="5450EB49" w14:textId="01D4E0BD" w:rsidR="000E34C0" w:rsidRDefault="000E34C0" w:rsidP="00B50602">
      <w:pPr>
        <w:rPr>
          <w:b/>
          <w:bCs/>
        </w:rPr>
      </w:pPr>
      <w:r>
        <w:rPr>
          <w:b/>
          <w:bCs/>
        </w:rPr>
        <w:t>Table 5. Combination products (continued)</w:t>
      </w:r>
    </w:p>
    <w:tbl>
      <w:tblPr>
        <w:tblW w:w="14312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709"/>
        <w:gridCol w:w="850"/>
        <w:gridCol w:w="851"/>
        <w:gridCol w:w="1134"/>
        <w:gridCol w:w="992"/>
        <w:gridCol w:w="992"/>
        <w:gridCol w:w="1276"/>
        <w:gridCol w:w="567"/>
        <w:gridCol w:w="851"/>
        <w:gridCol w:w="425"/>
        <w:gridCol w:w="850"/>
        <w:gridCol w:w="993"/>
        <w:gridCol w:w="1417"/>
        <w:gridCol w:w="1277"/>
        <w:gridCol w:w="6"/>
      </w:tblGrid>
      <w:tr w:rsidR="00894803" w14:paraId="0BE7D6E7" w14:textId="77777777" w:rsidTr="00894803">
        <w:trPr>
          <w:trHeight w:val="325"/>
        </w:trPr>
        <w:tc>
          <w:tcPr>
            <w:tcW w:w="1122" w:type="dxa"/>
            <w:vMerge w:val="restart"/>
            <w:shd w:val="clear" w:color="auto" w:fill="0090D4"/>
          </w:tcPr>
          <w:p w14:paraId="16A379BE" w14:textId="77777777" w:rsidR="00894803" w:rsidRDefault="00894803" w:rsidP="00894803">
            <w:pPr>
              <w:pStyle w:val="Tableheading"/>
            </w:pPr>
          </w:p>
          <w:p w14:paraId="18823E0D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709" w:type="dxa"/>
            <w:vMerge w:val="restart"/>
            <w:shd w:val="clear" w:color="auto" w:fill="0090D4"/>
          </w:tcPr>
          <w:p w14:paraId="57932BE6" w14:textId="77777777" w:rsidR="00894803" w:rsidRDefault="00894803" w:rsidP="00894803">
            <w:pPr>
              <w:pStyle w:val="Tableheading"/>
            </w:pPr>
          </w:p>
          <w:p w14:paraId="4407F2B7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850" w:type="dxa"/>
            <w:vMerge w:val="restart"/>
            <w:shd w:val="clear" w:color="auto" w:fill="0090D4"/>
          </w:tcPr>
          <w:p w14:paraId="7FF7405A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851" w:type="dxa"/>
            <w:vMerge w:val="restart"/>
            <w:shd w:val="clear" w:color="auto" w:fill="0090D4"/>
          </w:tcPr>
          <w:p w14:paraId="4B6CAFC9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8080" w:type="dxa"/>
            <w:gridSpan w:val="9"/>
            <w:shd w:val="clear" w:color="auto" w:fill="0090D4"/>
          </w:tcPr>
          <w:p w14:paraId="23A08BDC" w14:textId="77777777" w:rsidR="00894803" w:rsidRDefault="00894803" w:rsidP="00894803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1417" w:type="dxa"/>
            <w:shd w:val="clear" w:color="auto" w:fill="0090D4"/>
          </w:tcPr>
          <w:p w14:paraId="61224898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  <w:tc>
          <w:tcPr>
            <w:tcW w:w="1283" w:type="dxa"/>
            <w:gridSpan w:val="2"/>
            <w:shd w:val="clear" w:color="auto" w:fill="0090D4"/>
          </w:tcPr>
          <w:p w14:paraId="7B47C89B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>period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(milk)</w:t>
            </w:r>
          </w:p>
        </w:tc>
      </w:tr>
      <w:tr w:rsidR="00894803" w14:paraId="6F63E8DD" w14:textId="77777777" w:rsidTr="00894803">
        <w:trPr>
          <w:gridAfter w:val="1"/>
          <w:wAfter w:w="6" w:type="dxa"/>
          <w:trHeight w:val="325"/>
        </w:trPr>
        <w:tc>
          <w:tcPr>
            <w:tcW w:w="1122" w:type="dxa"/>
            <w:vMerge/>
            <w:shd w:val="clear" w:color="auto" w:fill="0090D4"/>
          </w:tcPr>
          <w:p w14:paraId="582C014E" w14:textId="77777777" w:rsidR="00894803" w:rsidRDefault="00894803" w:rsidP="00894803">
            <w:pPr>
              <w:pStyle w:val="Tableheading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shd w:val="clear" w:color="auto" w:fill="0090D4"/>
          </w:tcPr>
          <w:p w14:paraId="2B3AFFAE" w14:textId="77777777" w:rsidR="00894803" w:rsidRDefault="00894803" w:rsidP="00894803">
            <w:pPr>
              <w:pStyle w:val="Tableheading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shd w:val="clear" w:color="auto" w:fill="0090D4"/>
          </w:tcPr>
          <w:p w14:paraId="116F70BC" w14:textId="77777777" w:rsidR="00894803" w:rsidRDefault="00894803" w:rsidP="00894803">
            <w:pPr>
              <w:pStyle w:val="Tableheading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shd w:val="clear" w:color="auto" w:fill="0090D4"/>
          </w:tcPr>
          <w:p w14:paraId="7B448A73" w14:textId="77777777" w:rsidR="00894803" w:rsidRDefault="00894803" w:rsidP="00894803">
            <w:pPr>
              <w:pStyle w:val="Tableheading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0090D4"/>
          </w:tcPr>
          <w:p w14:paraId="0F8059C9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2"/>
              </w:rPr>
              <w:t>Roundworm</w:t>
            </w:r>
          </w:p>
        </w:tc>
        <w:tc>
          <w:tcPr>
            <w:tcW w:w="992" w:type="dxa"/>
            <w:shd w:val="clear" w:color="auto" w:fill="0090D4"/>
          </w:tcPr>
          <w:p w14:paraId="4A013F2C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2"/>
              </w:rPr>
              <w:t>Lungworm</w:t>
            </w:r>
          </w:p>
        </w:tc>
        <w:tc>
          <w:tcPr>
            <w:tcW w:w="992" w:type="dxa"/>
            <w:shd w:val="clear" w:color="auto" w:fill="0090D4"/>
          </w:tcPr>
          <w:p w14:paraId="2CE15BF1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2"/>
              </w:rPr>
              <w:t>Tapeworm</w:t>
            </w:r>
          </w:p>
        </w:tc>
        <w:tc>
          <w:tcPr>
            <w:tcW w:w="1276" w:type="dxa"/>
            <w:shd w:val="clear" w:color="auto" w:fill="0090D4"/>
          </w:tcPr>
          <w:p w14:paraId="5C910809" w14:textId="77777777" w:rsidR="00894803" w:rsidRDefault="00894803" w:rsidP="00894803">
            <w:pPr>
              <w:pStyle w:val="Tableheading"/>
            </w:pPr>
            <w:r>
              <w:rPr>
                <w:color w:val="FFFFFF"/>
              </w:rPr>
              <w:t xml:space="preserve">Liver </w:t>
            </w:r>
            <w:r>
              <w:rPr>
                <w:color w:val="FFFFFF"/>
                <w:spacing w:val="-2"/>
              </w:rPr>
              <w:t>fluke</w:t>
            </w:r>
          </w:p>
        </w:tc>
        <w:tc>
          <w:tcPr>
            <w:tcW w:w="567" w:type="dxa"/>
            <w:shd w:val="clear" w:color="auto" w:fill="0090D4"/>
          </w:tcPr>
          <w:p w14:paraId="42EE3928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4"/>
              </w:rPr>
              <w:t>Mites</w:t>
            </w:r>
          </w:p>
        </w:tc>
        <w:tc>
          <w:tcPr>
            <w:tcW w:w="851" w:type="dxa"/>
            <w:shd w:val="clear" w:color="auto" w:fill="0090D4"/>
          </w:tcPr>
          <w:p w14:paraId="48137EFC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2"/>
              </w:rPr>
              <w:t>Warbles</w:t>
            </w:r>
          </w:p>
        </w:tc>
        <w:tc>
          <w:tcPr>
            <w:tcW w:w="425" w:type="dxa"/>
            <w:shd w:val="clear" w:color="auto" w:fill="0090D4"/>
          </w:tcPr>
          <w:p w14:paraId="2EFB6004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4"/>
              </w:rPr>
              <w:t>Lice</w:t>
            </w:r>
          </w:p>
        </w:tc>
        <w:tc>
          <w:tcPr>
            <w:tcW w:w="850" w:type="dxa"/>
            <w:shd w:val="clear" w:color="auto" w:fill="0090D4"/>
          </w:tcPr>
          <w:p w14:paraId="7C9F4474" w14:textId="77777777" w:rsidR="00894803" w:rsidRDefault="00894803" w:rsidP="00894803">
            <w:pPr>
              <w:pStyle w:val="Tableheading"/>
            </w:pPr>
            <w:proofErr w:type="spellStart"/>
            <w:r>
              <w:rPr>
                <w:color w:val="FFFFFF"/>
                <w:spacing w:val="-2"/>
              </w:rPr>
              <w:t>Hornflies</w:t>
            </w:r>
            <w:proofErr w:type="spellEnd"/>
          </w:p>
        </w:tc>
        <w:tc>
          <w:tcPr>
            <w:tcW w:w="993" w:type="dxa"/>
            <w:shd w:val="clear" w:color="auto" w:fill="0090D4"/>
          </w:tcPr>
          <w:p w14:paraId="05120F87" w14:textId="77777777" w:rsidR="00894803" w:rsidRDefault="00894803" w:rsidP="00894803">
            <w:pPr>
              <w:pStyle w:val="Tableheading"/>
            </w:pPr>
            <w:r>
              <w:rPr>
                <w:color w:val="FFFFFF"/>
                <w:spacing w:val="-2"/>
              </w:rPr>
              <w:t>Eyeworm</w:t>
            </w:r>
          </w:p>
        </w:tc>
        <w:tc>
          <w:tcPr>
            <w:tcW w:w="1417" w:type="dxa"/>
            <w:shd w:val="clear" w:color="auto" w:fill="0090D4"/>
          </w:tcPr>
          <w:p w14:paraId="20EA6B69" w14:textId="77777777" w:rsidR="00894803" w:rsidRDefault="00894803" w:rsidP="00894803">
            <w:pPr>
              <w:pStyle w:val="Tableheading"/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0090D4"/>
          </w:tcPr>
          <w:p w14:paraId="5C276BEA" w14:textId="77777777" w:rsidR="00894803" w:rsidRDefault="00894803" w:rsidP="00894803">
            <w:pPr>
              <w:pStyle w:val="Tableheading"/>
              <w:rPr>
                <w:sz w:val="2"/>
                <w:szCs w:val="2"/>
              </w:rPr>
            </w:pPr>
          </w:p>
        </w:tc>
      </w:tr>
      <w:tr w:rsidR="00894803" w14:paraId="3F6E22A3" w14:textId="77777777" w:rsidTr="00894803">
        <w:trPr>
          <w:gridAfter w:val="1"/>
          <w:wAfter w:w="6" w:type="dxa"/>
          <w:trHeight w:val="325"/>
        </w:trPr>
        <w:tc>
          <w:tcPr>
            <w:tcW w:w="1122" w:type="dxa"/>
          </w:tcPr>
          <w:p w14:paraId="66E965F6" w14:textId="77777777" w:rsidR="00894803" w:rsidRPr="007242E6" w:rsidRDefault="00894803" w:rsidP="00894803">
            <w:pPr>
              <w:pStyle w:val="Table-Body-leftaligned"/>
            </w:pPr>
            <w:proofErr w:type="spellStart"/>
            <w:r w:rsidRPr="007242E6">
              <w:t>Norofas</w:t>
            </w:r>
            <w:proofErr w:type="spellEnd"/>
          </w:p>
        </w:tc>
        <w:tc>
          <w:tcPr>
            <w:tcW w:w="709" w:type="dxa"/>
          </w:tcPr>
          <w:p w14:paraId="22F97BFD" w14:textId="77777777" w:rsidR="00894803" w:rsidRPr="007242E6" w:rsidRDefault="00894803" w:rsidP="00894803">
            <w:pPr>
              <w:pStyle w:val="Table-Body-centred"/>
            </w:pPr>
            <w:r w:rsidRPr="007242E6"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850" w:type="dxa"/>
          </w:tcPr>
          <w:p w14:paraId="581668C8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2"/>
              </w:rPr>
              <w:t>Downland</w:t>
            </w:r>
          </w:p>
        </w:tc>
        <w:tc>
          <w:tcPr>
            <w:tcW w:w="851" w:type="dxa"/>
          </w:tcPr>
          <w:p w14:paraId="6EBEB29F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4"/>
              </w:rPr>
              <w:t>Ivermectin</w:t>
            </w:r>
            <w:r w:rsidRPr="007242E6">
              <w:rPr>
                <w:spacing w:val="2"/>
              </w:rPr>
              <w:t xml:space="preserve"> </w:t>
            </w:r>
            <w:proofErr w:type="spellStart"/>
            <w:r w:rsidRPr="007242E6">
              <w:rPr>
                <w:spacing w:val="-2"/>
              </w:rPr>
              <w:t>Closantel</w:t>
            </w:r>
            <w:proofErr w:type="spellEnd"/>
          </w:p>
        </w:tc>
        <w:tc>
          <w:tcPr>
            <w:tcW w:w="1134" w:type="dxa"/>
          </w:tcPr>
          <w:p w14:paraId="24D7622B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5DDCE61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943595F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07C86E5A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8"/>
              </w:rPr>
              <w:t>Yes</w:t>
            </w:r>
            <w:r w:rsidRPr="007242E6">
              <w:rPr>
                <w:spacing w:val="-4"/>
              </w:rPr>
              <w:t xml:space="preserve"> </w:t>
            </w:r>
            <w:r w:rsidRPr="007242E6">
              <w:rPr>
                <w:spacing w:val="-8"/>
              </w:rPr>
              <w:t>(adult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8"/>
              </w:rPr>
              <w:t>and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8"/>
              </w:rPr>
              <w:t>immature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8"/>
              </w:rPr>
              <w:t>over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8"/>
              </w:rPr>
              <w:t>7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8"/>
              </w:rPr>
              <w:t>weeks)</w:t>
            </w:r>
          </w:p>
        </w:tc>
        <w:tc>
          <w:tcPr>
            <w:tcW w:w="567" w:type="dxa"/>
          </w:tcPr>
          <w:p w14:paraId="2F3E2832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7E98D429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48102C78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2F86CFEF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3" w:type="dxa"/>
          </w:tcPr>
          <w:p w14:paraId="61E3E395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417" w:type="dxa"/>
          </w:tcPr>
          <w:p w14:paraId="7E9EAA36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2"/>
              </w:rPr>
              <w:t>58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77" w:type="dxa"/>
          </w:tcPr>
          <w:p w14:paraId="27F4C6B7" w14:textId="77777777" w:rsidR="00894803" w:rsidRPr="007242E6" w:rsidRDefault="00894803" w:rsidP="00894803">
            <w:pPr>
              <w:pStyle w:val="Table-Body-centred"/>
              <w:rPr>
                <w:rFonts w:ascii="Helvetica Neue Medium"/>
                <w:sz w:val="7"/>
              </w:rPr>
            </w:pPr>
          </w:p>
          <w:p w14:paraId="74781FF0" w14:textId="77777777" w:rsidR="00894803" w:rsidRPr="007242E6" w:rsidRDefault="00894803" w:rsidP="00894803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64061E7B" wp14:editId="59CC3B69">
                  <wp:extent cx="72853" cy="72866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3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803" w14:paraId="24E27903" w14:textId="77777777" w:rsidTr="00894803">
        <w:trPr>
          <w:gridAfter w:val="1"/>
          <w:wAfter w:w="6" w:type="dxa"/>
          <w:trHeight w:val="325"/>
        </w:trPr>
        <w:tc>
          <w:tcPr>
            <w:tcW w:w="1122" w:type="dxa"/>
          </w:tcPr>
          <w:p w14:paraId="7F33A925" w14:textId="77777777" w:rsidR="00894803" w:rsidRPr="007242E6" w:rsidRDefault="00894803" w:rsidP="00894803">
            <w:pPr>
              <w:pStyle w:val="Table-Body-leftaligned"/>
            </w:pPr>
            <w:proofErr w:type="spellStart"/>
            <w:r w:rsidRPr="007242E6">
              <w:t>Supremadex</w:t>
            </w:r>
            <w:proofErr w:type="spellEnd"/>
          </w:p>
        </w:tc>
        <w:tc>
          <w:tcPr>
            <w:tcW w:w="709" w:type="dxa"/>
          </w:tcPr>
          <w:p w14:paraId="7BECD9CA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4"/>
              </w:rPr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850" w:type="dxa"/>
          </w:tcPr>
          <w:p w14:paraId="486C0335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2"/>
              </w:rPr>
              <w:t>Downland</w:t>
            </w:r>
          </w:p>
        </w:tc>
        <w:tc>
          <w:tcPr>
            <w:tcW w:w="851" w:type="dxa"/>
          </w:tcPr>
          <w:p w14:paraId="72C3E696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4"/>
              </w:rPr>
              <w:t>Ivermectin</w:t>
            </w:r>
            <w:r w:rsidRPr="007242E6">
              <w:rPr>
                <w:spacing w:val="2"/>
              </w:rPr>
              <w:t xml:space="preserve"> </w:t>
            </w:r>
            <w:proofErr w:type="spellStart"/>
            <w:r w:rsidRPr="007242E6">
              <w:rPr>
                <w:spacing w:val="-2"/>
              </w:rPr>
              <w:t>Clorsulon</w:t>
            </w:r>
            <w:proofErr w:type="spellEnd"/>
          </w:p>
        </w:tc>
        <w:tc>
          <w:tcPr>
            <w:tcW w:w="1134" w:type="dxa"/>
          </w:tcPr>
          <w:p w14:paraId="6071FCA1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0FF59B4F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C53F1FA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1B76DA37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8"/>
              </w:rPr>
              <w:t>Yes</w:t>
            </w:r>
            <w:r w:rsidRPr="007242E6">
              <w:t xml:space="preserve"> </w:t>
            </w:r>
            <w:r w:rsidRPr="007242E6">
              <w:rPr>
                <w:spacing w:val="-8"/>
              </w:rPr>
              <w:t>(adult</w:t>
            </w:r>
            <w:r w:rsidRPr="007242E6">
              <w:rPr>
                <w:spacing w:val="-6"/>
              </w:rPr>
              <w:t xml:space="preserve"> </w:t>
            </w:r>
            <w:r w:rsidRPr="007242E6">
              <w:rPr>
                <w:spacing w:val="-8"/>
              </w:rPr>
              <w:t>only)</w:t>
            </w:r>
          </w:p>
        </w:tc>
        <w:tc>
          <w:tcPr>
            <w:tcW w:w="567" w:type="dxa"/>
          </w:tcPr>
          <w:p w14:paraId="399E3404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053E5499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43402E93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104791B3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3" w:type="dxa"/>
          </w:tcPr>
          <w:p w14:paraId="24AD40C4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1417" w:type="dxa"/>
          </w:tcPr>
          <w:p w14:paraId="259A76A5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2"/>
              </w:rPr>
              <w:t>66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77" w:type="dxa"/>
          </w:tcPr>
          <w:p w14:paraId="31C670CF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</w:tr>
      <w:tr w:rsidR="00894803" w14:paraId="1FFDBB46" w14:textId="77777777" w:rsidTr="00894803">
        <w:trPr>
          <w:gridAfter w:val="1"/>
          <w:wAfter w:w="6" w:type="dxa"/>
          <w:trHeight w:val="325"/>
        </w:trPr>
        <w:tc>
          <w:tcPr>
            <w:tcW w:w="1122" w:type="dxa"/>
          </w:tcPr>
          <w:p w14:paraId="1F492A54" w14:textId="77777777" w:rsidR="00894803" w:rsidRPr="007242E6" w:rsidRDefault="00894803" w:rsidP="00894803">
            <w:pPr>
              <w:pStyle w:val="Table-Body-leftaligned"/>
            </w:pPr>
            <w:proofErr w:type="spellStart"/>
            <w:r w:rsidRPr="007242E6">
              <w:rPr>
                <w:spacing w:val="-5"/>
              </w:rPr>
              <w:t>Virbamec</w:t>
            </w:r>
            <w:proofErr w:type="spellEnd"/>
            <w:r w:rsidRPr="007242E6">
              <w:rPr>
                <w:spacing w:val="2"/>
              </w:rPr>
              <w:t xml:space="preserve"> </w:t>
            </w:r>
            <w:r w:rsidRPr="007242E6">
              <w:t>Super</w:t>
            </w:r>
          </w:p>
        </w:tc>
        <w:tc>
          <w:tcPr>
            <w:tcW w:w="709" w:type="dxa"/>
          </w:tcPr>
          <w:p w14:paraId="54E9A1DF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4"/>
              </w:rPr>
              <w:t>Injection</w:t>
            </w:r>
            <w:r w:rsidRPr="007242E6">
              <w:rPr>
                <w:spacing w:val="4"/>
              </w:rPr>
              <w:t xml:space="preserve"> </w:t>
            </w:r>
            <w:r w:rsidRPr="007242E6">
              <w:rPr>
                <w:spacing w:val="-5"/>
              </w:rPr>
              <w:t>SC</w:t>
            </w:r>
          </w:p>
        </w:tc>
        <w:tc>
          <w:tcPr>
            <w:tcW w:w="850" w:type="dxa"/>
          </w:tcPr>
          <w:p w14:paraId="21F3BB2F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2"/>
              </w:rPr>
              <w:t>Virbac</w:t>
            </w:r>
          </w:p>
        </w:tc>
        <w:tc>
          <w:tcPr>
            <w:tcW w:w="851" w:type="dxa"/>
          </w:tcPr>
          <w:p w14:paraId="1E60C561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4"/>
              </w:rPr>
              <w:t>Ivermectin</w:t>
            </w:r>
            <w:r w:rsidRPr="007242E6">
              <w:rPr>
                <w:spacing w:val="2"/>
              </w:rPr>
              <w:t xml:space="preserve"> </w:t>
            </w:r>
            <w:proofErr w:type="spellStart"/>
            <w:r w:rsidRPr="007242E6">
              <w:rPr>
                <w:spacing w:val="-2"/>
              </w:rPr>
              <w:t>Clorsulon</w:t>
            </w:r>
            <w:proofErr w:type="spellEnd"/>
          </w:p>
        </w:tc>
        <w:tc>
          <w:tcPr>
            <w:tcW w:w="1134" w:type="dxa"/>
          </w:tcPr>
          <w:p w14:paraId="0180E2C6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488872D0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5A967D6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3F014C9E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8"/>
              </w:rPr>
              <w:t>Yes</w:t>
            </w:r>
            <w:r w:rsidRPr="007242E6">
              <w:t xml:space="preserve"> </w:t>
            </w:r>
            <w:r w:rsidRPr="007242E6">
              <w:rPr>
                <w:spacing w:val="-8"/>
              </w:rPr>
              <w:t>(adult</w:t>
            </w:r>
            <w:r w:rsidRPr="007242E6">
              <w:rPr>
                <w:spacing w:val="-6"/>
              </w:rPr>
              <w:t xml:space="preserve"> </w:t>
            </w:r>
            <w:r w:rsidRPr="007242E6">
              <w:rPr>
                <w:spacing w:val="-8"/>
              </w:rPr>
              <w:t>only)</w:t>
            </w:r>
          </w:p>
        </w:tc>
        <w:tc>
          <w:tcPr>
            <w:tcW w:w="567" w:type="dxa"/>
          </w:tcPr>
          <w:p w14:paraId="2FE51501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02638568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425" w:type="dxa"/>
          </w:tcPr>
          <w:p w14:paraId="3F01A98B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3DD20D45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3" w:type="dxa"/>
          </w:tcPr>
          <w:p w14:paraId="3E53DD65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417" w:type="dxa"/>
          </w:tcPr>
          <w:p w14:paraId="3261308D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2"/>
              </w:rPr>
              <w:t>66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77" w:type="dxa"/>
          </w:tcPr>
          <w:p w14:paraId="5590684A" w14:textId="77777777" w:rsidR="00894803" w:rsidRPr="007242E6" w:rsidRDefault="00894803" w:rsidP="00894803">
            <w:pPr>
              <w:pStyle w:val="Table-Body-centred"/>
            </w:pPr>
            <w:r w:rsidRPr="007242E6">
              <w:rPr>
                <w:spacing w:val="-2"/>
              </w:rPr>
              <w:t>60*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</w:tr>
    </w:tbl>
    <w:p w14:paraId="4B9764E9" w14:textId="77777777" w:rsidR="000E34C0" w:rsidRDefault="000E34C0" w:rsidP="00B50602">
      <w:pPr>
        <w:rPr>
          <w:b/>
          <w:bCs/>
        </w:rPr>
      </w:pPr>
    </w:p>
    <w:p w14:paraId="0FAFA618" w14:textId="18589BBC" w:rsidR="005E7CFF" w:rsidRDefault="005E7CFF" w:rsidP="00B50602">
      <w:pPr>
        <w:rPr>
          <w:b/>
          <w:bCs/>
        </w:rPr>
      </w:pPr>
      <w:r>
        <w:rPr>
          <w:b/>
          <w:bCs/>
        </w:rPr>
        <w:t>Table 6. Flukicides</w:t>
      </w:r>
    </w:p>
    <w:tbl>
      <w:tblPr>
        <w:tblW w:w="14291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708"/>
        <w:gridCol w:w="993"/>
        <w:gridCol w:w="850"/>
        <w:gridCol w:w="1134"/>
        <w:gridCol w:w="985"/>
        <w:gridCol w:w="1141"/>
        <w:gridCol w:w="1134"/>
        <w:gridCol w:w="567"/>
        <w:gridCol w:w="851"/>
        <w:gridCol w:w="425"/>
        <w:gridCol w:w="851"/>
        <w:gridCol w:w="992"/>
        <w:gridCol w:w="992"/>
        <w:gridCol w:w="1262"/>
      </w:tblGrid>
      <w:tr w:rsidR="00353854" w14:paraId="7AAE3F71" w14:textId="77777777" w:rsidTr="00353854">
        <w:trPr>
          <w:trHeight w:val="320"/>
        </w:trPr>
        <w:tc>
          <w:tcPr>
            <w:tcW w:w="1406" w:type="dxa"/>
            <w:vMerge w:val="restart"/>
            <w:shd w:val="clear" w:color="auto" w:fill="0090D4"/>
          </w:tcPr>
          <w:p w14:paraId="0090141F" w14:textId="77777777" w:rsidR="00353854" w:rsidRDefault="00353854" w:rsidP="00353854">
            <w:pPr>
              <w:pStyle w:val="Tableheading"/>
            </w:pPr>
          </w:p>
          <w:p w14:paraId="3260ABB9" w14:textId="77777777" w:rsidR="00353854" w:rsidRDefault="00353854" w:rsidP="00353854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708" w:type="dxa"/>
            <w:vMerge w:val="restart"/>
            <w:shd w:val="clear" w:color="auto" w:fill="0090D4"/>
          </w:tcPr>
          <w:p w14:paraId="41A8B678" w14:textId="77777777" w:rsidR="00353854" w:rsidRDefault="00353854" w:rsidP="00353854">
            <w:pPr>
              <w:pStyle w:val="Tableheading"/>
            </w:pPr>
          </w:p>
          <w:p w14:paraId="006CEBE8" w14:textId="77777777" w:rsidR="00353854" w:rsidRDefault="00353854" w:rsidP="00353854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993" w:type="dxa"/>
            <w:vMerge w:val="restart"/>
            <w:shd w:val="clear" w:color="auto" w:fill="0090D4"/>
          </w:tcPr>
          <w:p w14:paraId="6DA2D807" w14:textId="77777777" w:rsidR="00353854" w:rsidRDefault="00353854" w:rsidP="00353854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850" w:type="dxa"/>
            <w:vMerge w:val="restart"/>
            <w:shd w:val="clear" w:color="auto" w:fill="0090D4"/>
          </w:tcPr>
          <w:p w14:paraId="1B467FF4" w14:textId="77777777" w:rsidR="00353854" w:rsidRDefault="00353854" w:rsidP="00353854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8080" w:type="dxa"/>
            <w:gridSpan w:val="9"/>
            <w:shd w:val="clear" w:color="auto" w:fill="0090D4"/>
          </w:tcPr>
          <w:p w14:paraId="7AA778F2" w14:textId="77777777" w:rsidR="00353854" w:rsidRDefault="00353854" w:rsidP="00353854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992" w:type="dxa"/>
            <w:vMerge w:val="restart"/>
            <w:shd w:val="clear" w:color="auto" w:fill="0090D4"/>
          </w:tcPr>
          <w:p w14:paraId="05D7DCCB" w14:textId="77777777" w:rsidR="00353854" w:rsidRDefault="00353854" w:rsidP="00353854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  <w:tc>
          <w:tcPr>
            <w:tcW w:w="1262" w:type="dxa"/>
            <w:vMerge w:val="restart"/>
            <w:shd w:val="clear" w:color="auto" w:fill="0090D4"/>
          </w:tcPr>
          <w:p w14:paraId="453E1B68" w14:textId="77777777" w:rsidR="00353854" w:rsidRDefault="00353854" w:rsidP="00353854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(milk)</w:t>
            </w:r>
          </w:p>
        </w:tc>
      </w:tr>
      <w:tr w:rsidR="00353854" w14:paraId="05CE1118" w14:textId="77777777" w:rsidTr="00353854">
        <w:trPr>
          <w:trHeight w:val="314"/>
        </w:trPr>
        <w:tc>
          <w:tcPr>
            <w:tcW w:w="1406" w:type="dxa"/>
            <w:vMerge/>
            <w:shd w:val="clear" w:color="auto" w:fill="0090D4"/>
          </w:tcPr>
          <w:p w14:paraId="09C4CA04" w14:textId="77777777" w:rsidR="00353854" w:rsidRDefault="00353854" w:rsidP="00AB52D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shd w:val="clear" w:color="auto" w:fill="0090D4"/>
          </w:tcPr>
          <w:p w14:paraId="5D86A796" w14:textId="77777777" w:rsidR="00353854" w:rsidRDefault="00353854" w:rsidP="00AB52D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shd w:val="clear" w:color="auto" w:fill="0090D4"/>
          </w:tcPr>
          <w:p w14:paraId="11D7FECF" w14:textId="77777777" w:rsidR="00353854" w:rsidRDefault="00353854" w:rsidP="00AB52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shd w:val="clear" w:color="auto" w:fill="0090D4"/>
          </w:tcPr>
          <w:p w14:paraId="26571275" w14:textId="77777777" w:rsidR="00353854" w:rsidRDefault="00353854" w:rsidP="00AB52D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0090D4"/>
          </w:tcPr>
          <w:p w14:paraId="756BE260" w14:textId="77777777" w:rsidR="00353854" w:rsidRPr="00353854" w:rsidRDefault="00353854" w:rsidP="00353854">
            <w:pPr>
              <w:pStyle w:val="Tableheading"/>
              <w:rPr>
                <w:color w:val="FFFFFF" w:themeColor="background1"/>
              </w:rPr>
            </w:pPr>
            <w:r w:rsidRPr="00353854">
              <w:rPr>
                <w:color w:val="FFFFFF" w:themeColor="background1"/>
              </w:rPr>
              <w:t>Roundworm</w:t>
            </w:r>
          </w:p>
        </w:tc>
        <w:tc>
          <w:tcPr>
            <w:tcW w:w="985" w:type="dxa"/>
            <w:shd w:val="clear" w:color="auto" w:fill="0090D4"/>
          </w:tcPr>
          <w:p w14:paraId="46D86ED7" w14:textId="77777777" w:rsidR="00353854" w:rsidRPr="00353854" w:rsidRDefault="00353854" w:rsidP="00353854">
            <w:pPr>
              <w:pStyle w:val="Tableheading"/>
              <w:rPr>
                <w:color w:val="FFFFFF" w:themeColor="background1"/>
              </w:rPr>
            </w:pPr>
            <w:r w:rsidRPr="00353854">
              <w:rPr>
                <w:color w:val="FFFFFF" w:themeColor="background1"/>
              </w:rPr>
              <w:t>Lungworm</w:t>
            </w:r>
          </w:p>
        </w:tc>
        <w:tc>
          <w:tcPr>
            <w:tcW w:w="1141" w:type="dxa"/>
            <w:shd w:val="clear" w:color="auto" w:fill="0090D4"/>
          </w:tcPr>
          <w:p w14:paraId="78211295" w14:textId="77777777" w:rsidR="00353854" w:rsidRPr="00353854" w:rsidRDefault="00353854" w:rsidP="00353854">
            <w:pPr>
              <w:pStyle w:val="Tableheading"/>
              <w:rPr>
                <w:color w:val="FFFFFF" w:themeColor="background1"/>
              </w:rPr>
            </w:pPr>
            <w:r w:rsidRPr="00353854">
              <w:rPr>
                <w:color w:val="FFFFFF" w:themeColor="background1"/>
              </w:rPr>
              <w:t>Tapeworm</w:t>
            </w:r>
          </w:p>
        </w:tc>
        <w:tc>
          <w:tcPr>
            <w:tcW w:w="1134" w:type="dxa"/>
            <w:shd w:val="clear" w:color="auto" w:fill="0090D4"/>
          </w:tcPr>
          <w:p w14:paraId="27D2CE39" w14:textId="77777777" w:rsidR="00353854" w:rsidRPr="00353854" w:rsidRDefault="00353854" w:rsidP="00353854">
            <w:pPr>
              <w:pStyle w:val="Tableheading"/>
              <w:rPr>
                <w:color w:val="FFFFFF" w:themeColor="background1"/>
              </w:rPr>
            </w:pPr>
            <w:r w:rsidRPr="00353854">
              <w:rPr>
                <w:color w:val="FFFFFF" w:themeColor="background1"/>
              </w:rPr>
              <w:t>Liver fluke</w:t>
            </w:r>
          </w:p>
        </w:tc>
        <w:tc>
          <w:tcPr>
            <w:tcW w:w="567" w:type="dxa"/>
            <w:shd w:val="clear" w:color="auto" w:fill="0090D4"/>
          </w:tcPr>
          <w:p w14:paraId="5D3E305B" w14:textId="77777777" w:rsidR="00353854" w:rsidRPr="00353854" w:rsidRDefault="00353854" w:rsidP="00353854">
            <w:pPr>
              <w:pStyle w:val="Tableheading"/>
              <w:rPr>
                <w:color w:val="FFFFFF" w:themeColor="background1"/>
              </w:rPr>
            </w:pPr>
            <w:r w:rsidRPr="00353854">
              <w:rPr>
                <w:color w:val="FFFFFF" w:themeColor="background1"/>
                <w:spacing w:val="-4"/>
              </w:rPr>
              <w:t>Mites</w:t>
            </w:r>
          </w:p>
        </w:tc>
        <w:tc>
          <w:tcPr>
            <w:tcW w:w="851" w:type="dxa"/>
            <w:shd w:val="clear" w:color="auto" w:fill="0090D4"/>
          </w:tcPr>
          <w:p w14:paraId="35D1F01F" w14:textId="77777777" w:rsidR="00353854" w:rsidRPr="00353854" w:rsidRDefault="00353854" w:rsidP="00353854">
            <w:pPr>
              <w:pStyle w:val="Tableheading"/>
              <w:rPr>
                <w:color w:val="FFFFFF" w:themeColor="background1"/>
              </w:rPr>
            </w:pPr>
            <w:r w:rsidRPr="00353854">
              <w:rPr>
                <w:color w:val="FFFFFF" w:themeColor="background1"/>
              </w:rPr>
              <w:t>Warbles</w:t>
            </w:r>
          </w:p>
        </w:tc>
        <w:tc>
          <w:tcPr>
            <w:tcW w:w="425" w:type="dxa"/>
            <w:shd w:val="clear" w:color="auto" w:fill="0090D4"/>
          </w:tcPr>
          <w:p w14:paraId="51F59FAA" w14:textId="77777777" w:rsidR="00353854" w:rsidRPr="00353854" w:rsidRDefault="00353854" w:rsidP="00353854">
            <w:pPr>
              <w:pStyle w:val="Tableheading"/>
              <w:rPr>
                <w:color w:val="FFFFFF" w:themeColor="background1"/>
              </w:rPr>
            </w:pPr>
            <w:r w:rsidRPr="00353854">
              <w:rPr>
                <w:color w:val="FFFFFF" w:themeColor="background1"/>
                <w:spacing w:val="-4"/>
              </w:rPr>
              <w:t>Lice</w:t>
            </w:r>
          </w:p>
        </w:tc>
        <w:tc>
          <w:tcPr>
            <w:tcW w:w="851" w:type="dxa"/>
            <w:shd w:val="clear" w:color="auto" w:fill="0090D4"/>
          </w:tcPr>
          <w:p w14:paraId="56FB24C2" w14:textId="77777777" w:rsidR="00353854" w:rsidRPr="00353854" w:rsidRDefault="00353854" w:rsidP="00353854">
            <w:pPr>
              <w:pStyle w:val="Tableheading"/>
              <w:rPr>
                <w:color w:val="FFFFFF" w:themeColor="background1"/>
              </w:rPr>
            </w:pPr>
            <w:proofErr w:type="spellStart"/>
            <w:r w:rsidRPr="00353854">
              <w:rPr>
                <w:color w:val="FFFFFF" w:themeColor="background1"/>
              </w:rPr>
              <w:t>Hornflies</w:t>
            </w:r>
            <w:proofErr w:type="spellEnd"/>
          </w:p>
        </w:tc>
        <w:tc>
          <w:tcPr>
            <w:tcW w:w="992" w:type="dxa"/>
            <w:shd w:val="clear" w:color="auto" w:fill="0090D4"/>
          </w:tcPr>
          <w:p w14:paraId="7BBE04CF" w14:textId="77777777" w:rsidR="00353854" w:rsidRPr="00353854" w:rsidRDefault="00353854" w:rsidP="00353854">
            <w:pPr>
              <w:pStyle w:val="Tableheading"/>
              <w:rPr>
                <w:color w:val="FFFFFF" w:themeColor="background1"/>
              </w:rPr>
            </w:pPr>
            <w:r w:rsidRPr="00353854">
              <w:rPr>
                <w:color w:val="FFFFFF" w:themeColor="background1"/>
              </w:rPr>
              <w:t>Eyeworm</w:t>
            </w:r>
          </w:p>
        </w:tc>
        <w:tc>
          <w:tcPr>
            <w:tcW w:w="992" w:type="dxa"/>
            <w:vMerge/>
            <w:shd w:val="clear" w:color="auto" w:fill="0090D4"/>
          </w:tcPr>
          <w:p w14:paraId="43CB6D57" w14:textId="77777777" w:rsidR="00353854" w:rsidRDefault="00353854" w:rsidP="00AB52D2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shd w:val="clear" w:color="auto" w:fill="0090D4"/>
          </w:tcPr>
          <w:p w14:paraId="6E2E6B0F" w14:textId="77777777" w:rsidR="00353854" w:rsidRDefault="00353854" w:rsidP="00AB52D2">
            <w:pPr>
              <w:rPr>
                <w:sz w:val="2"/>
                <w:szCs w:val="2"/>
              </w:rPr>
            </w:pPr>
          </w:p>
        </w:tc>
      </w:tr>
      <w:tr w:rsidR="00353854" w14:paraId="6C9DB6B2" w14:textId="77777777" w:rsidTr="00353854">
        <w:trPr>
          <w:trHeight w:val="412"/>
        </w:trPr>
        <w:tc>
          <w:tcPr>
            <w:tcW w:w="1406" w:type="dxa"/>
          </w:tcPr>
          <w:p w14:paraId="4D7275E6" w14:textId="77777777" w:rsidR="00353854" w:rsidRPr="007242E6" w:rsidRDefault="00353854" w:rsidP="00353854">
            <w:pPr>
              <w:pStyle w:val="Table-Body-leftaligned"/>
            </w:pPr>
            <w:proofErr w:type="spellStart"/>
            <w:r w:rsidRPr="007242E6">
              <w:t>Endofluke</w:t>
            </w:r>
            <w:proofErr w:type="spellEnd"/>
            <w:r w:rsidRPr="007242E6">
              <w:rPr>
                <w:spacing w:val="-2"/>
              </w:rPr>
              <w:t xml:space="preserve"> </w:t>
            </w:r>
            <w:r w:rsidRPr="007242E6">
              <w:t>100</w:t>
            </w:r>
            <w:r w:rsidRPr="007242E6">
              <w:rPr>
                <w:spacing w:val="-2"/>
              </w:rPr>
              <w:t xml:space="preserve"> </w:t>
            </w:r>
            <w:r w:rsidRPr="007242E6">
              <w:t>mg/ml</w:t>
            </w:r>
          </w:p>
        </w:tc>
        <w:tc>
          <w:tcPr>
            <w:tcW w:w="708" w:type="dxa"/>
          </w:tcPr>
          <w:p w14:paraId="3B21CA87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4"/>
              </w:rPr>
              <w:t>Oral</w:t>
            </w:r>
            <w:r w:rsidRPr="007242E6">
              <w:rPr>
                <w:spacing w:val="-1"/>
              </w:rPr>
              <w:t xml:space="preserve"> </w:t>
            </w:r>
            <w:r w:rsidRPr="007242E6">
              <w:t>drench</w:t>
            </w:r>
          </w:p>
        </w:tc>
        <w:tc>
          <w:tcPr>
            <w:tcW w:w="993" w:type="dxa"/>
          </w:tcPr>
          <w:p w14:paraId="1A636BF2" w14:textId="77777777" w:rsidR="00353854" w:rsidRPr="007242E6" w:rsidRDefault="00353854" w:rsidP="00353854">
            <w:pPr>
              <w:pStyle w:val="Table-Body-centred"/>
            </w:pPr>
            <w:proofErr w:type="spellStart"/>
            <w:r w:rsidRPr="007242E6">
              <w:t>Bimeda</w:t>
            </w:r>
            <w:proofErr w:type="spellEnd"/>
          </w:p>
        </w:tc>
        <w:tc>
          <w:tcPr>
            <w:tcW w:w="850" w:type="dxa"/>
          </w:tcPr>
          <w:p w14:paraId="7330E0A7" w14:textId="77777777" w:rsidR="00353854" w:rsidRPr="007242E6" w:rsidRDefault="00353854" w:rsidP="00353854">
            <w:pPr>
              <w:pStyle w:val="Table-Body-centred"/>
            </w:pPr>
            <w:r w:rsidRPr="007242E6">
              <w:t>Triclabendazole</w:t>
            </w:r>
          </w:p>
        </w:tc>
        <w:tc>
          <w:tcPr>
            <w:tcW w:w="1134" w:type="dxa"/>
          </w:tcPr>
          <w:p w14:paraId="35275A49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85" w:type="dxa"/>
          </w:tcPr>
          <w:p w14:paraId="41BF607C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41" w:type="dxa"/>
          </w:tcPr>
          <w:p w14:paraId="65E55733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2A4F3DC8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6"/>
              </w:rPr>
              <w:t>Yes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6"/>
              </w:rPr>
              <w:t>–</w:t>
            </w:r>
            <w:r w:rsidRPr="007242E6">
              <w:t xml:space="preserve"> </w:t>
            </w:r>
            <w:r w:rsidRPr="007242E6">
              <w:rPr>
                <w:spacing w:val="-6"/>
              </w:rPr>
              <w:t>all</w:t>
            </w:r>
            <w:r w:rsidRPr="007242E6">
              <w:t xml:space="preserve"> </w:t>
            </w:r>
            <w:r w:rsidRPr="007242E6">
              <w:rPr>
                <w:spacing w:val="-6"/>
              </w:rPr>
              <w:t>stages</w:t>
            </w:r>
          </w:p>
        </w:tc>
        <w:tc>
          <w:tcPr>
            <w:tcW w:w="567" w:type="dxa"/>
          </w:tcPr>
          <w:p w14:paraId="3D01FDF8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1078E48B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425" w:type="dxa"/>
          </w:tcPr>
          <w:p w14:paraId="08E46CFC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3E35B3C6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2D3E7D8F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5163AD7E" w14:textId="77777777" w:rsidR="00353854" w:rsidRPr="007242E6" w:rsidRDefault="00353854" w:rsidP="00353854">
            <w:pPr>
              <w:pStyle w:val="Table-Body-centred"/>
            </w:pPr>
            <w:r w:rsidRPr="007242E6">
              <w:t>56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62" w:type="dxa"/>
          </w:tcPr>
          <w:p w14:paraId="78038CBE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4"/>
              </w:rPr>
              <w:t>45 days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10"/>
              </w:rPr>
              <w:t>+</w:t>
            </w:r>
          </w:p>
          <w:p w14:paraId="3B3B4A49" w14:textId="77777777" w:rsidR="00353854" w:rsidRPr="007242E6" w:rsidRDefault="00353854" w:rsidP="00353854">
            <w:pPr>
              <w:pStyle w:val="Table-Body-centred"/>
            </w:pPr>
            <w:r w:rsidRPr="007242E6">
              <w:t>48</w:t>
            </w:r>
            <w:r w:rsidRPr="007242E6">
              <w:rPr>
                <w:spacing w:val="-8"/>
              </w:rPr>
              <w:t xml:space="preserve"> </w:t>
            </w:r>
            <w:r w:rsidRPr="007242E6">
              <w:t>hours*</w:t>
            </w:r>
          </w:p>
        </w:tc>
      </w:tr>
      <w:tr w:rsidR="00353854" w14:paraId="55D90096" w14:textId="77777777" w:rsidTr="00353854">
        <w:trPr>
          <w:trHeight w:val="314"/>
        </w:trPr>
        <w:tc>
          <w:tcPr>
            <w:tcW w:w="1406" w:type="dxa"/>
          </w:tcPr>
          <w:p w14:paraId="7976C53E" w14:textId="77777777" w:rsidR="00353854" w:rsidRPr="007242E6" w:rsidRDefault="00353854" w:rsidP="00353854">
            <w:pPr>
              <w:pStyle w:val="Table-Body-leftaligned"/>
            </w:pPr>
            <w:proofErr w:type="spellStart"/>
            <w:r w:rsidRPr="007242E6">
              <w:lastRenderedPageBreak/>
              <w:t>Fasinex</w:t>
            </w:r>
            <w:proofErr w:type="spellEnd"/>
            <w:r w:rsidRPr="007242E6">
              <w:rPr>
                <w:spacing w:val="-1"/>
              </w:rPr>
              <w:t xml:space="preserve"> </w:t>
            </w:r>
            <w:r w:rsidRPr="007242E6">
              <w:rPr>
                <w:spacing w:val="-5"/>
              </w:rPr>
              <w:t>240</w:t>
            </w:r>
          </w:p>
        </w:tc>
        <w:tc>
          <w:tcPr>
            <w:tcW w:w="708" w:type="dxa"/>
          </w:tcPr>
          <w:p w14:paraId="5C79E205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4"/>
              </w:rPr>
              <w:t>Oral</w:t>
            </w:r>
            <w:r w:rsidRPr="007242E6">
              <w:rPr>
                <w:spacing w:val="-1"/>
              </w:rPr>
              <w:t xml:space="preserve"> </w:t>
            </w:r>
            <w:r w:rsidRPr="007242E6">
              <w:t>drench</w:t>
            </w:r>
          </w:p>
        </w:tc>
        <w:tc>
          <w:tcPr>
            <w:tcW w:w="993" w:type="dxa"/>
          </w:tcPr>
          <w:p w14:paraId="4AE0B574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4"/>
              </w:rPr>
              <w:t>Elanco</w:t>
            </w:r>
            <w:r w:rsidRPr="007242E6">
              <w:t xml:space="preserve"> </w:t>
            </w:r>
            <w:r w:rsidRPr="007242E6">
              <w:rPr>
                <w:spacing w:val="-5"/>
              </w:rPr>
              <w:t>AH</w:t>
            </w:r>
          </w:p>
        </w:tc>
        <w:tc>
          <w:tcPr>
            <w:tcW w:w="850" w:type="dxa"/>
          </w:tcPr>
          <w:p w14:paraId="299E029A" w14:textId="77777777" w:rsidR="00353854" w:rsidRPr="007242E6" w:rsidRDefault="00353854" w:rsidP="00353854">
            <w:pPr>
              <w:pStyle w:val="Table-Body-centred"/>
            </w:pPr>
            <w:r w:rsidRPr="007242E6">
              <w:t>Triclabendazole</w:t>
            </w:r>
          </w:p>
        </w:tc>
        <w:tc>
          <w:tcPr>
            <w:tcW w:w="1134" w:type="dxa"/>
          </w:tcPr>
          <w:p w14:paraId="2DD69128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85" w:type="dxa"/>
          </w:tcPr>
          <w:p w14:paraId="1B8B82C0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41" w:type="dxa"/>
          </w:tcPr>
          <w:p w14:paraId="5223C3B6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4117ED4A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6"/>
              </w:rPr>
              <w:t>Yes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6"/>
              </w:rPr>
              <w:t>–</w:t>
            </w:r>
            <w:r w:rsidRPr="007242E6">
              <w:t xml:space="preserve"> </w:t>
            </w:r>
            <w:r w:rsidRPr="007242E6">
              <w:rPr>
                <w:spacing w:val="-6"/>
              </w:rPr>
              <w:t>all</w:t>
            </w:r>
            <w:r w:rsidRPr="007242E6">
              <w:t xml:space="preserve"> </w:t>
            </w:r>
            <w:r w:rsidRPr="007242E6">
              <w:rPr>
                <w:spacing w:val="-6"/>
              </w:rPr>
              <w:t>stages</w:t>
            </w:r>
          </w:p>
        </w:tc>
        <w:tc>
          <w:tcPr>
            <w:tcW w:w="567" w:type="dxa"/>
          </w:tcPr>
          <w:p w14:paraId="4DF7175C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1B47F858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425" w:type="dxa"/>
          </w:tcPr>
          <w:p w14:paraId="330F0C3B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6354F91D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4DE5CAE4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03A56240" w14:textId="77777777" w:rsidR="00353854" w:rsidRPr="007242E6" w:rsidRDefault="00353854" w:rsidP="00353854">
            <w:pPr>
              <w:pStyle w:val="Table-Body-centred"/>
            </w:pPr>
            <w:r w:rsidRPr="007242E6">
              <w:t>52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62" w:type="dxa"/>
          </w:tcPr>
          <w:p w14:paraId="7AB6E76B" w14:textId="77777777" w:rsidR="00353854" w:rsidRPr="007242E6" w:rsidRDefault="00353854" w:rsidP="00353854">
            <w:pPr>
              <w:pStyle w:val="Table-Body-centred"/>
            </w:pPr>
            <w:r w:rsidRPr="007242E6">
              <w:t>50*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</w:tr>
      <w:tr w:rsidR="00353854" w14:paraId="143A7B59" w14:textId="77777777" w:rsidTr="00353854">
        <w:trPr>
          <w:trHeight w:val="412"/>
        </w:trPr>
        <w:tc>
          <w:tcPr>
            <w:tcW w:w="1406" w:type="dxa"/>
          </w:tcPr>
          <w:p w14:paraId="00F85921" w14:textId="77777777" w:rsidR="00353854" w:rsidRPr="007242E6" w:rsidRDefault="00353854" w:rsidP="00353854">
            <w:pPr>
              <w:pStyle w:val="Table-Body-leftaligned"/>
            </w:pPr>
            <w:proofErr w:type="spellStart"/>
            <w:r w:rsidRPr="007242E6">
              <w:t>Rumenil</w:t>
            </w:r>
            <w:proofErr w:type="spellEnd"/>
            <w:r w:rsidRPr="007242E6">
              <w:rPr>
                <w:spacing w:val="-3"/>
              </w:rPr>
              <w:t xml:space="preserve"> </w:t>
            </w:r>
            <w:r w:rsidRPr="007242E6">
              <w:t>34</w:t>
            </w:r>
            <w:r w:rsidRPr="007242E6">
              <w:rPr>
                <w:spacing w:val="-3"/>
              </w:rPr>
              <w:t xml:space="preserve"> </w:t>
            </w:r>
            <w:r w:rsidRPr="007242E6">
              <w:t>mg/ml</w:t>
            </w:r>
          </w:p>
        </w:tc>
        <w:tc>
          <w:tcPr>
            <w:tcW w:w="708" w:type="dxa"/>
          </w:tcPr>
          <w:p w14:paraId="52800A46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4"/>
              </w:rPr>
              <w:t>Oral</w:t>
            </w:r>
            <w:r w:rsidRPr="007242E6">
              <w:rPr>
                <w:spacing w:val="-1"/>
              </w:rPr>
              <w:t xml:space="preserve"> </w:t>
            </w:r>
            <w:r w:rsidRPr="007242E6">
              <w:t>drench</w:t>
            </w:r>
          </w:p>
        </w:tc>
        <w:tc>
          <w:tcPr>
            <w:tcW w:w="993" w:type="dxa"/>
          </w:tcPr>
          <w:p w14:paraId="1516FD9E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4"/>
              </w:rPr>
              <w:t>Chanelle</w:t>
            </w:r>
            <w:r w:rsidRPr="007242E6">
              <w:rPr>
                <w:spacing w:val="-1"/>
              </w:rPr>
              <w:t xml:space="preserve"> </w:t>
            </w:r>
            <w:r w:rsidRPr="007242E6">
              <w:t>Pharma</w:t>
            </w:r>
          </w:p>
        </w:tc>
        <w:tc>
          <w:tcPr>
            <w:tcW w:w="850" w:type="dxa"/>
          </w:tcPr>
          <w:p w14:paraId="2E0C61B4" w14:textId="77777777" w:rsidR="00353854" w:rsidRPr="007242E6" w:rsidRDefault="00353854" w:rsidP="00353854">
            <w:pPr>
              <w:pStyle w:val="Table-Body-centred"/>
            </w:pPr>
            <w:r w:rsidRPr="007242E6">
              <w:t>Oxyclozanide</w:t>
            </w:r>
          </w:p>
        </w:tc>
        <w:tc>
          <w:tcPr>
            <w:tcW w:w="1134" w:type="dxa"/>
          </w:tcPr>
          <w:p w14:paraId="2C0CFEEC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85" w:type="dxa"/>
          </w:tcPr>
          <w:p w14:paraId="099C76FC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41" w:type="dxa"/>
          </w:tcPr>
          <w:p w14:paraId="528D4D74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8"/>
              </w:rPr>
              <w:t>Yes</w:t>
            </w:r>
            <w:r w:rsidRPr="007242E6">
              <w:rPr>
                <w:spacing w:val="-5"/>
              </w:rPr>
              <w:t xml:space="preserve"> </w:t>
            </w:r>
            <w:r w:rsidRPr="007242E6">
              <w:rPr>
                <w:spacing w:val="-8"/>
              </w:rPr>
              <w:t>–</w:t>
            </w:r>
            <w:r w:rsidRPr="007242E6">
              <w:rPr>
                <w:spacing w:val="-5"/>
              </w:rPr>
              <w:t xml:space="preserve"> </w:t>
            </w:r>
            <w:proofErr w:type="spellStart"/>
            <w:r w:rsidRPr="007242E6">
              <w:rPr>
                <w:i/>
                <w:spacing w:val="-8"/>
              </w:rPr>
              <w:t>Moniezia</w:t>
            </w:r>
            <w:proofErr w:type="spellEnd"/>
            <w:r w:rsidRPr="007242E6">
              <w:rPr>
                <w:i/>
                <w:spacing w:val="-5"/>
              </w:rPr>
              <w:t xml:space="preserve"> </w:t>
            </w:r>
            <w:r w:rsidRPr="007242E6">
              <w:rPr>
                <w:spacing w:val="-8"/>
              </w:rPr>
              <w:t>spp.</w:t>
            </w:r>
            <w:r w:rsidRPr="007242E6">
              <w:t xml:space="preserve"> segments</w:t>
            </w:r>
            <w:r w:rsidRPr="007242E6">
              <w:rPr>
                <w:spacing w:val="-5"/>
              </w:rPr>
              <w:t xml:space="preserve"> </w:t>
            </w:r>
            <w:r w:rsidRPr="007242E6">
              <w:t>only</w:t>
            </w:r>
          </w:p>
        </w:tc>
        <w:tc>
          <w:tcPr>
            <w:tcW w:w="1134" w:type="dxa"/>
          </w:tcPr>
          <w:p w14:paraId="11E145EB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6"/>
              </w:rPr>
              <w:t>Yes</w:t>
            </w:r>
            <w:r w:rsidRPr="007242E6">
              <w:t xml:space="preserve"> </w:t>
            </w:r>
            <w:r w:rsidRPr="007242E6">
              <w:rPr>
                <w:spacing w:val="-6"/>
              </w:rPr>
              <w:t>(adult</w:t>
            </w:r>
            <w:r w:rsidRPr="007242E6">
              <w:t xml:space="preserve"> </w:t>
            </w:r>
            <w:r w:rsidRPr="007242E6">
              <w:rPr>
                <w:spacing w:val="-6"/>
              </w:rPr>
              <w:t>only)</w:t>
            </w:r>
          </w:p>
        </w:tc>
        <w:tc>
          <w:tcPr>
            <w:tcW w:w="567" w:type="dxa"/>
          </w:tcPr>
          <w:p w14:paraId="0A43F5A2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6C32F03C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425" w:type="dxa"/>
          </w:tcPr>
          <w:p w14:paraId="79372A53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545FAE28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75A9260B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75257B50" w14:textId="77777777" w:rsidR="00353854" w:rsidRPr="007242E6" w:rsidRDefault="00353854" w:rsidP="00353854">
            <w:pPr>
              <w:pStyle w:val="Table-Body-centred"/>
            </w:pPr>
            <w:r w:rsidRPr="007242E6">
              <w:t>13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62" w:type="dxa"/>
          </w:tcPr>
          <w:p w14:paraId="39F8AE10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4"/>
              </w:rPr>
              <w:t xml:space="preserve">108 </w:t>
            </w:r>
            <w:r w:rsidRPr="007242E6">
              <w:t>hours</w:t>
            </w:r>
          </w:p>
        </w:tc>
      </w:tr>
      <w:tr w:rsidR="00353854" w14:paraId="3ED236CB" w14:textId="77777777" w:rsidTr="00353854">
        <w:trPr>
          <w:trHeight w:val="412"/>
        </w:trPr>
        <w:tc>
          <w:tcPr>
            <w:tcW w:w="1406" w:type="dxa"/>
          </w:tcPr>
          <w:p w14:paraId="229ACF83" w14:textId="77777777" w:rsidR="00353854" w:rsidRPr="007242E6" w:rsidRDefault="00353854" w:rsidP="00353854">
            <w:pPr>
              <w:pStyle w:val="Table-Body-leftaligned"/>
            </w:pPr>
            <w:proofErr w:type="spellStart"/>
            <w:r w:rsidRPr="007242E6">
              <w:t>Solantel</w:t>
            </w:r>
            <w:proofErr w:type="spellEnd"/>
            <w:r w:rsidRPr="007242E6">
              <w:rPr>
                <w:spacing w:val="-1"/>
              </w:rPr>
              <w:t xml:space="preserve"> </w:t>
            </w:r>
            <w:r w:rsidRPr="007242E6">
              <w:t>200</w:t>
            </w:r>
            <w:r w:rsidRPr="007242E6">
              <w:rPr>
                <w:spacing w:val="-1"/>
              </w:rPr>
              <w:t xml:space="preserve"> </w:t>
            </w:r>
            <w:r w:rsidRPr="007242E6">
              <w:t>mg/ml</w:t>
            </w:r>
          </w:p>
        </w:tc>
        <w:tc>
          <w:tcPr>
            <w:tcW w:w="708" w:type="dxa"/>
          </w:tcPr>
          <w:p w14:paraId="2817A7B0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7"/>
              </w:rPr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993" w:type="dxa"/>
          </w:tcPr>
          <w:p w14:paraId="2E88CF46" w14:textId="77777777" w:rsidR="00353854" w:rsidRPr="007242E6" w:rsidRDefault="00353854" w:rsidP="00353854">
            <w:pPr>
              <w:pStyle w:val="Table-Body-centred"/>
            </w:pPr>
            <w:proofErr w:type="spellStart"/>
            <w:r w:rsidRPr="007242E6">
              <w:rPr>
                <w:spacing w:val="-5"/>
              </w:rPr>
              <w:t>Norbrook</w:t>
            </w:r>
            <w:proofErr w:type="spellEnd"/>
            <w:r w:rsidRPr="007242E6">
              <w:rPr>
                <w:spacing w:val="2"/>
              </w:rPr>
              <w:t xml:space="preserve"> </w:t>
            </w:r>
            <w:r w:rsidRPr="007242E6">
              <w:rPr>
                <w:spacing w:val="-4"/>
              </w:rPr>
              <w:t>Labs</w:t>
            </w:r>
          </w:p>
        </w:tc>
        <w:tc>
          <w:tcPr>
            <w:tcW w:w="850" w:type="dxa"/>
          </w:tcPr>
          <w:p w14:paraId="51847D15" w14:textId="77777777" w:rsidR="00353854" w:rsidRPr="007242E6" w:rsidRDefault="00353854" w:rsidP="00353854">
            <w:pPr>
              <w:pStyle w:val="Table-Body-centred"/>
            </w:pPr>
            <w:proofErr w:type="spellStart"/>
            <w:r w:rsidRPr="007242E6">
              <w:t>Closantel</w:t>
            </w:r>
            <w:proofErr w:type="spellEnd"/>
          </w:p>
        </w:tc>
        <w:tc>
          <w:tcPr>
            <w:tcW w:w="1134" w:type="dxa"/>
          </w:tcPr>
          <w:p w14:paraId="62BF617F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85" w:type="dxa"/>
          </w:tcPr>
          <w:p w14:paraId="630C414B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41" w:type="dxa"/>
          </w:tcPr>
          <w:p w14:paraId="6831B342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55B6E316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6"/>
              </w:rPr>
              <w:t>Yes</w:t>
            </w:r>
            <w:r w:rsidRPr="007242E6">
              <w:rPr>
                <w:spacing w:val="-5"/>
              </w:rPr>
              <w:t xml:space="preserve"> </w:t>
            </w:r>
            <w:r w:rsidRPr="007242E6">
              <w:rPr>
                <w:spacing w:val="-6"/>
              </w:rPr>
              <w:t>(adult</w:t>
            </w:r>
            <w:r w:rsidRPr="007242E6">
              <w:rPr>
                <w:spacing w:val="-4"/>
              </w:rPr>
              <w:t xml:space="preserve"> </w:t>
            </w:r>
            <w:r w:rsidRPr="007242E6">
              <w:rPr>
                <w:spacing w:val="-6"/>
              </w:rPr>
              <w:t>and</w:t>
            </w:r>
            <w:r w:rsidRPr="007242E6">
              <w:rPr>
                <w:spacing w:val="-5"/>
              </w:rPr>
              <w:t xml:space="preserve"> </w:t>
            </w:r>
            <w:r w:rsidRPr="007242E6">
              <w:rPr>
                <w:spacing w:val="-6"/>
              </w:rPr>
              <w:t>immature</w:t>
            </w:r>
            <w:r w:rsidRPr="007242E6">
              <w:t xml:space="preserve"> over 7 weeks)</w:t>
            </w:r>
          </w:p>
        </w:tc>
        <w:tc>
          <w:tcPr>
            <w:tcW w:w="567" w:type="dxa"/>
          </w:tcPr>
          <w:p w14:paraId="6432A359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05B17DCE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425" w:type="dxa"/>
          </w:tcPr>
          <w:p w14:paraId="0533ED9B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342EF567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08893CB3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13EA4F0F" w14:textId="77777777" w:rsidR="00353854" w:rsidRPr="007242E6" w:rsidRDefault="00353854" w:rsidP="00353854">
            <w:pPr>
              <w:pStyle w:val="Table-Body-centred"/>
            </w:pPr>
            <w:r w:rsidRPr="007242E6">
              <w:t>63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62" w:type="dxa"/>
          </w:tcPr>
          <w:p w14:paraId="1EE7B67D" w14:textId="77777777" w:rsidR="00353854" w:rsidRPr="007242E6" w:rsidRDefault="00353854" w:rsidP="00353854">
            <w:pPr>
              <w:pStyle w:val="Table-Body-centred"/>
              <w:rPr>
                <w:rFonts w:ascii="Helvetica Neue Medium"/>
                <w:sz w:val="10"/>
              </w:rPr>
            </w:pPr>
          </w:p>
          <w:p w14:paraId="3A508A30" w14:textId="77777777" w:rsidR="00353854" w:rsidRPr="007242E6" w:rsidRDefault="00353854" w:rsidP="00353854">
            <w:pPr>
              <w:pStyle w:val="Table-Body-centred"/>
              <w:rPr>
                <w:rFonts w:ascii="Helvetica Neue Medium"/>
                <w:position w:val="-1"/>
                <w:sz w:val="11"/>
              </w:rPr>
            </w:pPr>
            <w:r w:rsidRPr="007242E6">
              <w:rPr>
                <w:rFonts w:ascii="Helvetica Neue Medium"/>
                <w:noProof/>
                <w:position w:val="-1"/>
                <w:sz w:val="11"/>
              </w:rPr>
              <w:drawing>
                <wp:inline distT="0" distB="0" distL="0" distR="0" wp14:anchorId="28C3C0EC" wp14:editId="78CCF09A">
                  <wp:extent cx="73139" cy="73151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854" w14:paraId="403CF027" w14:textId="77777777" w:rsidTr="00353854">
        <w:trPr>
          <w:trHeight w:val="412"/>
        </w:trPr>
        <w:tc>
          <w:tcPr>
            <w:tcW w:w="1406" w:type="dxa"/>
          </w:tcPr>
          <w:p w14:paraId="218CDE0B" w14:textId="77777777" w:rsidR="00353854" w:rsidRPr="007242E6" w:rsidRDefault="00353854" w:rsidP="00353854">
            <w:pPr>
              <w:pStyle w:val="Table-Body-leftaligned"/>
            </w:pPr>
            <w:proofErr w:type="spellStart"/>
            <w:r w:rsidRPr="007242E6">
              <w:rPr>
                <w:spacing w:val="-6"/>
              </w:rPr>
              <w:t>Tribex</w:t>
            </w:r>
            <w:proofErr w:type="spellEnd"/>
            <w:r w:rsidRPr="007242E6">
              <w:rPr>
                <w:spacing w:val="-2"/>
              </w:rPr>
              <w:t xml:space="preserve"> </w:t>
            </w:r>
            <w:r w:rsidRPr="007242E6">
              <w:rPr>
                <w:spacing w:val="-5"/>
              </w:rPr>
              <w:t>10%</w:t>
            </w:r>
          </w:p>
        </w:tc>
        <w:tc>
          <w:tcPr>
            <w:tcW w:w="708" w:type="dxa"/>
          </w:tcPr>
          <w:p w14:paraId="342F0CBC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4"/>
              </w:rPr>
              <w:t>Oral</w:t>
            </w:r>
            <w:r w:rsidRPr="007242E6">
              <w:rPr>
                <w:spacing w:val="-1"/>
              </w:rPr>
              <w:t xml:space="preserve"> </w:t>
            </w:r>
            <w:r w:rsidRPr="007242E6">
              <w:t>drench</w:t>
            </w:r>
          </w:p>
        </w:tc>
        <w:tc>
          <w:tcPr>
            <w:tcW w:w="993" w:type="dxa"/>
          </w:tcPr>
          <w:p w14:paraId="0C085FBE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4"/>
              </w:rPr>
              <w:t>Chanelle</w:t>
            </w:r>
            <w:r w:rsidRPr="007242E6">
              <w:rPr>
                <w:spacing w:val="-1"/>
              </w:rPr>
              <w:t xml:space="preserve"> </w:t>
            </w:r>
            <w:r w:rsidRPr="007242E6">
              <w:t>Pharma</w:t>
            </w:r>
          </w:p>
        </w:tc>
        <w:tc>
          <w:tcPr>
            <w:tcW w:w="850" w:type="dxa"/>
          </w:tcPr>
          <w:p w14:paraId="384DAE87" w14:textId="77777777" w:rsidR="00353854" w:rsidRPr="007242E6" w:rsidRDefault="00353854" w:rsidP="00353854">
            <w:pPr>
              <w:pStyle w:val="Table-Body-centred"/>
            </w:pPr>
            <w:r w:rsidRPr="007242E6">
              <w:t>Triclabendazole</w:t>
            </w:r>
          </w:p>
        </w:tc>
        <w:tc>
          <w:tcPr>
            <w:tcW w:w="1134" w:type="dxa"/>
          </w:tcPr>
          <w:p w14:paraId="172D34DB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85" w:type="dxa"/>
          </w:tcPr>
          <w:p w14:paraId="3C5177CC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41" w:type="dxa"/>
          </w:tcPr>
          <w:p w14:paraId="1C6D9677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33322667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6"/>
              </w:rPr>
              <w:t>Yes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6"/>
              </w:rPr>
              <w:t>–</w:t>
            </w:r>
            <w:r w:rsidRPr="007242E6">
              <w:t xml:space="preserve"> </w:t>
            </w:r>
            <w:r w:rsidRPr="007242E6">
              <w:rPr>
                <w:spacing w:val="-6"/>
              </w:rPr>
              <w:t>all</w:t>
            </w:r>
            <w:r w:rsidRPr="007242E6">
              <w:t xml:space="preserve"> </w:t>
            </w:r>
            <w:r w:rsidRPr="007242E6">
              <w:rPr>
                <w:spacing w:val="-6"/>
              </w:rPr>
              <w:t>stages</w:t>
            </w:r>
          </w:p>
        </w:tc>
        <w:tc>
          <w:tcPr>
            <w:tcW w:w="567" w:type="dxa"/>
          </w:tcPr>
          <w:p w14:paraId="25F808B9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377369BD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425" w:type="dxa"/>
          </w:tcPr>
          <w:p w14:paraId="61AC4AE7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29C2788E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2497A3FF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687B4141" w14:textId="77777777" w:rsidR="00353854" w:rsidRPr="007242E6" w:rsidRDefault="00353854" w:rsidP="00353854">
            <w:pPr>
              <w:pStyle w:val="Table-Body-centred"/>
            </w:pPr>
            <w:r w:rsidRPr="007242E6">
              <w:t>56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62" w:type="dxa"/>
          </w:tcPr>
          <w:p w14:paraId="5B834FBA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4"/>
              </w:rPr>
              <w:t>41 days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10"/>
              </w:rPr>
              <w:t>+</w:t>
            </w:r>
          </w:p>
          <w:p w14:paraId="579668BD" w14:textId="77777777" w:rsidR="00353854" w:rsidRPr="007242E6" w:rsidRDefault="00353854" w:rsidP="00353854">
            <w:pPr>
              <w:pStyle w:val="Table-Body-centred"/>
            </w:pPr>
            <w:r w:rsidRPr="007242E6">
              <w:t>84</w:t>
            </w:r>
            <w:r w:rsidRPr="007242E6">
              <w:rPr>
                <w:spacing w:val="-8"/>
              </w:rPr>
              <w:t xml:space="preserve"> </w:t>
            </w:r>
            <w:r w:rsidRPr="007242E6">
              <w:t>hours</w:t>
            </w:r>
          </w:p>
        </w:tc>
      </w:tr>
      <w:tr w:rsidR="00353854" w14:paraId="209C5709" w14:textId="77777777" w:rsidTr="00353854">
        <w:trPr>
          <w:trHeight w:val="412"/>
        </w:trPr>
        <w:tc>
          <w:tcPr>
            <w:tcW w:w="1406" w:type="dxa"/>
          </w:tcPr>
          <w:p w14:paraId="7CD5EBAB" w14:textId="77777777" w:rsidR="00353854" w:rsidRPr="007242E6" w:rsidRDefault="00353854" w:rsidP="00353854">
            <w:pPr>
              <w:pStyle w:val="Table-Body-leftaligned"/>
            </w:pPr>
            <w:proofErr w:type="spellStart"/>
            <w:r w:rsidRPr="007242E6">
              <w:rPr>
                <w:spacing w:val="-5"/>
              </w:rPr>
              <w:t>Triclacert</w:t>
            </w:r>
            <w:proofErr w:type="spellEnd"/>
            <w:r w:rsidRPr="007242E6">
              <w:rPr>
                <w:spacing w:val="1"/>
              </w:rPr>
              <w:t xml:space="preserve"> </w:t>
            </w:r>
            <w:r w:rsidRPr="007242E6">
              <w:rPr>
                <w:spacing w:val="-5"/>
              </w:rPr>
              <w:t>10%</w:t>
            </w:r>
          </w:p>
        </w:tc>
        <w:tc>
          <w:tcPr>
            <w:tcW w:w="708" w:type="dxa"/>
          </w:tcPr>
          <w:p w14:paraId="35BF07B7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4"/>
              </w:rPr>
              <w:t>Oral</w:t>
            </w:r>
            <w:r w:rsidRPr="007242E6">
              <w:rPr>
                <w:spacing w:val="-1"/>
              </w:rPr>
              <w:t xml:space="preserve"> </w:t>
            </w:r>
            <w:r w:rsidRPr="007242E6">
              <w:t>drench</w:t>
            </w:r>
          </w:p>
        </w:tc>
        <w:tc>
          <w:tcPr>
            <w:tcW w:w="993" w:type="dxa"/>
          </w:tcPr>
          <w:p w14:paraId="7C97D669" w14:textId="77777777" w:rsidR="00353854" w:rsidRPr="007242E6" w:rsidRDefault="00353854" w:rsidP="00353854">
            <w:pPr>
              <w:pStyle w:val="Table-Body-centred"/>
            </w:pPr>
            <w:r w:rsidRPr="007242E6">
              <w:t>Downland</w:t>
            </w:r>
          </w:p>
        </w:tc>
        <w:tc>
          <w:tcPr>
            <w:tcW w:w="850" w:type="dxa"/>
          </w:tcPr>
          <w:p w14:paraId="68097FAA" w14:textId="77777777" w:rsidR="00353854" w:rsidRPr="007242E6" w:rsidRDefault="00353854" w:rsidP="00353854">
            <w:pPr>
              <w:pStyle w:val="Table-Body-centred"/>
            </w:pPr>
            <w:r w:rsidRPr="007242E6">
              <w:t>Triclabendazole</w:t>
            </w:r>
          </w:p>
        </w:tc>
        <w:tc>
          <w:tcPr>
            <w:tcW w:w="1134" w:type="dxa"/>
          </w:tcPr>
          <w:p w14:paraId="4F7390F9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85" w:type="dxa"/>
          </w:tcPr>
          <w:p w14:paraId="1F8D6FBC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41" w:type="dxa"/>
          </w:tcPr>
          <w:p w14:paraId="10043985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134" w:type="dxa"/>
          </w:tcPr>
          <w:p w14:paraId="0D1F5BF7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6"/>
              </w:rPr>
              <w:t>Yes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6"/>
              </w:rPr>
              <w:t>–</w:t>
            </w:r>
            <w:r w:rsidRPr="007242E6">
              <w:t xml:space="preserve"> </w:t>
            </w:r>
            <w:r w:rsidRPr="007242E6">
              <w:rPr>
                <w:spacing w:val="-6"/>
              </w:rPr>
              <w:t>all</w:t>
            </w:r>
            <w:r w:rsidRPr="007242E6">
              <w:t xml:space="preserve"> </w:t>
            </w:r>
            <w:r w:rsidRPr="007242E6">
              <w:rPr>
                <w:spacing w:val="-6"/>
              </w:rPr>
              <w:t>stages</w:t>
            </w:r>
          </w:p>
        </w:tc>
        <w:tc>
          <w:tcPr>
            <w:tcW w:w="567" w:type="dxa"/>
          </w:tcPr>
          <w:p w14:paraId="0717D280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37F31BB8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425" w:type="dxa"/>
          </w:tcPr>
          <w:p w14:paraId="047B238F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030FE3E5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13A66B7C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992" w:type="dxa"/>
          </w:tcPr>
          <w:p w14:paraId="72763CBA" w14:textId="77777777" w:rsidR="00353854" w:rsidRPr="007242E6" w:rsidRDefault="00353854" w:rsidP="00353854">
            <w:pPr>
              <w:pStyle w:val="Table-Body-centred"/>
            </w:pPr>
            <w:r w:rsidRPr="007242E6">
              <w:t>56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62" w:type="dxa"/>
          </w:tcPr>
          <w:p w14:paraId="3D04A3C1" w14:textId="77777777" w:rsidR="00353854" w:rsidRPr="007242E6" w:rsidRDefault="00353854" w:rsidP="00353854">
            <w:pPr>
              <w:pStyle w:val="Table-Body-centred"/>
            </w:pPr>
            <w:r w:rsidRPr="007242E6">
              <w:rPr>
                <w:spacing w:val="-4"/>
              </w:rPr>
              <w:t>41 days</w:t>
            </w:r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10"/>
              </w:rPr>
              <w:t>+</w:t>
            </w:r>
          </w:p>
          <w:p w14:paraId="760B0A70" w14:textId="77777777" w:rsidR="00353854" w:rsidRPr="007242E6" w:rsidRDefault="00353854" w:rsidP="00353854">
            <w:pPr>
              <w:pStyle w:val="Table-Body-centred"/>
            </w:pPr>
            <w:r w:rsidRPr="007242E6">
              <w:t>84</w:t>
            </w:r>
            <w:r w:rsidRPr="007242E6">
              <w:rPr>
                <w:spacing w:val="-8"/>
              </w:rPr>
              <w:t xml:space="preserve"> </w:t>
            </w:r>
            <w:r w:rsidRPr="007242E6">
              <w:t>hours</w:t>
            </w:r>
          </w:p>
        </w:tc>
      </w:tr>
    </w:tbl>
    <w:p w14:paraId="3AFDF27C" w14:textId="77777777" w:rsidR="005E7CFF" w:rsidRDefault="005E7CFF" w:rsidP="00B50602">
      <w:pPr>
        <w:rPr>
          <w:b/>
          <w:bCs/>
        </w:rPr>
      </w:pPr>
    </w:p>
    <w:p w14:paraId="4CB11824" w14:textId="0CE769C4" w:rsidR="00904785" w:rsidRDefault="00904785" w:rsidP="00B50602">
      <w:pPr>
        <w:rPr>
          <w:b/>
          <w:bCs/>
        </w:rPr>
      </w:pPr>
      <w:r>
        <w:rPr>
          <w:b/>
          <w:bCs/>
        </w:rPr>
        <w:t xml:space="preserve">Table 7. </w:t>
      </w:r>
      <w:proofErr w:type="spellStart"/>
      <w:r w:rsidR="002E132D" w:rsidRPr="002E132D">
        <w:rPr>
          <w:b/>
          <w:bCs/>
        </w:rPr>
        <w:t>Ectoparasiticides</w:t>
      </w:r>
      <w:proofErr w:type="spellEnd"/>
      <w:r w:rsidR="002E132D" w:rsidRPr="002E132D">
        <w:rPr>
          <w:b/>
          <w:bCs/>
        </w:rPr>
        <w:t xml:space="preserve"> – synthetic pyrethroids</w:t>
      </w:r>
    </w:p>
    <w:tbl>
      <w:tblPr>
        <w:tblW w:w="14253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709"/>
        <w:gridCol w:w="1134"/>
        <w:gridCol w:w="1559"/>
        <w:gridCol w:w="709"/>
        <w:gridCol w:w="567"/>
        <w:gridCol w:w="567"/>
        <w:gridCol w:w="709"/>
        <w:gridCol w:w="709"/>
        <w:gridCol w:w="850"/>
        <w:gridCol w:w="567"/>
        <w:gridCol w:w="851"/>
        <w:gridCol w:w="850"/>
        <w:gridCol w:w="992"/>
        <w:gridCol w:w="1276"/>
        <w:gridCol w:w="1216"/>
        <w:gridCol w:w="8"/>
      </w:tblGrid>
      <w:tr w:rsidR="00183AB0" w14:paraId="6CC738E2" w14:textId="77777777" w:rsidTr="00183AB0">
        <w:trPr>
          <w:trHeight w:val="555"/>
        </w:trPr>
        <w:tc>
          <w:tcPr>
            <w:tcW w:w="980" w:type="dxa"/>
            <w:vMerge w:val="restart"/>
            <w:shd w:val="clear" w:color="auto" w:fill="0090D4"/>
          </w:tcPr>
          <w:p w14:paraId="46E2C9A5" w14:textId="77777777" w:rsidR="00183AB0" w:rsidRDefault="00183AB0" w:rsidP="008E513C">
            <w:pPr>
              <w:pStyle w:val="Tableheading"/>
            </w:pPr>
          </w:p>
          <w:p w14:paraId="055E883A" w14:textId="77777777" w:rsidR="00183AB0" w:rsidRDefault="00183AB0" w:rsidP="008E513C">
            <w:pPr>
              <w:pStyle w:val="Tableheading"/>
            </w:pPr>
            <w:r>
              <w:rPr>
                <w:color w:val="FFFFFF"/>
                <w:spacing w:val="-2"/>
              </w:rPr>
              <w:t>Product</w:t>
            </w:r>
          </w:p>
        </w:tc>
        <w:tc>
          <w:tcPr>
            <w:tcW w:w="709" w:type="dxa"/>
            <w:vMerge w:val="restart"/>
            <w:shd w:val="clear" w:color="auto" w:fill="0090D4"/>
          </w:tcPr>
          <w:p w14:paraId="169CBEE9" w14:textId="77777777" w:rsidR="00183AB0" w:rsidRDefault="00183AB0" w:rsidP="008E513C">
            <w:pPr>
              <w:pStyle w:val="Tableheading"/>
            </w:pPr>
          </w:p>
          <w:p w14:paraId="1654C012" w14:textId="77777777" w:rsidR="00183AB0" w:rsidRDefault="00183AB0" w:rsidP="008E513C">
            <w:pPr>
              <w:pStyle w:val="Tableheading"/>
            </w:pPr>
            <w:r>
              <w:rPr>
                <w:color w:val="FFFFFF"/>
                <w:spacing w:val="-5"/>
              </w:rPr>
              <w:t>Use</w:t>
            </w:r>
          </w:p>
        </w:tc>
        <w:tc>
          <w:tcPr>
            <w:tcW w:w="1134" w:type="dxa"/>
            <w:vMerge w:val="restart"/>
            <w:shd w:val="clear" w:color="auto" w:fill="0090D4"/>
          </w:tcPr>
          <w:p w14:paraId="4C593AB2" w14:textId="77777777" w:rsidR="00183AB0" w:rsidRDefault="00183AB0" w:rsidP="008E513C">
            <w:pPr>
              <w:pStyle w:val="Tableheading"/>
            </w:pPr>
            <w:r>
              <w:rPr>
                <w:color w:val="FFFFFF"/>
                <w:spacing w:val="-2"/>
              </w:rPr>
              <w:t>Company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559" w:type="dxa"/>
            <w:vMerge w:val="restart"/>
            <w:shd w:val="clear" w:color="auto" w:fill="0090D4"/>
          </w:tcPr>
          <w:p w14:paraId="162D956F" w14:textId="77777777" w:rsidR="00183AB0" w:rsidRDefault="00183AB0" w:rsidP="008E513C">
            <w:pPr>
              <w:pStyle w:val="Tableheading"/>
            </w:pPr>
            <w:r>
              <w:rPr>
                <w:color w:val="FFFFFF"/>
                <w:spacing w:val="-2"/>
              </w:rPr>
              <w:t>Chemical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7371" w:type="dxa"/>
            <w:gridSpan w:val="10"/>
            <w:shd w:val="clear" w:color="auto" w:fill="0090D4"/>
          </w:tcPr>
          <w:p w14:paraId="6DCA83D6" w14:textId="77777777" w:rsidR="00183AB0" w:rsidRDefault="00183AB0" w:rsidP="008E513C">
            <w:pPr>
              <w:pStyle w:val="Tableheading"/>
            </w:pPr>
            <w:r>
              <w:rPr>
                <w:color w:val="FFFFFF"/>
              </w:rPr>
              <w:t>Parasites</w:t>
            </w:r>
            <w:r>
              <w:rPr>
                <w:color w:val="FFFFFF"/>
                <w:spacing w:val="-2"/>
              </w:rPr>
              <w:t xml:space="preserve"> controlled</w:t>
            </w:r>
          </w:p>
        </w:tc>
        <w:tc>
          <w:tcPr>
            <w:tcW w:w="1276" w:type="dxa"/>
            <w:shd w:val="clear" w:color="auto" w:fill="0090D4"/>
          </w:tcPr>
          <w:p w14:paraId="0D3091A5" w14:textId="12107B4F" w:rsidR="00183AB0" w:rsidRDefault="00183AB0" w:rsidP="00183AB0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 xml:space="preserve">period </w:t>
            </w:r>
            <w:r>
              <w:rPr>
                <w:color w:val="FFFFFF"/>
                <w:spacing w:val="-2"/>
              </w:rPr>
              <w:t>(meat)</w:t>
            </w:r>
          </w:p>
        </w:tc>
        <w:tc>
          <w:tcPr>
            <w:tcW w:w="1224" w:type="dxa"/>
            <w:gridSpan w:val="2"/>
            <w:shd w:val="clear" w:color="auto" w:fill="0090D4"/>
          </w:tcPr>
          <w:p w14:paraId="1B5025CF" w14:textId="77777777" w:rsidR="00183AB0" w:rsidRDefault="00183AB0" w:rsidP="00183AB0">
            <w:pPr>
              <w:pStyle w:val="Tableheading"/>
            </w:pPr>
            <w:r>
              <w:rPr>
                <w:color w:val="FFFFFF"/>
                <w:spacing w:val="-2"/>
              </w:rPr>
              <w:t>Withdrawal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  <w:spacing w:val="-4"/>
              </w:rPr>
              <w:t>period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spacing w:val="-5"/>
              </w:rPr>
              <w:t>(milk)</w:t>
            </w:r>
          </w:p>
        </w:tc>
      </w:tr>
      <w:tr w:rsidR="00183AB0" w14:paraId="5F0BCA2C" w14:textId="77777777" w:rsidTr="00183AB0">
        <w:trPr>
          <w:gridAfter w:val="1"/>
          <w:wAfter w:w="8" w:type="dxa"/>
          <w:trHeight w:val="545"/>
        </w:trPr>
        <w:tc>
          <w:tcPr>
            <w:tcW w:w="980" w:type="dxa"/>
            <w:vMerge/>
            <w:shd w:val="clear" w:color="auto" w:fill="0090D4"/>
          </w:tcPr>
          <w:p w14:paraId="31DE2944" w14:textId="77777777" w:rsidR="00183AB0" w:rsidRDefault="00183AB0" w:rsidP="008E51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shd w:val="clear" w:color="auto" w:fill="0090D4"/>
          </w:tcPr>
          <w:p w14:paraId="32E1F696" w14:textId="77777777" w:rsidR="00183AB0" w:rsidRDefault="00183AB0" w:rsidP="008E51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0090D4"/>
          </w:tcPr>
          <w:p w14:paraId="21BDAD03" w14:textId="77777777" w:rsidR="00183AB0" w:rsidRDefault="00183AB0" w:rsidP="008E51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shd w:val="clear" w:color="auto" w:fill="0090D4"/>
          </w:tcPr>
          <w:p w14:paraId="04A321BD" w14:textId="77777777" w:rsidR="00183AB0" w:rsidRDefault="00183AB0" w:rsidP="008E51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0090D4"/>
          </w:tcPr>
          <w:p w14:paraId="0151F461" w14:textId="77777777" w:rsidR="00183AB0" w:rsidRPr="00183AB0" w:rsidRDefault="00183AB0" w:rsidP="008E513C">
            <w:pPr>
              <w:pStyle w:val="Tableheading"/>
              <w:rPr>
                <w:color w:val="FFFFFF" w:themeColor="background1"/>
              </w:rPr>
            </w:pPr>
            <w:r w:rsidRPr="00183AB0">
              <w:rPr>
                <w:color w:val="FFFFFF" w:themeColor="background1"/>
              </w:rPr>
              <w:t>Roundworm</w:t>
            </w:r>
          </w:p>
        </w:tc>
        <w:tc>
          <w:tcPr>
            <w:tcW w:w="567" w:type="dxa"/>
            <w:shd w:val="clear" w:color="auto" w:fill="0090D4"/>
          </w:tcPr>
          <w:p w14:paraId="4018E0DD" w14:textId="77777777" w:rsidR="00183AB0" w:rsidRPr="00183AB0" w:rsidRDefault="00183AB0" w:rsidP="008E513C">
            <w:pPr>
              <w:pStyle w:val="Tableheading"/>
              <w:rPr>
                <w:color w:val="FFFFFF" w:themeColor="background1"/>
              </w:rPr>
            </w:pPr>
            <w:r w:rsidRPr="00183AB0">
              <w:rPr>
                <w:color w:val="FFFFFF" w:themeColor="background1"/>
              </w:rPr>
              <w:t>Lungworm</w:t>
            </w:r>
          </w:p>
        </w:tc>
        <w:tc>
          <w:tcPr>
            <w:tcW w:w="567" w:type="dxa"/>
            <w:shd w:val="clear" w:color="auto" w:fill="0090D4"/>
          </w:tcPr>
          <w:p w14:paraId="15775DE6" w14:textId="77777777" w:rsidR="00183AB0" w:rsidRPr="00183AB0" w:rsidRDefault="00183AB0" w:rsidP="008E513C">
            <w:pPr>
              <w:pStyle w:val="Tableheading"/>
              <w:rPr>
                <w:color w:val="FFFFFF" w:themeColor="background1"/>
              </w:rPr>
            </w:pPr>
            <w:r w:rsidRPr="00183AB0">
              <w:rPr>
                <w:color w:val="FFFFFF" w:themeColor="background1"/>
              </w:rPr>
              <w:t>Tapeworm</w:t>
            </w:r>
          </w:p>
        </w:tc>
        <w:tc>
          <w:tcPr>
            <w:tcW w:w="709" w:type="dxa"/>
            <w:shd w:val="clear" w:color="auto" w:fill="0090D4"/>
          </w:tcPr>
          <w:p w14:paraId="1F59F6CE" w14:textId="77777777" w:rsidR="00183AB0" w:rsidRPr="00183AB0" w:rsidRDefault="00183AB0" w:rsidP="008E513C">
            <w:pPr>
              <w:pStyle w:val="Tableheading"/>
              <w:rPr>
                <w:color w:val="FFFFFF" w:themeColor="background1"/>
              </w:rPr>
            </w:pPr>
            <w:r w:rsidRPr="00183AB0">
              <w:rPr>
                <w:color w:val="FFFFFF" w:themeColor="background1"/>
              </w:rPr>
              <w:t>Liver fluke</w:t>
            </w:r>
          </w:p>
        </w:tc>
        <w:tc>
          <w:tcPr>
            <w:tcW w:w="709" w:type="dxa"/>
            <w:shd w:val="clear" w:color="auto" w:fill="0090D4"/>
          </w:tcPr>
          <w:p w14:paraId="595E03CB" w14:textId="77777777" w:rsidR="00183AB0" w:rsidRPr="00183AB0" w:rsidRDefault="00183AB0" w:rsidP="008E513C">
            <w:pPr>
              <w:pStyle w:val="Tableheading"/>
              <w:rPr>
                <w:color w:val="FFFFFF" w:themeColor="background1"/>
              </w:rPr>
            </w:pPr>
            <w:r w:rsidRPr="00183AB0">
              <w:rPr>
                <w:color w:val="FFFFFF" w:themeColor="background1"/>
                <w:spacing w:val="-4"/>
              </w:rPr>
              <w:t>Mites</w:t>
            </w:r>
          </w:p>
        </w:tc>
        <w:tc>
          <w:tcPr>
            <w:tcW w:w="850" w:type="dxa"/>
            <w:shd w:val="clear" w:color="auto" w:fill="0090D4"/>
          </w:tcPr>
          <w:p w14:paraId="06C45D1D" w14:textId="77777777" w:rsidR="00183AB0" w:rsidRPr="00183AB0" w:rsidRDefault="00183AB0" w:rsidP="008E513C">
            <w:pPr>
              <w:pStyle w:val="Tableheading"/>
              <w:rPr>
                <w:color w:val="FFFFFF" w:themeColor="background1"/>
              </w:rPr>
            </w:pPr>
            <w:r w:rsidRPr="00183AB0">
              <w:rPr>
                <w:color w:val="FFFFFF" w:themeColor="background1"/>
              </w:rPr>
              <w:t>Warbles</w:t>
            </w:r>
          </w:p>
        </w:tc>
        <w:tc>
          <w:tcPr>
            <w:tcW w:w="567" w:type="dxa"/>
            <w:shd w:val="clear" w:color="auto" w:fill="0090D4"/>
          </w:tcPr>
          <w:p w14:paraId="3634D742" w14:textId="77777777" w:rsidR="00183AB0" w:rsidRPr="00183AB0" w:rsidRDefault="00183AB0" w:rsidP="008E513C">
            <w:pPr>
              <w:pStyle w:val="Tableheading"/>
              <w:rPr>
                <w:color w:val="FFFFFF" w:themeColor="background1"/>
              </w:rPr>
            </w:pPr>
            <w:r w:rsidRPr="00183AB0">
              <w:rPr>
                <w:color w:val="FFFFFF" w:themeColor="background1"/>
                <w:spacing w:val="-4"/>
              </w:rPr>
              <w:t>Lice</w:t>
            </w:r>
          </w:p>
        </w:tc>
        <w:tc>
          <w:tcPr>
            <w:tcW w:w="851" w:type="dxa"/>
            <w:shd w:val="clear" w:color="auto" w:fill="0090D4"/>
          </w:tcPr>
          <w:p w14:paraId="2432E1E2" w14:textId="77777777" w:rsidR="00183AB0" w:rsidRPr="00183AB0" w:rsidRDefault="00183AB0" w:rsidP="008E513C">
            <w:pPr>
              <w:pStyle w:val="Tableheading"/>
              <w:rPr>
                <w:color w:val="FFFFFF" w:themeColor="background1"/>
              </w:rPr>
            </w:pPr>
            <w:r w:rsidRPr="00183AB0">
              <w:rPr>
                <w:color w:val="FFFFFF" w:themeColor="background1"/>
                <w:spacing w:val="-4"/>
              </w:rPr>
              <w:t>Flies</w:t>
            </w:r>
          </w:p>
        </w:tc>
        <w:tc>
          <w:tcPr>
            <w:tcW w:w="850" w:type="dxa"/>
            <w:shd w:val="clear" w:color="auto" w:fill="0090D4"/>
          </w:tcPr>
          <w:p w14:paraId="4F106BF3" w14:textId="77777777" w:rsidR="00183AB0" w:rsidRPr="00183AB0" w:rsidRDefault="00183AB0" w:rsidP="008E513C">
            <w:pPr>
              <w:pStyle w:val="Tableheading"/>
              <w:rPr>
                <w:color w:val="FFFFFF" w:themeColor="background1"/>
              </w:rPr>
            </w:pPr>
            <w:proofErr w:type="spellStart"/>
            <w:r w:rsidRPr="00183AB0">
              <w:rPr>
                <w:color w:val="FFFFFF" w:themeColor="background1"/>
              </w:rPr>
              <w:t>Hornflies</w:t>
            </w:r>
            <w:proofErr w:type="spellEnd"/>
          </w:p>
        </w:tc>
        <w:tc>
          <w:tcPr>
            <w:tcW w:w="992" w:type="dxa"/>
            <w:shd w:val="clear" w:color="auto" w:fill="0090D4"/>
          </w:tcPr>
          <w:p w14:paraId="440A22BE" w14:textId="77777777" w:rsidR="00183AB0" w:rsidRPr="00183AB0" w:rsidRDefault="00183AB0" w:rsidP="008E513C">
            <w:pPr>
              <w:pStyle w:val="Tableheading"/>
              <w:rPr>
                <w:color w:val="FFFFFF" w:themeColor="background1"/>
              </w:rPr>
            </w:pPr>
            <w:r w:rsidRPr="00183AB0">
              <w:rPr>
                <w:color w:val="FFFFFF" w:themeColor="background1"/>
              </w:rPr>
              <w:t>Eyeworm</w:t>
            </w:r>
          </w:p>
        </w:tc>
        <w:tc>
          <w:tcPr>
            <w:tcW w:w="1276" w:type="dxa"/>
            <w:shd w:val="clear" w:color="auto" w:fill="0090D4"/>
          </w:tcPr>
          <w:p w14:paraId="53E3A837" w14:textId="77777777" w:rsidR="00183AB0" w:rsidRDefault="00183AB0" w:rsidP="000513DE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0090D4"/>
          </w:tcPr>
          <w:p w14:paraId="5FB933F9" w14:textId="77777777" w:rsidR="00183AB0" w:rsidRDefault="00183AB0" w:rsidP="000513DE">
            <w:pPr>
              <w:rPr>
                <w:sz w:val="2"/>
                <w:szCs w:val="2"/>
              </w:rPr>
            </w:pPr>
          </w:p>
        </w:tc>
      </w:tr>
      <w:tr w:rsidR="00183AB0" w14:paraId="727F02D6" w14:textId="77777777" w:rsidTr="00183AB0">
        <w:trPr>
          <w:gridAfter w:val="1"/>
          <w:wAfter w:w="8" w:type="dxa"/>
          <w:trHeight w:val="545"/>
        </w:trPr>
        <w:tc>
          <w:tcPr>
            <w:tcW w:w="980" w:type="dxa"/>
          </w:tcPr>
          <w:p w14:paraId="6257D758" w14:textId="77777777" w:rsidR="00183AB0" w:rsidRPr="007242E6" w:rsidRDefault="00183AB0" w:rsidP="00183AB0">
            <w:pPr>
              <w:pStyle w:val="Table-Body-leftaligned"/>
            </w:pPr>
            <w:proofErr w:type="spellStart"/>
            <w:r w:rsidRPr="007242E6">
              <w:t>Butox</w:t>
            </w:r>
            <w:proofErr w:type="spellEnd"/>
            <w:r w:rsidRPr="007242E6">
              <w:rPr>
                <w:spacing w:val="-3"/>
              </w:rPr>
              <w:t xml:space="preserve"> </w:t>
            </w:r>
            <w:r w:rsidRPr="007242E6">
              <w:t>Swish</w:t>
            </w:r>
            <w:r w:rsidRPr="007242E6">
              <w:rPr>
                <w:spacing w:val="-2"/>
              </w:rPr>
              <w:t xml:space="preserve"> </w:t>
            </w:r>
            <w:r w:rsidRPr="007242E6">
              <w:t>7.5</w:t>
            </w:r>
            <w:r w:rsidRPr="007242E6">
              <w:rPr>
                <w:spacing w:val="-3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5EED313F" w14:textId="77777777" w:rsidR="00183AB0" w:rsidRPr="007242E6" w:rsidRDefault="00183AB0" w:rsidP="00183AB0">
            <w:pPr>
              <w:pStyle w:val="Table-Body-centred"/>
            </w:pPr>
            <w:r w:rsidRPr="007242E6"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4C871567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MSD AH</w:t>
            </w:r>
          </w:p>
        </w:tc>
        <w:tc>
          <w:tcPr>
            <w:tcW w:w="1559" w:type="dxa"/>
          </w:tcPr>
          <w:p w14:paraId="754CF040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Deltamethrin</w:t>
            </w:r>
          </w:p>
        </w:tc>
        <w:tc>
          <w:tcPr>
            <w:tcW w:w="709" w:type="dxa"/>
          </w:tcPr>
          <w:p w14:paraId="23A9AD4E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3F6A4C19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BF62ED9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5E703DE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1302D51B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6EB623A7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5C82BC5F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1E816859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658CDE05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682E4ECA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53918794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20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16" w:type="dxa"/>
          </w:tcPr>
          <w:p w14:paraId="110B1DB2" w14:textId="77777777" w:rsidR="00183AB0" w:rsidRPr="007242E6" w:rsidRDefault="00183AB0" w:rsidP="00183AB0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183AB0" w14:paraId="1F425B5A" w14:textId="77777777" w:rsidTr="00183AB0">
        <w:trPr>
          <w:gridAfter w:val="1"/>
          <w:wAfter w:w="8" w:type="dxa"/>
          <w:trHeight w:val="545"/>
        </w:trPr>
        <w:tc>
          <w:tcPr>
            <w:tcW w:w="980" w:type="dxa"/>
          </w:tcPr>
          <w:p w14:paraId="0D9CCF65" w14:textId="77777777" w:rsidR="00183AB0" w:rsidRPr="007242E6" w:rsidRDefault="00183AB0" w:rsidP="00183AB0">
            <w:pPr>
              <w:pStyle w:val="Table-Body-leftaligned"/>
            </w:pPr>
            <w:proofErr w:type="spellStart"/>
            <w:r w:rsidRPr="007242E6">
              <w:t>Dectospot</w:t>
            </w:r>
            <w:proofErr w:type="spellEnd"/>
            <w:r w:rsidRPr="007242E6">
              <w:rPr>
                <w:spacing w:val="-3"/>
              </w:rPr>
              <w:t xml:space="preserve"> </w:t>
            </w:r>
            <w:r w:rsidRPr="007242E6">
              <w:t>10</w:t>
            </w:r>
            <w:r w:rsidRPr="007242E6">
              <w:rPr>
                <w:spacing w:val="-3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53CD0EB6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Spot-on</w:t>
            </w:r>
          </w:p>
        </w:tc>
        <w:tc>
          <w:tcPr>
            <w:tcW w:w="1134" w:type="dxa"/>
          </w:tcPr>
          <w:p w14:paraId="7CBA3EB8" w14:textId="77777777" w:rsidR="00183AB0" w:rsidRPr="007242E6" w:rsidRDefault="00183AB0" w:rsidP="00183AB0">
            <w:pPr>
              <w:pStyle w:val="Table-Body-centred"/>
            </w:pPr>
            <w:proofErr w:type="spellStart"/>
            <w:r w:rsidRPr="007242E6">
              <w:rPr>
                <w:spacing w:val="-2"/>
              </w:rPr>
              <w:t>Bimeda</w:t>
            </w:r>
            <w:proofErr w:type="spellEnd"/>
          </w:p>
        </w:tc>
        <w:tc>
          <w:tcPr>
            <w:tcW w:w="1559" w:type="dxa"/>
          </w:tcPr>
          <w:p w14:paraId="10051A8C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Deltamethrin</w:t>
            </w:r>
          </w:p>
        </w:tc>
        <w:tc>
          <w:tcPr>
            <w:tcW w:w="709" w:type="dxa"/>
          </w:tcPr>
          <w:p w14:paraId="2ED83085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36CA38FB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06F8C6C9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10EEB915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313F069D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59ED8069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07643203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29DF45DA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75878ED7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  <w:w w:val="95"/>
              </w:rPr>
              <w:t>Yes</w:t>
            </w:r>
          </w:p>
        </w:tc>
        <w:tc>
          <w:tcPr>
            <w:tcW w:w="992" w:type="dxa"/>
          </w:tcPr>
          <w:p w14:paraId="6C7FB55B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  <w:w w:val="95"/>
              </w:rPr>
              <w:t>No</w:t>
            </w:r>
          </w:p>
        </w:tc>
        <w:tc>
          <w:tcPr>
            <w:tcW w:w="1276" w:type="dxa"/>
          </w:tcPr>
          <w:p w14:paraId="7A5D4995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17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16" w:type="dxa"/>
          </w:tcPr>
          <w:p w14:paraId="67DCDE20" w14:textId="77777777" w:rsidR="00183AB0" w:rsidRPr="007242E6" w:rsidRDefault="00183AB0" w:rsidP="00183AB0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183AB0" w14:paraId="473D493B" w14:textId="77777777" w:rsidTr="00183AB0">
        <w:trPr>
          <w:gridAfter w:val="1"/>
          <w:wAfter w:w="8" w:type="dxa"/>
          <w:trHeight w:val="545"/>
        </w:trPr>
        <w:tc>
          <w:tcPr>
            <w:tcW w:w="980" w:type="dxa"/>
          </w:tcPr>
          <w:p w14:paraId="4FB74A7C" w14:textId="338747C8" w:rsidR="00183AB0" w:rsidRPr="007242E6" w:rsidRDefault="00183AB0" w:rsidP="00183AB0">
            <w:pPr>
              <w:pStyle w:val="Table-Body-leftaligned"/>
            </w:pPr>
            <w:proofErr w:type="spellStart"/>
            <w:r w:rsidRPr="007242E6">
              <w:t>Deltanil</w:t>
            </w:r>
            <w:proofErr w:type="spellEnd"/>
            <w:r w:rsidRPr="007242E6">
              <w:t xml:space="preserve"> </w:t>
            </w:r>
            <w:r>
              <w:t xml:space="preserve">   </w:t>
            </w:r>
            <w:r w:rsidRPr="007242E6">
              <w:t>10 mg/ml</w:t>
            </w:r>
          </w:p>
        </w:tc>
        <w:tc>
          <w:tcPr>
            <w:tcW w:w="709" w:type="dxa"/>
          </w:tcPr>
          <w:p w14:paraId="45B15921" w14:textId="77777777" w:rsidR="00183AB0" w:rsidRPr="007242E6" w:rsidRDefault="00183AB0" w:rsidP="00183AB0">
            <w:pPr>
              <w:pStyle w:val="Table-Body-centred"/>
            </w:pPr>
            <w:r w:rsidRPr="007242E6"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3FB517E9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Virbac</w:t>
            </w:r>
          </w:p>
        </w:tc>
        <w:tc>
          <w:tcPr>
            <w:tcW w:w="1559" w:type="dxa"/>
          </w:tcPr>
          <w:p w14:paraId="21632614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Deltamethrin</w:t>
            </w:r>
          </w:p>
        </w:tc>
        <w:tc>
          <w:tcPr>
            <w:tcW w:w="709" w:type="dxa"/>
          </w:tcPr>
          <w:p w14:paraId="73B89E56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0C9F379D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53254AF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58B8CF46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44F49475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75F03926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1BCD4F2F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2E63729A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38303E16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2DCA980D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5037FE3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17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16" w:type="dxa"/>
          </w:tcPr>
          <w:p w14:paraId="0F1F84FB" w14:textId="77777777" w:rsidR="00183AB0" w:rsidRPr="007242E6" w:rsidRDefault="00183AB0" w:rsidP="00183AB0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183AB0" w14:paraId="561E5B42" w14:textId="77777777" w:rsidTr="00183AB0">
        <w:trPr>
          <w:gridAfter w:val="1"/>
          <w:wAfter w:w="8" w:type="dxa"/>
          <w:trHeight w:val="545"/>
        </w:trPr>
        <w:tc>
          <w:tcPr>
            <w:tcW w:w="980" w:type="dxa"/>
          </w:tcPr>
          <w:p w14:paraId="152F312E" w14:textId="77777777" w:rsidR="00183AB0" w:rsidRPr="007242E6" w:rsidRDefault="00183AB0" w:rsidP="00183AB0">
            <w:pPr>
              <w:pStyle w:val="Table-Body-leftaligned"/>
            </w:pPr>
            <w:proofErr w:type="spellStart"/>
            <w:r w:rsidRPr="007242E6">
              <w:lastRenderedPageBreak/>
              <w:t>Deltamole</w:t>
            </w:r>
            <w:proofErr w:type="spellEnd"/>
            <w:r w:rsidRPr="007242E6">
              <w:rPr>
                <w:spacing w:val="-2"/>
              </w:rPr>
              <w:t xml:space="preserve"> </w:t>
            </w:r>
            <w:r w:rsidRPr="007242E6">
              <w:t>7.5</w:t>
            </w:r>
            <w:r w:rsidRPr="007242E6">
              <w:rPr>
                <w:spacing w:val="-1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4E7E75E5" w14:textId="77777777" w:rsidR="00183AB0" w:rsidRPr="007242E6" w:rsidRDefault="00183AB0" w:rsidP="00183AB0">
            <w:pPr>
              <w:pStyle w:val="Table-Body-centred"/>
            </w:pPr>
            <w:r w:rsidRPr="007242E6"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647DB745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4"/>
              </w:rPr>
              <w:t xml:space="preserve">Mole </w:t>
            </w:r>
            <w:r w:rsidRPr="007242E6">
              <w:rPr>
                <w:spacing w:val="-2"/>
              </w:rPr>
              <w:t>Valley</w:t>
            </w:r>
          </w:p>
        </w:tc>
        <w:tc>
          <w:tcPr>
            <w:tcW w:w="1559" w:type="dxa"/>
          </w:tcPr>
          <w:p w14:paraId="45ECAD2E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Deltamethrin</w:t>
            </w:r>
          </w:p>
        </w:tc>
        <w:tc>
          <w:tcPr>
            <w:tcW w:w="709" w:type="dxa"/>
          </w:tcPr>
          <w:p w14:paraId="23BC92C2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1456D62D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2632A94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11654C6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762FEC3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27851488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37715B48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12C7A3A3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0FDD6CD3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3CA48E8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0FFBB904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20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16" w:type="dxa"/>
          </w:tcPr>
          <w:p w14:paraId="46F5933D" w14:textId="77777777" w:rsidR="00183AB0" w:rsidRPr="007242E6" w:rsidRDefault="00183AB0" w:rsidP="00183AB0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183AB0" w14:paraId="759B2AC0" w14:textId="77777777" w:rsidTr="00183AB0">
        <w:trPr>
          <w:gridAfter w:val="1"/>
          <w:wAfter w:w="8" w:type="dxa"/>
          <w:trHeight w:val="545"/>
        </w:trPr>
        <w:tc>
          <w:tcPr>
            <w:tcW w:w="980" w:type="dxa"/>
          </w:tcPr>
          <w:p w14:paraId="659FD37B" w14:textId="77777777" w:rsidR="00183AB0" w:rsidRPr="007242E6" w:rsidRDefault="00183AB0" w:rsidP="00183AB0">
            <w:pPr>
              <w:pStyle w:val="Table-Body-leftaligned"/>
            </w:pPr>
            <w:proofErr w:type="spellStart"/>
            <w:r w:rsidRPr="007242E6">
              <w:t>Dysect</w:t>
            </w:r>
            <w:proofErr w:type="spellEnd"/>
            <w:r w:rsidRPr="007242E6">
              <w:rPr>
                <w:spacing w:val="-3"/>
              </w:rPr>
              <w:t xml:space="preserve"> </w:t>
            </w:r>
            <w:r w:rsidRPr="007242E6">
              <w:rPr>
                <w:spacing w:val="-2"/>
              </w:rPr>
              <w:t>Cattle</w:t>
            </w:r>
          </w:p>
        </w:tc>
        <w:tc>
          <w:tcPr>
            <w:tcW w:w="709" w:type="dxa"/>
          </w:tcPr>
          <w:p w14:paraId="3F811417" w14:textId="77777777" w:rsidR="00183AB0" w:rsidRPr="007242E6" w:rsidRDefault="00183AB0" w:rsidP="00183AB0">
            <w:pPr>
              <w:pStyle w:val="Table-Body-centred"/>
            </w:pPr>
            <w:r w:rsidRPr="007242E6"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55EC7A3D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Zoetis</w:t>
            </w:r>
          </w:p>
        </w:tc>
        <w:tc>
          <w:tcPr>
            <w:tcW w:w="1559" w:type="dxa"/>
          </w:tcPr>
          <w:p w14:paraId="6C1A65BA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Alphacypermethrin</w:t>
            </w:r>
          </w:p>
        </w:tc>
        <w:tc>
          <w:tcPr>
            <w:tcW w:w="709" w:type="dxa"/>
          </w:tcPr>
          <w:p w14:paraId="4BBD7C2B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3F51512B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2DA3A667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7A3397B4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284FCFE0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18E6850A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5E8AA11B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075365CC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2575068C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1588EE9F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4137015C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28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16" w:type="dxa"/>
          </w:tcPr>
          <w:p w14:paraId="763BF7B7" w14:textId="77777777" w:rsidR="00183AB0" w:rsidRPr="007242E6" w:rsidRDefault="00183AB0" w:rsidP="00183AB0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183AB0" w14:paraId="4BF72FFC" w14:textId="77777777" w:rsidTr="00183AB0">
        <w:trPr>
          <w:gridAfter w:val="1"/>
          <w:wAfter w:w="8" w:type="dxa"/>
          <w:trHeight w:val="545"/>
        </w:trPr>
        <w:tc>
          <w:tcPr>
            <w:tcW w:w="980" w:type="dxa"/>
          </w:tcPr>
          <w:p w14:paraId="5CC410F1" w14:textId="77777777" w:rsidR="00183AB0" w:rsidRPr="007242E6" w:rsidRDefault="00183AB0" w:rsidP="00183AB0">
            <w:pPr>
              <w:pStyle w:val="Table-Body-leftaligned"/>
            </w:pPr>
            <w:proofErr w:type="spellStart"/>
            <w:r w:rsidRPr="007242E6">
              <w:t>Flectron</w:t>
            </w:r>
            <w:proofErr w:type="spellEnd"/>
            <w:r w:rsidRPr="007242E6">
              <w:rPr>
                <w:spacing w:val="-2"/>
              </w:rPr>
              <w:t xml:space="preserve"> </w:t>
            </w:r>
            <w:r w:rsidRPr="007242E6">
              <w:t>Fly</w:t>
            </w:r>
            <w:r w:rsidRPr="007242E6">
              <w:rPr>
                <w:spacing w:val="-1"/>
              </w:rPr>
              <w:t xml:space="preserve"> </w:t>
            </w:r>
            <w:r w:rsidRPr="007242E6">
              <w:t>Tags</w:t>
            </w:r>
          </w:p>
        </w:tc>
        <w:tc>
          <w:tcPr>
            <w:tcW w:w="709" w:type="dxa"/>
          </w:tcPr>
          <w:p w14:paraId="68CADDDE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Ear</w:t>
            </w:r>
            <w:r w:rsidRPr="007242E6">
              <w:rPr>
                <w:spacing w:val="-9"/>
              </w:rPr>
              <w:t xml:space="preserve"> </w:t>
            </w:r>
            <w:r w:rsidRPr="007242E6">
              <w:rPr>
                <w:spacing w:val="-5"/>
              </w:rPr>
              <w:t>tag</w:t>
            </w:r>
          </w:p>
        </w:tc>
        <w:tc>
          <w:tcPr>
            <w:tcW w:w="1134" w:type="dxa"/>
          </w:tcPr>
          <w:p w14:paraId="49AE7234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Zoetis</w:t>
            </w:r>
          </w:p>
        </w:tc>
        <w:tc>
          <w:tcPr>
            <w:tcW w:w="1559" w:type="dxa"/>
          </w:tcPr>
          <w:p w14:paraId="44600597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Cypermethrin</w:t>
            </w:r>
          </w:p>
        </w:tc>
        <w:tc>
          <w:tcPr>
            <w:tcW w:w="709" w:type="dxa"/>
          </w:tcPr>
          <w:p w14:paraId="32C33D62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0716B60A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0D526485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2CE6EF5A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3279098B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686FD5A9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2564AF2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1" w:type="dxa"/>
          </w:tcPr>
          <w:p w14:paraId="229F4CB2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544E1BFC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53946BC9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7FF7E4AB" w14:textId="77777777" w:rsidR="00183AB0" w:rsidRPr="007242E6" w:rsidRDefault="00183AB0" w:rsidP="00183AB0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16" w:type="dxa"/>
          </w:tcPr>
          <w:p w14:paraId="640C6E7A" w14:textId="77777777" w:rsidR="00183AB0" w:rsidRPr="007242E6" w:rsidRDefault="00183AB0" w:rsidP="00183AB0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183AB0" w14:paraId="2E430942" w14:textId="77777777" w:rsidTr="00183AB0">
        <w:trPr>
          <w:gridAfter w:val="1"/>
          <w:wAfter w:w="8" w:type="dxa"/>
          <w:trHeight w:val="545"/>
        </w:trPr>
        <w:tc>
          <w:tcPr>
            <w:tcW w:w="980" w:type="dxa"/>
          </w:tcPr>
          <w:p w14:paraId="64F8C570" w14:textId="77777777" w:rsidR="00183AB0" w:rsidRPr="007242E6" w:rsidRDefault="00183AB0" w:rsidP="00183AB0">
            <w:pPr>
              <w:pStyle w:val="Table-Body-leftaligned"/>
            </w:pPr>
            <w:proofErr w:type="spellStart"/>
            <w:r w:rsidRPr="007242E6">
              <w:t>Flypor</w:t>
            </w:r>
            <w:proofErr w:type="spellEnd"/>
            <w:r w:rsidRPr="007242E6">
              <w:t xml:space="preserve"> </w:t>
            </w:r>
            <w:r w:rsidRPr="007242E6">
              <w:rPr>
                <w:spacing w:val="-5"/>
              </w:rPr>
              <w:t>4%</w:t>
            </w:r>
          </w:p>
        </w:tc>
        <w:tc>
          <w:tcPr>
            <w:tcW w:w="709" w:type="dxa"/>
          </w:tcPr>
          <w:p w14:paraId="36BB534C" w14:textId="77777777" w:rsidR="00183AB0" w:rsidRPr="007242E6" w:rsidRDefault="00183AB0" w:rsidP="00183AB0">
            <w:pPr>
              <w:pStyle w:val="Table-Body-centred"/>
            </w:pPr>
            <w:r w:rsidRPr="007242E6"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4B775CE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4"/>
              </w:rPr>
              <w:t>Elanco</w:t>
            </w:r>
            <w:r w:rsidRPr="007242E6">
              <w:rPr>
                <w:spacing w:val="-2"/>
              </w:rPr>
              <w:t xml:space="preserve"> </w:t>
            </w:r>
            <w:r w:rsidRPr="007242E6">
              <w:rPr>
                <w:spacing w:val="-5"/>
              </w:rPr>
              <w:t>AH</w:t>
            </w:r>
          </w:p>
        </w:tc>
        <w:tc>
          <w:tcPr>
            <w:tcW w:w="1559" w:type="dxa"/>
          </w:tcPr>
          <w:p w14:paraId="3D330E83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Permethrin</w:t>
            </w:r>
          </w:p>
        </w:tc>
        <w:tc>
          <w:tcPr>
            <w:tcW w:w="709" w:type="dxa"/>
          </w:tcPr>
          <w:p w14:paraId="6AC08B35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77A9655D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38A29D5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517A021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50AE379E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46988263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3CEEF92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14C9AB8D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17C70F33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4A9EDC3C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4B73D94A" w14:textId="77777777" w:rsidR="00183AB0" w:rsidRPr="007242E6" w:rsidRDefault="00183AB0" w:rsidP="00183AB0">
            <w:pPr>
              <w:pStyle w:val="Table-Body-centred"/>
            </w:pPr>
            <w:r w:rsidRPr="007242E6">
              <w:t>3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16" w:type="dxa"/>
          </w:tcPr>
          <w:p w14:paraId="3663D083" w14:textId="77777777" w:rsidR="00183AB0" w:rsidRPr="007242E6" w:rsidRDefault="00183AB0" w:rsidP="00183AB0">
            <w:pPr>
              <w:pStyle w:val="Table-Body-centred"/>
            </w:pPr>
            <w:r w:rsidRPr="007242E6">
              <w:t>6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183AB0" w14:paraId="49ED1255" w14:textId="77777777" w:rsidTr="00183AB0">
        <w:trPr>
          <w:gridAfter w:val="1"/>
          <w:wAfter w:w="8" w:type="dxa"/>
          <w:trHeight w:val="545"/>
        </w:trPr>
        <w:tc>
          <w:tcPr>
            <w:tcW w:w="980" w:type="dxa"/>
          </w:tcPr>
          <w:p w14:paraId="5CC6F062" w14:textId="77777777" w:rsidR="00183AB0" w:rsidRPr="007242E6" w:rsidRDefault="00183AB0" w:rsidP="00183AB0">
            <w:pPr>
              <w:pStyle w:val="Table-Body-leftaligned"/>
            </w:pPr>
            <w:r w:rsidRPr="007242E6">
              <w:rPr>
                <w:spacing w:val="-8"/>
              </w:rPr>
              <w:t>Fly</w:t>
            </w:r>
            <w:r w:rsidRPr="007242E6">
              <w:rPr>
                <w:spacing w:val="-9"/>
              </w:rPr>
              <w:t xml:space="preserve"> </w:t>
            </w:r>
            <w:r w:rsidRPr="007242E6">
              <w:rPr>
                <w:spacing w:val="-8"/>
              </w:rPr>
              <w:t>&amp; Lice</w:t>
            </w:r>
            <w:r w:rsidRPr="007242E6">
              <w:rPr>
                <w:spacing w:val="-9"/>
              </w:rPr>
              <w:t xml:space="preserve"> </w:t>
            </w:r>
            <w:r w:rsidRPr="007242E6">
              <w:rPr>
                <w:spacing w:val="-8"/>
              </w:rPr>
              <w:t>Spot On</w:t>
            </w:r>
            <w:r w:rsidRPr="007242E6">
              <w:rPr>
                <w:spacing w:val="-9"/>
              </w:rPr>
              <w:t xml:space="preserve"> </w:t>
            </w:r>
            <w:r w:rsidRPr="007242E6">
              <w:rPr>
                <w:spacing w:val="-8"/>
              </w:rPr>
              <w:t>1%</w:t>
            </w:r>
          </w:p>
        </w:tc>
        <w:tc>
          <w:tcPr>
            <w:tcW w:w="709" w:type="dxa"/>
          </w:tcPr>
          <w:p w14:paraId="5700BD69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Spot-on</w:t>
            </w:r>
          </w:p>
        </w:tc>
        <w:tc>
          <w:tcPr>
            <w:tcW w:w="1134" w:type="dxa"/>
          </w:tcPr>
          <w:p w14:paraId="526F4EDE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Zoetis</w:t>
            </w:r>
          </w:p>
        </w:tc>
        <w:tc>
          <w:tcPr>
            <w:tcW w:w="1559" w:type="dxa"/>
          </w:tcPr>
          <w:p w14:paraId="13317FCE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Deltamethrin</w:t>
            </w:r>
          </w:p>
        </w:tc>
        <w:tc>
          <w:tcPr>
            <w:tcW w:w="709" w:type="dxa"/>
          </w:tcPr>
          <w:p w14:paraId="6D00BD8D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5074C182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2A3078A9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2091BC78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11F80F9A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747B4FC6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39B04E0D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3BAF0A96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4535E95E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4046A2ED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70E52786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17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16" w:type="dxa"/>
          </w:tcPr>
          <w:p w14:paraId="222A402F" w14:textId="77777777" w:rsidR="00183AB0" w:rsidRPr="007242E6" w:rsidRDefault="00183AB0" w:rsidP="00183AB0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183AB0" w14:paraId="0C5AB864" w14:textId="77777777" w:rsidTr="00183AB0">
        <w:trPr>
          <w:gridAfter w:val="1"/>
          <w:wAfter w:w="8" w:type="dxa"/>
          <w:trHeight w:val="545"/>
        </w:trPr>
        <w:tc>
          <w:tcPr>
            <w:tcW w:w="980" w:type="dxa"/>
          </w:tcPr>
          <w:p w14:paraId="26E516C1" w14:textId="77777777" w:rsidR="00183AB0" w:rsidRPr="007242E6" w:rsidRDefault="00183AB0" w:rsidP="00183AB0">
            <w:pPr>
              <w:pStyle w:val="Table-Body-leftaligned"/>
            </w:pPr>
            <w:proofErr w:type="spellStart"/>
            <w:r w:rsidRPr="007242E6">
              <w:t>Flydown</w:t>
            </w:r>
            <w:proofErr w:type="spellEnd"/>
            <w:r w:rsidRPr="007242E6">
              <w:t xml:space="preserve"> </w:t>
            </w:r>
            <w:r w:rsidRPr="007242E6">
              <w:rPr>
                <w:spacing w:val="-2"/>
              </w:rPr>
              <w:t>Delta</w:t>
            </w:r>
          </w:p>
        </w:tc>
        <w:tc>
          <w:tcPr>
            <w:tcW w:w="709" w:type="dxa"/>
          </w:tcPr>
          <w:p w14:paraId="3DA6B5B7" w14:textId="77777777" w:rsidR="00183AB0" w:rsidRPr="007242E6" w:rsidRDefault="00183AB0" w:rsidP="00183AB0">
            <w:pPr>
              <w:pStyle w:val="Table-Body-centred"/>
            </w:pPr>
            <w:r w:rsidRPr="007242E6">
              <w:t>Pour-</w:t>
            </w:r>
            <w:r w:rsidRPr="007242E6">
              <w:rPr>
                <w:spacing w:val="-5"/>
              </w:rPr>
              <w:t>on</w:t>
            </w:r>
          </w:p>
        </w:tc>
        <w:tc>
          <w:tcPr>
            <w:tcW w:w="1134" w:type="dxa"/>
          </w:tcPr>
          <w:p w14:paraId="3F9611E2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Downland</w:t>
            </w:r>
          </w:p>
        </w:tc>
        <w:tc>
          <w:tcPr>
            <w:tcW w:w="1559" w:type="dxa"/>
          </w:tcPr>
          <w:p w14:paraId="7B38F439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Deltamethrin</w:t>
            </w:r>
          </w:p>
        </w:tc>
        <w:tc>
          <w:tcPr>
            <w:tcW w:w="709" w:type="dxa"/>
          </w:tcPr>
          <w:p w14:paraId="52FE28D7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7B719CF0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509EA56A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713CA1A8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3E12952E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69F1D5F5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7DAA0672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7EC63993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159BA77A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0F74BC87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0C714C48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17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16" w:type="dxa"/>
          </w:tcPr>
          <w:p w14:paraId="71881356" w14:textId="77777777" w:rsidR="00183AB0" w:rsidRPr="007242E6" w:rsidRDefault="00183AB0" w:rsidP="00183AB0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  <w:tr w:rsidR="00183AB0" w14:paraId="311D3AC8" w14:textId="77777777" w:rsidTr="00183AB0">
        <w:trPr>
          <w:gridAfter w:val="1"/>
          <w:wAfter w:w="8" w:type="dxa"/>
          <w:trHeight w:val="545"/>
        </w:trPr>
        <w:tc>
          <w:tcPr>
            <w:tcW w:w="980" w:type="dxa"/>
          </w:tcPr>
          <w:p w14:paraId="0F608868" w14:textId="081C5115" w:rsidR="00183AB0" w:rsidRPr="007242E6" w:rsidRDefault="00183AB0" w:rsidP="00183AB0">
            <w:pPr>
              <w:pStyle w:val="Table-Body-leftaligned"/>
            </w:pPr>
            <w:proofErr w:type="spellStart"/>
            <w:r w:rsidRPr="007242E6">
              <w:t>Spotinor</w:t>
            </w:r>
            <w:proofErr w:type="spellEnd"/>
            <w:r w:rsidRPr="007242E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  </w:t>
            </w:r>
            <w:r w:rsidRPr="007242E6">
              <w:t>10</w:t>
            </w:r>
            <w:r w:rsidRPr="007242E6">
              <w:rPr>
                <w:spacing w:val="-1"/>
              </w:rPr>
              <w:t xml:space="preserve"> </w:t>
            </w:r>
            <w:r w:rsidRPr="007242E6">
              <w:t>mg/ml</w:t>
            </w:r>
          </w:p>
        </w:tc>
        <w:tc>
          <w:tcPr>
            <w:tcW w:w="709" w:type="dxa"/>
          </w:tcPr>
          <w:p w14:paraId="055DBA7A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Spot-on</w:t>
            </w:r>
          </w:p>
        </w:tc>
        <w:tc>
          <w:tcPr>
            <w:tcW w:w="1134" w:type="dxa"/>
          </w:tcPr>
          <w:p w14:paraId="77C792BD" w14:textId="77777777" w:rsidR="00183AB0" w:rsidRPr="007242E6" w:rsidRDefault="00183AB0" w:rsidP="00183AB0">
            <w:pPr>
              <w:pStyle w:val="Table-Body-centred"/>
            </w:pPr>
            <w:proofErr w:type="spellStart"/>
            <w:r w:rsidRPr="007242E6">
              <w:rPr>
                <w:spacing w:val="-5"/>
              </w:rPr>
              <w:t>Norbrook</w:t>
            </w:r>
            <w:proofErr w:type="spellEnd"/>
            <w:r w:rsidRPr="007242E6">
              <w:rPr>
                <w:spacing w:val="2"/>
              </w:rPr>
              <w:t xml:space="preserve"> </w:t>
            </w:r>
            <w:r w:rsidRPr="007242E6">
              <w:rPr>
                <w:spacing w:val="-4"/>
              </w:rPr>
              <w:t>Labs</w:t>
            </w:r>
          </w:p>
        </w:tc>
        <w:tc>
          <w:tcPr>
            <w:tcW w:w="1559" w:type="dxa"/>
          </w:tcPr>
          <w:p w14:paraId="3E55543F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Deltamethrin</w:t>
            </w:r>
          </w:p>
        </w:tc>
        <w:tc>
          <w:tcPr>
            <w:tcW w:w="709" w:type="dxa"/>
          </w:tcPr>
          <w:p w14:paraId="6A8DCAD4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5CAB0DF7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2943AC9A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24414AB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709" w:type="dxa"/>
          </w:tcPr>
          <w:p w14:paraId="77DB2B5C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850" w:type="dxa"/>
          </w:tcPr>
          <w:p w14:paraId="2E1B581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567" w:type="dxa"/>
          </w:tcPr>
          <w:p w14:paraId="6A0E5087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1" w:type="dxa"/>
          </w:tcPr>
          <w:p w14:paraId="42342867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850" w:type="dxa"/>
          </w:tcPr>
          <w:p w14:paraId="65FEDDB1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Yes</w:t>
            </w:r>
          </w:p>
        </w:tc>
        <w:tc>
          <w:tcPr>
            <w:tcW w:w="992" w:type="dxa"/>
          </w:tcPr>
          <w:p w14:paraId="7D8BCD2D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5"/>
              </w:rPr>
              <w:t>No</w:t>
            </w:r>
          </w:p>
        </w:tc>
        <w:tc>
          <w:tcPr>
            <w:tcW w:w="1276" w:type="dxa"/>
          </w:tcPr>
          <w:p w14:paraId="774B3D8B" w14:textId="77777777" w:rsidR="00183AB0" w:rsidRPr="007242E6" w:rsidRDefault="00183AB0" w:rsidP="00183AB0">
            <w:pPr>
              <w:pStyle w:val="Table-Body-centred"/>
            </w:pPr>
            <w:r w:rsidRPr="007242E6">
              <w:rPr>
                <w:spacing w:val="-2"/>
              </w:rPr>
              <w:t>17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4"/>
              </w:rPr>
              <w:t>days</w:t>
            </w:r>
          </w:p>
        </w:tc>
        <w:tc>
          <w:tcPr>
            <w:tcW w:w="1216" w:type="dxa"/>
          </w:tcPr>
          <w:p w14:paraId="1C84E3A0" w14:textId="77777777" w:rsidR="00183AB0" w:rsidRPr="007242E6" w:rsidRDefault="00183AB0" w:rsidP="00183AB0">
            <w:pPr>
              <w:pStyle w:val="Table-Body-centred"/>
            </w:pPr>
            <w:r w:rsidRPr="007242E6">
              <w:t>0</w:t>
            </w:r>
            <w:r w:rsidRPr="007242E6">
              <w:rPr>
                <w:spacing w:val="-8"/>
              </w:rPr>
              <w:t xml:space="preserve"> </w:t>
            </w:r>
            <w:r w:rsidRPr="007242E6">
              <w:rPr>
                <w:spacing w:val="-2"/>
              </w:rPr>
              <w:t>hours</w:t>
            </w:r>
          </w:p>
        </w:tc>
      </w:tr>
    </w:tbl>
    <w:p w14:paraId="4F77ED98" w14:textId="77777777" w:rsidR="00183AB0" w:rsidRDefault="00183AB0" w:rsidP="00B50602">
      <w:pPr>
        <w:rPr>
          <w:b/>
          <w:bCs/>
        </w:rPr>
      </w:pPr>
    </w:p>
    <w:p w14:paraId="73D25D46" w14:textId="77777777" w:rsidR="002A159A" w:rsidRPr="00A107C1" w:rsidRDefault="002A159A" w:rsidP="002A159A">
      <w:pPr>
        <w:pStyle w:val="Caption"/>
      </w:pPr>
      <w:r>
        <w:t>*Not permitted for use in cattle producing milk for human consumption or industrial purposes, or in dry cows and pregnant heifers within stated days before calving (check specific details).</w:t>
      </w:r>
    </w:p>
    <w:p w14:paraId="68513818" w14:textId="77777777" w:rsidR="002A159A" w:rsidRDefault="002A159A" w:rsidP="002A159A">
      <w:pPr>
        <w:pStyle w:val="Caption"/>
        <w:numPr>
          <w:ilvl w:val="0"/>
          <w:numId w:val="36"/>
        </w:numPr>
      </w:pPr>
      <w:r>
        <w:t>= not for use in cattle producing milk for human consumption.</w:t>
      </w:r>
    </w:p>
    <w:p w14:paraId="474219E5" w14:textId="77777777" w:rsidR="004A4507" w:rsidRDefault="004A4507" w:rsidP="004A4507">
      <w:pPr>
        <w:pStyle w:val="Caption"/>
        <w:rPr>
          <w:spacing w:val="-2"/>
        </w:rPr>
      </w:pPr>
      <w:r>
        <w:t xml:space="preserve">SC = subcutaneous, LA = long </w:t>
      </w:r>
      <w:r>
        <w:rPr>
          <w:spacing w:val="-2"/>
        </w:rPr>
        <w:t>acting</w:t>
      </w:r>
    </w:p>
    <w:p w14:paraId="4DE83BAF" w14:textId="77777777" w:rsidR="004A4507" w:rsidRDefault="004A4507" w:rsidP="004A4507">
      <w:pPr>
        <w:pStyle w:val="Caption"/>
      </w:pPr>
      <w:r>
        <w:t>Check</w:t>
      </w:r>
      <w:r w:rsidRPr="00A107C1">
        <w:rPr>
          <w:spacing w:val="-8"/>
        </w:rPr>
        <w:t xml:space="preserve"> </w:t>
      </w:r>
      <w:r>
        <w:t>the</w:t>
      </w:r>
      <w:r w:rsidRPr="00A107C1">
        <w:rPr>
          <w:spacing w:val="-8"/>
        </w:rPr>
        <w:t xml:space="preserve"> </w:t>
      </w:r>
      <w:r>
        <w:t>datasheets</w:t>
      </w:r>
      <w:r w:rsidRPr="00A107C1">
        <w:rPr>
          <w:spacing w:val="-8"/>
        </w:rPr>
        <w:t xml:space="preserve"> </w:t>
      </w:r>
      <w:r>
        <w:t>of</w:t>
      </w:r>
      <w:r w:rsidRPr="00A107C1">
        <w:rPr>
          <w:spacing w:val="-8"/>
        </w:rPr>
        <w:t xml:space="preserve"> </w:t>
      </w:r>
      <w:r>
        <w:t>individual</w:t>
      </w:r>
      <w:r w:rsidRPr="00A107C1">
        <w:rPr>
          <w:spacing w:val="-8"/>
        </w:rPr>
        <w:t xml:space="preserve"> </w:t>
      </w:r>
      <w:r>
        <w:t>products for mite species activity as it does vary. Check product labels for full and final details.</w:t>
      </w:r>
    </w:p>
    <w:p w14:paraId="1EEB6303" w14:textId="77777777" w:rsidR="004A4507" w:rsidRPr="004A4507" w:rsidRDefault="004A4507" w:rsidP="004A4507"/>
    <w:p w14:paraId="20017AD7" w14:textId="77777777" w:rsidR="002A159A" w:rsidRPr="00B50602" w:rsidRDefault="002A159A" w:rsidP="00B50602">
      <w:pPr>
        <w:rPr>
          <w:b/>
          <w:bCs/>
        </w:rPr>
      </w:pPr>
    </w:p>
    <w:sectPr w:rsidR="002A159A" w:rsidRPr="00B50602" w:rsidSect="00864804">
      <w:headerReference w:type="default" r:id="rId15"/>
      <w:footerReference w:type="even" r:id="rId16"/>
      <w:footerReference w:type="default" r:id="rId17"/>
      <w:pgSz w:w="16838" w:h="11906" w:orient="landscape"/>
      <w:pgMar w:top="964" w:right="2268" w:bottom="964" w:left="204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DBA4" w14:textId="77777777" w:rsidR="004E1993" w:rsidRDefault="004E1993" w:rsidP="00F86FBC">
      <w:r>
        <w:separator/>
      </w:r>
    </w:p>
    <w:p w14:paraId="1083DDA0" w14:textId="77777777" w:rsidR="004E1993" w:rsidRDefault="004E1993"/>
  </w:endnote>
  <w:endnote w:type="continuationSeparator" w:id="0">
    <w:p w14:paraId="1E99BAD3" w14:textId="77777777" w:rsidR="004E1993" w:rsidRDefault="004E1993" w:rsidP="00F86FBC">
      <w:r>
        <w:continuationSeparator/>
      </w:r>
    </w:p>
    <w:p w14:paraId="0AA0FE5B" w14:textId="77777777" w:rsidR="004E1993" w:rsidRDefault="004E1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Ubuntu L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swiss"/>
    <w:pitch w:val="variable"/>
  </w:font>
  <w:font w:name="Helvetica Neue Medium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Content>
      <w:p w14:paraId="1D6E0DEB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18ADF7" w14:textId="77777777" w:rsidR="00F41E71" w:rsidRDefault="00F41E71" w:rsidP="00F86FBC">
    <w:pPr>
      <w:pStyle w:val="Footer"/>
    </w:pPr>
  </w:p>
  <w:p w14:paraId="27D69C0C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4236" w14:textId="2AF1ED5D" w:rsidR="00B05791" w:rsidRPr="00B05791" w:rsidRDefault="6613328E" w:rsidP="6613328E">
    <w:pPr>
      <w:pStyle w:val="Footer"/>
      <w:tabs>
        <w:tab w:val="clear" w:pos="4513"/>
        <w:tab w:val="center" w:pos="4395"/>
      </w:tabs>
      <w:rPr>
        <w:sz w:val="20"/>
      </w:rPr>
    </w:pPr>
    <w:r w:rsidRPr="6613328E">
      <w:rPr>
        <w:sz w:val="20"/>
      </w:rPr>
      <w:t xml:space="preserve">Page </w:t>
    </w:r>
    <w:r w:rsidR="00F41E71" w:rsidRPr="6613328E">
      <w:rPr>
        <w:sz w:val="20"/>
      </w:rPr>
      <w:fldChar w:fldCharType="begin"/>
    </w:r>
    <w:r w:rsidR="00F41E71" w:rsidRPr="6613328E">
      <w:rPr>
        <w:sz w:val="24"/>
        <w:szCs w:val="24"/>
      </w:rPr>
      <w:instrText xml:space="preserve"> PAGE  \* Arabic  \* MERGEFORMAT </w:instrText>
    </w:r>
    <w:r w:rsidR="00F41E71" w:rsidRPr="6613328E">
      <w:rPr>
        <w:sz w:val="24"/>
        <w:szCs w:val="24"/>
      </w:rPr>
      <w:fldChar w:fldCharType="separate"/>
    </w:r>
    <w:r w:rsidRPr="6613328E">
      <w:rPr>
        <w:sz w:val="20"/>
      </w:rPr>
      <w:t>2</w:t>
    </w:r>
    <w:r w:rsidR="00F41E71" w:rsidRPr="6613328E">
      <w:rPr>
        <w:sz w:val="20"/>
      </w:rPr>
      <w:fldChar w:fldCharType="end"/>
    </w:r>
    <w:r w:rsidRPr="6613328E">
      <w:rPr>
        <w:sz w:val="20"/>
      </w:rPr>
      <w:t xml:space="preserve"> of </w:t>
    </w:r>
    <w:r w:rsidR="00F41E71" w:rsidRPr="6613328E">
      <w:rPr>
        <w:sz w:val="20"/>
      </w:rPr>
      <w:fldChar w:fldCharType="begin"/>
    </w:r>
    <w:r w:rsidR="00F41E71" w:rsidRPr="6613328E">
      <w:rPr>
        <w:sz w:val="24"/>
        <w:szCs w:val="24"/>
      </w:rPr>
      <w:instrText xml:space="preserve"> NUMPAGES  \* Arabic  \* MERGEFORMAT </w:instrText>
    </w:r>
    <w:r w:rsidR="00F41E71" w:rsidRPr="6613328E">
      <w:rPr>
        <w:sz w:val="24"/>
        <w:szCs w:val="24"/>
      </w:rPr>
      <w:fldChar w:fldCharType="separate"/>
    </w:r>
    <w:r w:rsidRPr="6613328E">
      <w:rPr>
        <w:sz w:val="20"/>
      </w:rPr>
      <w:t>2</w:t>
    </w:r>
    <w:r w:rsidR="00F41E71" w:rsidRPr="6613328E">
      <w:rPr>
        <w:sz w:val="20"/>
      </w:rPr>
      <w:fldChar w:fldCharType="end"/>
    </w:r>
    <w:r w:rsidRPr="6613328E">
      <w:rPr>
        <w:sz w:val="20"/>
      </w:rPr>
      <w:t xml:space="preserve"> </w:t>
    </w:r>
    <w:r w:rsidR="00F41E71">
      <w:tab/>
    </w:r>
    <w:r w:rsidRPr="6613328E">
      <w:rPr>
        <w:rFonts w:ascii="Symbol" w:eastAsia="Symbol" w:hAnsi="Symbol" w:cs="Symbol"/>
        <w:sz w:val="20"/>
      </w:rPr>
      <w:t>ã</w:t>
    </w:r>
    <w:r w:rsidRPr="6613328E">
      <w:rPr>
        <w:sz w:val="20"/>
      </w:rPr>
      <w:t xml:space="preserve"> Agriculture and Horticulture Development Board </w:t>
    </w:r>
    <w:r w:rsidR="00F41E71" w:rsidRPr="6613328E">
      <w:rPr>
        <w:sz w:val="24"/>
        <w:szCs w:val="24"/>
      </w:rPr>
      <w:fldChar w:fldCharType="begin"/>
    </w:r>
    <w:r w:rsidR="00F41E71" w:rsidRPr="6613328E">
      <w:rPr>
        <w:sz w:val="24"/>
        <w:szCs w:val="24"/>
      </w:rPr>
      <w:instrText xml:space="preserve"> DATE \@ "yyyy" \* MERGEFORMAT </w:instrText>
    </w:r>
    <w:r w:rsidR="00F41E71" w:rsidRPr="6613328E">
      <w:rPr>
        <w:sz w:val="24"/>
        <w:szCs w:val="24"/>
      </w:rPr>
      <w:fldChar w:fldCharType="separate"/>
    </w:r>
    <w:r w:rsidR="00F90398" w:rsidRPr="00F90398">
      <w:rPr>
        <w:noProof/>
        <w:sz w:val="20"/>
      </w:rPr>
      <w:t>2026</w:t>
    </w:r>
    <w:r w:rsidR="00F41E71" w:rsidRPr="6613328E">
      <w:rPr>
        <w:sz w:val="24"/>
        <w:szCs w:val="24"/>
      </w:rPr>
      <w:fldChar w:fldCharType="end"/>
    </w:r>
    <w:r w:rsidRPr="6613328E">
      <w:rPr>
        <w:sz w:val="20"/>
      </w:rPr>
      <w:t>. All rights reserved.</w:t>
    </w:r>
  </w:p>
  <w:p w14:paraId="1ECFF4C0" w14:textId="77777777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2AED2924" w14:textId="77777777" w:rsidR="00F2259C" w:rsidRDefault="00F2259C" w:rsidP="00F86FBC">
    <w:pPr>
      <w:pStyle w:val="Footer"/>
    </w:pPr>
  </w:p>
  <w:p w14:paraId="6750172D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5219" w14:textId="77777777" w:rsidR="004E1993" w:rsidRDefault="004E1993" w:rsidP="00F86FBC">
      <w:r>
        <w:separator/>
      </w:r>
    </w:p>
    <w:p w14:paraId="0BA8786E" w14:textId="77777777" w:rsidR="004E1993" w:rsidRDefault="004E1993"/>
  </w:footnote>
  <w:footnote w:type="continuationSeparator" w:id="0">
    <w:p w14:paraId="59172ACA" w14:textId="77777777" w:rsidR="004E1993" w:rsidRDefault="004E1993" w:rsidP="00F86FBC">
      <w:r>
        <w:continuationSeparator/>
      </w:r>
    </w:p>
    <w:p w14:paraId="68D17467" w14:textId="77777777" w:rsidR="004E1993" w:rsidRDefault="004E1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1346" w14:textId="77777777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09247F8" wp14:editId="66DFE09D">
          <wp:simplePos x="0" y="0"/>
          <wp:positionH relativeFrom="column">
            <wp:posOffset>5051002</wp:posOffset>
          </wp:positionH>
          <wp:positionV relativeFrom="paragraph">
            <wp:posOffset>9525</wp:posOffset>
          </wp:positionV>
          <wp:extent cx="1259840" cy="546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127B7" w14:textId="77777777" w:rsidR="005D76FD" w:rsidRDefault="005D76FD" w:rsidP="00F86FBC">
    <w:pPr>
      <w:pStyle w:val="Header"/>
    </w:pPr>
  </w:p>
  <w:p w14:paraId="5C4D75AA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3pt;height:203.65pt;visibility:visible;mso-wrap-style:square" o:bullet="t">
        <v:imagedata r:id="rId1" o:title=""/>
      </v:shape>
    </w:pict>
  </w:numPicBullet>
  <w:numPicBullet w:numPicBulletId="1">
    <w:pict>
      <v:shape id="Image 66" o:spid="_x0000_i1026" type="#_x0000_t75" style="width:11.25pt;height:11.25pt;visibility:visible;mso-wrap-style:square" o:bullet="t">
        <v:imagedata r:id="rId2" o:title=""/>
        <o:lock v:ext="edit" aspectratio="f"/>
      </v:shape>
    </w:pict>
  </w:numPicBullet>
  <w:numPicBullet w:numPicBulletId="2">
    <w:pict>
      <v:shape id="Image 64" o:spid="_x0000_i1027" type="#_x0000_t75" style="width:11.8pt;height:11.8pt;visibility:visible;mso-wrap-style:square" o:bullet="t">
        <v:imagedata r:id="rId3" o:title=""/>
        <o:lock v:ext="edit" aspectratio="f"/>
      </v:shape>
    </w:pict>
  </w:numPicBullet>
  <w:numPicBullet w:numPicBulletId="3">
    <w:pict>
      <v:shape id="Image 72" o:spid="_x0000_i1028" type="#_x0000_t75" style="width:11.25pt;height:11.25pt;visibility:visible;mso-wrap-style:square" o:bullet="t">
        <v:imagedata r:id="rId4" o:title=""/>
        <o:lock v:ext="edit" aspectratio="f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C1B27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E4052D2"/>
    <w:multiLevelType w:val="hybridMultilevel"/>
    <w:tmpl w:val="11F0AA6A"/>
    <w:lvl w:ilvl="0" w:tplc="3DDA4962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40A6D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82CE6D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9DA9B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1CF02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64A143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B789A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F032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AAFE4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FD6A29"/>
    <w:multiLevelType w:val="hybridMultilevel"/>
    <w:tmpl w:val="DE783530"/>
    <w:lvl w:ilvl="0" w:tplc="26168C5A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1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E0409"/>
    <w:multiLevelType w:val="hybridMultilevel"/>
    <w:tmpl w:val="1492773C"/>
    <w:lvl w:ilvl="0" w:tplc="D5C45158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9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30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E5688A"/>
    <w:multiLevelType w:val="hybridMultilevel"/>
    <w:tmpl w:val="69A8AD08"/>
    <w:lvl w:ilvl="0" w:tplc="9E1AC7C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EE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8868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7E7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3AC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826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D06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8AF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ECB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5"/>
  </w:num>
  <w:num w:numId="2" w16cid:durableId="440146533">
    <w:abstractNumId w:val="0"/>
  </w:num>
  <w:num w:numId="3" w16cid:durableId="2051806794">
    <w:abstractNumId w:val="18"/>
  </w:num>
  <w:num w:numId="4" w16cid:durableId="1476675530">
    <w:abstractNumId w:val="30"/>
  </w:num>
  <w:num w:numId="5" w16cid:durableId="1114057574">
    <w:abstractNumId w:val="32"/>
  </w:num>
  <w:num w:numId="6" w16cid:durableId="1979526830">
    <w:abstractNumId w:val="22"/>
  </w:num>
  <w:num w:numId="7" w16cid:durableId="686911828">
    <w:abstractNumId w:val="21"/>
  </w:num>
  <w:num w:numId="8" w16cid:durableId="1088189810">
    <w:abstractNumId w:val="16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6"/>
  </w:num>
  <w:num w:numId="22" w16cid:durableId="669450329">
    <w:abstractNumId w:val="24"/>
  </w:num>
  <w:num w:numId="23" w16cid:durableId="1919287998">
    <w:abstractNumId w:val="28"/>
  </w:num>
  <w:num w:numId="24" w16cid:durableId="2006857881">
    <w:abstractNumId w:val="19"/>
  </w:num>
  <w:num w:numId="25" w16cid:durableId="1574075096">
    <w:abstractNumId w:val="20"/>
  </w:num>
  <w:num w:numId="26" w16cid:durableId="264920688">
    <w:abstractNumId w:val="14"/>
  </w:num>
  <w:num w:numId="27" w16cid:durableId="1996297387">
    <w:abstractNumId w:val="27"/>
  </w:num>
  <w:num w:numId="28" w16cid:durableId="495390249">
    <w:abstractNumId w:val="23"/>
  </w:num>
  <w:num w:numId="29" w16cid:durableId="759790617">
    <w:abstractNumId w:val="19"/>
    <w:lvlOverride w:ilvl="0">
      <w:startOverride w:val="1"/>
    </w:lvlOverride>
  </w:num>
  <w:num w:numId="30" w16cid:durableId="1368289204">
    <w:abstractNumId w:val="31"/>
  </w:num>
  <w:num w:numId="31" w16cid:durableId="756832289">
    <w:abstractNumId w:val="13"/>
  </w:num>
  <w:num w:numId="32" w16cid:durableId="2110000414">
    <w:abstractNumId w:val="34"/>
  </w:num>
  <w:num w:numId="33" w16cid:durableId="1933931263">
    <w:abstractNumId w:val="15"/>
  </w:num>
  <w:num w:numId="34" w16cid:durableId="1722896190">
    <w:abstractNumId w:val="29"/>
  </w:num>
  <w:num w:numId="35" w16cid:durableId="474107609">
    <w:abstractNumId w:val="17"/>
  </w:num>
  <w:num w:numId="36" w16cid:durableId="28438739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M8TnsICWMFWfDRkDdU1Faqze8BeuIYa5YUscF9HpWItPOUzDlMbzqOFUNhCHWXwIm1UbMUr6zUCYyalrz5Elg==" w:salt="zbt8FVyt6qTSVG0QIuT5p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04"/>
    <w:rsid w:val="00005C32"/>
    <w:rsid w:val="000073E2"/>
    <w:rsid w:val="0000762A"/>
    <w:rsid w:val="00010023"/>
    <w:rsid w:val="000603D9"/>
    <w:rsid w:val="00060BAD"/>
    <w:rsid w:val="0006243B"/>
    <w:rsid w:val="000652BD"/>
    <w:rsid w:val="0008594E"/>
    <w:rsid w:val="000B5B6B"/>
    <w:rsid w:val="000C0E78"/>
    <w:rsid w:val="000C0EAA"/>
    <w:rsid w:val="000C5AD0"/>
    <w:rsid w:val="000C6DA1"/>
    <w:rsid w:val="000E0CC6"/>
    <w:rsid w:val="000E34C0"/>
    <w:rsid w:val="00100AC0"/>
    <w:rsid w:val="00114C48"/>
    <w:rsid w:val="00121ADF"/>
    <w:rsid w:val="00123796"/>
    <w:rsid w:val="001276F4"/>
    <w:rsid w:val="00132CC2"/>
    <w:rsid w:val="00136CA7"/>
    <w:rsid w:val="0015453B"/>
    <w:rsid w:val="00162F15"/>
    <w:rsid w:val="00164680"/>
    <w:rsid w:val="0017068D"/>
    <w:rsid w:val="001777A4"/>
    <w:rsid w:val="00183AB0"/>
    <w:rsid w:val="001924A6"/>
    <w:rsid w:val="001A77E4"/>
    <w:rsid w:val="001A7B17"/>
    <w:rsid w:val="001B22CB"/>
    <w:rsid w:val="001E675E"/>
    <w:rsid w:val="00204B44"/>
    <w:rsid w:val="00211E92"/>
    <w:rsid w:val="00213709"/>
    <w:rsid w:val="00226D7C"/>
    <w:rsid w:val="00233DA5"/>
    <w:rsid w:val="002341E1"/>
    <w:rsid w:val="00243D9B"/>
    <w:rsid w:val="00245269"/>
    <w:rsid w:val="00257BDB"/>
    <w:rsid w:val="002639BB"/>
    <w:rsid w:val="00263DD9"/>
    <w:rsid w:val="00264A1D"/>
    <w:rsid w:val="0027056A"/>
    <w:rsid w:val="00271B49"/>
    <w:rsid w:val="00271FAB"/>
    <w:rsid w:val="00280E63"/>
    <w:rsid w:val="00284707"/>
    <w:rsid w:val="00295C29"/>
    <w:rsid w:val="002A159A"/>
    <w:rsid w:val="002A3CB4"/>
    <w:rsid w:val="002B03AF"/>
    <w:rsid w:val="002B53AC"/>
    <w:rsid w:val="002B708D"/>
    <w:rsid w:val="002D1274"/>
    <w:rsid w:val="002D17D3"/>
    <w:rsid w:val="002E132D"/>
    <w:rsid w:val="002E4B61"/>
    <w:rsid w:val="002F4740"/>
    <w:rsid w:val="002F559A"/>
    <w:rsid w:val="002F64F8"/>
    <w:rsid w:val="003016D2"/>
    <w:rsid w:val="00335EAB"/>
    <w:rsid w:val="00337D0D"/>
    <w:rsid w:val="0035023E"/>
    <w:rsid w:val="00353854"/>
    <w:rsid w:val="00371A1C"/>
    <w:rsid w:val="00380A1B"/>
    <w:rsid w:val="00391132"/>
    <w:rsid w:val="003946C5"/>
    <w:rsid w:val="00397D3C"/>
    <w:rsid w:val="003D0E26"/>
    <w:rsid w:val="003D0E4F"/>
    <w:rsid w:val="003D10DF"/>
    <w:rsid w:val="00413C84"/>
    <w:rsid w:val="00421214"/>
    <w:rsid w:val="00426604"/>
    <w:rsid w:val="00437579"/>
    <w:rsid w:val="004441FD"/>
    <w:rsid w:val="004556F2"/>
    <w:rsid w:val="00460A64"/>
    <w:rsid w:val="00467747"/>
    <w:rsid w:val="00470C05"/>
    <w:rsid w:val="0048747A"/>
    <w:rsid w:val="004A4507"/>
    <w:rsid w:val="004C0E9A"/>
    <w:rsid w:val="004D5544"/>
    <w:rsid w:val="004E1993"/>
    <w:rsid w:val="004F2A87"/>
    <w:rsid w:val="004F44A9"/>
    <w:rsid w:val="00502D75"/>
    <w:rsid w:val="00516BA7"/>
    <w:rsid w:val="0052718A"/>
    <w:rsid w:val="00527301"/>
    <w:rsid w:val="005323C8"/>
    <w:rsid w:val="00534A9E"/>
    <w:rsid w:val="00544050"/>
    <w:rsid w:val="00546BC3"/>
    <w:rsid w:val="00576BFE"/>
    <w:rsid w:val="005873B4"/>
    <w:rsid w:val="00587400"/>
    <w:rsid w:val="005C0E73"/>
    <w:rsid w:val="005D6F6B"/>
    <w:rsid w:val="005D76FD"/>
    <w:rsid w:val="005E7CFF"/>
    <w:rsid w:val="005F5A75"/>
    <w:rsid w:val="00611317"/>
    <w:rsid w:val="006247B7"/>
    <w:rsid w:val="00625DDC"/>
    <w:rsid w:val="00630C46"/>
    <w:rsid w:val="00632A67"/>
    <w:rsid w:val="00640ED6"/>
    <w:rsid w:val="006803BA"/>
    <w:rsid w:val="00683160"/>
    <w:rsid w:val="00686074"/>
    <w:rsid w:val="00687A70"/>
    <w:rsid w:val="006A4280"/>
    <w:rsid w:val="006A57A2"/>
    <w:rsid w:val="006C3DFC"/>
    <w:rsid w:val="006E097B"/>
    <w:rsid w:val="006E46BF"/>
    <w:rsid w:val="006E51EB"/>
    <w:rsid w:val="006F0812"/>
    <w:rsid w:val="00705F7A"/>
    <w:rsid w:val="00725D0B"/>
    <w:rsid w:val="00731F40"/>
    <w:rsid w:val="00737BF7"/>
    <w:rsid w:val="00740B5A"/>
    <w:rsid w:val="00753979"/>
    <w:rsid w:val="00773A07"/>
    <w:rsid w:val="00783013"/>
    <w:rsid w:val="007A3454"/>
    <w:rsid w:val="007B0F62"/>
    <w:rsid w:val="007C3170"/>
    <w:rsid w:val="007E51BB"/>
    <w:rsid w:val="007F230D"/>
    <w:rsid w:val="00800A52"/>
    <w:rsid w:val="0082080F"/>
    <w:rsid w:val="00820EC5"/>
    <w:rsid w:val="008270F4"/>
    <w:rsid w:val="0083209F"/>
    <w:rsid w:val="00842216"/>
    <w:rsid w:val="00854E1C"/>
    <w:rsid w:val="008550BC"/>
    <w:rsid w:val="008552E0"/>
    <w:rsid w:val="00864804"/>
    <w:rsid w:val="00864C3E"/>
    <w:rsid w:val="00876A04"/>
    <w:rsid w:val="0089180B"/>
    <w:rsid w:val="00894803"/>
    <w:rsid w:val="00896AB5"/>
    <w:rsid w:val="008B2A08"/>
    <w:rsid w:val="008B56E8"/>
    <w:rsid w:val="008C7FD4"/>
    <w:rsid w:val="008D3AC1"/>
    <w:rsid w:val="008D42FD"/>
    <w:rsid w:val="008D6F80"/>
    <w:rsid w:val="008E513C"/>
    <w:rsid w:val="00904785"/>
    <w:rsid w:val="009260A8"/>
    <w:rsid w:val="00926D5E"/>
    <w:rsid w:val="00932A32"/>
    <w:rsid w:val="00933190"/>
    <w:rsid w:val="0095095F"/>
    <w:rsid w:val="00954387"/>
    <w:rsid w:val="00955D45"/>
    <w:rsid w:val="009816EB"/>
    <w:rsid w:val="009818CE"/>
    <w:rsid w:val="00984BF1"/>
    <w:rsid w:val="009A2990"/>
    <w:rsid w:val="009C12B8"/>
    <w:rsid w:val="009C31AB"/>
    <w:rsid w:val="009C7FEC"/>
    <w:rsid w:val="009D6691"/>
    <w:rsid w:val="009E755D"/>
    <w:rsid w:val="00A107C1"/>
    <w:rsid w:val="00A217A0"/>
    <w:rsid w:val="00A37BFE"/>
    <w:rsid w:val="00A40A3D"/>
    <w:rsid w:val="00A42E0D"/>
    <w:rsid w:val="00A56646"/>
    <w:rsid w:val="00A63591"/>
    <w:rsid w:val="00A72177"/>
    <w:rsid w:val="00A73699"/>
    <w:rsid w:val="00AB2A06"/>
    <w:rsid w:val="00AD4DEA"/>
    <w:rsid w:val="00AE2062"/>
    <w:rsid w:val="00AE388B"/>
    <w:rsid w:val="00AE499B"/>
    <w:rsid w:val="00B008EB"/>
    <w:rsid w:val="00B00C84"/>
    <w:rsid w:val="00B05791"/>
    <w:rsid w:val="00B1575C"/>
    <w:rsid w:val="00B20325"/>
    <w:rsid w:val="00B27019"/>
    <w:rsid w:val="00B27316"/>
    <w:rsid w:val="00B31E1F"/>
    <w:rsid w:val="00B360F6"/>
    <w:rsid w:val="00B50602"/>
    <w:rsid w:val="00B52380"/>
    <w:rsid w:val="00B533D0"/>
    <w:rsid w:val="00B539D5"/>
    <w:rsid w:val="00B64E15"/>
    <w:rsid w:val="00B7599C"/>
    <w:rsid w:val="00B83C96"/>
    <w:rsid w:val="00B844C8"/>
    <w:rsid w:val="00BA078F"/>
    <w:rsid w:val="00BA697E"/>
    <w:rsid w:val="00BB51D6"/>
    <w:rsid w:val="00BC23D2"/>
    <w:rsid w:val="00BD2E1A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501FC"/>
    <w:rsid w:val="00C60438"/>
    <w:rsid w:val="00C637AB"/>
    <w:rsid w:val="00C66840"/>
    <w:rsid w:val="00C70315"/>
    <w:rsid w:val="00C9237F"/>
    <w:rsid w:val="00C93514"/>
    <w:rsid w:val="00C97F90"/>
    <w:rsid w:val="00CC1E0C"/>
    <w:rsid w:val="00CC2858"/>
    <w:rsid w:val="00CC57CB"/>
    <w:rsid w:val="00CD18BF"/>
    <w:rsid w:val="00CD566B"/>
    <w:rsid w:val="00CE14FD"/>
    <w:rsid w:val="00CE697C"/>
    <w:rsid w:val="00CE6A48"/>
    <w:rsid w:val="00CF470A"/>
    <w:rsid w:val="00D00198"/>
    <w:rsid w:val="00D008FE"/>
    <w:rsid w:val="00D06B06"/>
    <w:rsid w:val="00D10A73"/>
    <w:rsid w:val="00D2272E"/>
    <w:rsid w:val="00D22A40"/>
    <w:rsid w:val="00D30757"/>
    <w:rsid w:val="00D37F7C"/>
    <w:rsid w:val="00D54B15"/>
    <w:rsid w:val="00D57709"/>
    <w:rsid w:val="00D8334A"/>
    <w:rsid w:val="00D8638C"/>
    <w:rsid w:val="00D90A95"/>
    <w:rsid w:val="00DA6ACF"/>
    <w:rsid w:val="00DB2D05"/>
    <w:rsid w:val="00DC1ABF"/>
    <w:rsid w:val="00DD16C6"/>
    <w:rsid w:val="00DD39E2"/>
    <w:rsid w:val="00DF7ADC"/>
    <w:rsid w:val="00E16993"/>
    <w:rsid w:val="00E40DB7"/>
    <w:rsid w:val="00E4578E"/>
    <w:rsid w:val="00E511D0"/>
    <w:rsid w:val="00E549BE"/>
    <w:rsid w:val="00E5543B"/>
    <w:rsid w:val="00E62483"/>
    <w:rsid w:val="00E83E71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51EC"/>
    <w:rsid w:val="00F2259C"/>
    <w:rsid w:val="00F31664"/>
    <w:rsid w:val="00F41D79"/>
    <w:rsid w:val="00F41E71"/>
    <w:rsid w:val="00F52587"/>
    <w:rsid w:val="00F622F6"/>
    <w:rsid w:val="00F62404"/>
    <w:rsid w:val="00F86FBC"/>
    <w:rsid w:val="00F90398"/>
    <w:rsid w:val="00FA051F"/>
    <w:rsid w:val="00FA1F61"/>
    <w:rsid w:val="00FA4019"/>
    <w:rsid w:val="00FA48C7"/>
    <w:rsid w:val="00FA7E00"/>
    <w:rsid w:val="00FD217B"/>
    <w:rsid w:val="00FD2C9D"/>
    <w:rsid w:val="00FD616B"/>
    <w:rsid w:val="00FE320C"/>
    <w:rsid w:val="00FF0BED"/>
    <w:rsid w:val="00FF3BFF"/>
    <w:rsid w:val="6613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4DFF1"/>
  <w15:chartTrackingRefBased/>
  <w15:docId w15:val="{491633DD-3548-483E-97F6-77F8628C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7D3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EC5325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864804"/>
    <w:pPr>
      <w:widowControl w:val="0"/>
      <w:autoSpaceDE w:val="0"/>
      <w:autoSpaceDN w:val="0"/>
      <w:spacing w:before="49" w:after="0"/>
      <w:jc w:val="center"/>
    </w:pPr>
    <w:rPr>
      <w:rFonts w:ascii="Helvetica Neue" w:eastAsia="Helvetica Neue" w:hAnsi="Helvetica Neue" w:cs="Helvetica Neue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hdbonline.sharepoint.com/sites/BrandGuide/OfficeTemplates/AHDB%20General%20template.dotx" TargetMode="External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D4F6106A9BA4BA4E1890FC88ED504" ma:contentTypeVersion="3" ma:contentTypeDescription="Create a new document." ma:contentTypeScope="" ma:versionID="73fc3e6088c866e948cd6441ca8803d1">
  <xsd:schema xmlns:xsd="http://www.w3.org/2001/XMLSchema" xmlns:xs="http://www.w3.org/2001/XMLSchema" xmlns:p="http://schemas.microsoft.com/office/2006/metadata/properties" xmlns:ns2="17d58d3a-bfaa-4841-9c00-a9ab77d7356c" targetNamespace="http://schemas.microsoft.com/office/2006/metadata/properties" ma:root="true" ma:fieldsID="e45a3aac9a36b85e1b8b760480a6b2e3" ns2:_="">
    <xsd:import namespace="17d58d3a-bfaa-4841-9c00-a9ab77d73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58d3a-bfaa-4841-9c00-a9ab77d73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E09E5-0A11-4773-B4FD-3780D0591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58d3a-bfaa-4841-9c00-a9ab77d73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BC539A-E992-4182-81AC-5AE85B8CF2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12ce54b-3d3d-4346-95ef-ff13ca5dd47d}" enabled="0" method="" siteId="{a12ce54b-3d3d-4346-95ef-ff13ca5dd4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AHDB%20General%20template</Template>
  <TotalTime>72</TotalTime>
  <Pages>8</Pages>
  <Words>1847</Words>
  <Characters>8168</Characters>
  <Application>Microsoft Office Word</Application>
  <DocSecurity>8</DocSecurity>
  <Lines>1633</Lines>
  <Paragraphs>1430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endoparasiticides and ectoparasiticides</dc:title>
  <dc:subject/>
  <dc:creator>Emily Braggins</dc:creator>
  <cp:keywords/>
  <dc:description/>
  <cp:lastModifiedBy>Emily Braggins</cp:lastModifiedBy>
  <cp:revision>42</cp:revision>
  <cp:lastPrinted>2023-07-12T13:55:00Z</cp:lastPrinted>
  <dcterms:created xsi:type="dcterms:W3CDTF">2026-03-16T10:56:00Z</dcterms:created>
  <dcterms:modified xsi:type="dcterms:W3CDTF">2026-03-17T08:46:00Z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0x010100463D4F6106A9BA4BA4E1890FC88ED504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  <property fmtid="{D5CDD505-2E9C-101B-9397-08002B2CF9AE}" pid="16" name="docLang">
    <vt:lpwstr>en</vt:lpwstr>
  </property>
</Properties>
</file>