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3A7E" w14:textId="60184734" w:rsidR="000B5B6B" w:rsidRDefault="000D22F4" w:rsidP="0000762A">
      <w:pPr>
        <w:pStyle w:val="Heading1"/>
      </w:pPr>
      <w:r>
        <w:t>Sheep</w:t>
      </w:r>
      <w:r>
        <w:rPr>
          <w:spacing w:val="-2"/>
        </w:rPr>
        <w:t xml:space="preserve"> </w:t>
      </w:r>
      <w:r>
        <w:t>parasite</w:t>
      </w:r>
      <w:r>
        <w:rPr>
          <w:spacing w:val="-2"/>
        </w:rPr>
        <w:t xml:space="preserve"> </w:t>
      </w:r>
      <w:r>
        <w:t>control:</w:t>
      </w:r>
      <w:r>
        <w:rPr>
          <w:spacing w:val="-2"/>
        </w:rPr>
        <w:t xml:space="preserve"> </w:t>
      </w:r>
      <w:r>
        <w:t>endoparasiticides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ectoparasiticides</w:t>
      </w:r>
    </w:p>
    <w:p w14:paraId="6214CFC9" w14:textId="6F6BE565" w:rsidR="000B5B6B" w:rsidRDefault="000B5B6B" w:rsidP="000B5B6B">
      <w:pPr>
        <w:rPr>
          <w:b/>
          <w:bCs/>
        </w:rPr>
      </w:pPr>
      <w:r w:rsidRPr="00854E1C">
        <w:rPr>
          <w:b/>
          <w:bCs/>
        </w:rPr>
        <w:t xml:space="preserve">Table 1. </w:t>
      </w:r>
      <w:r w:rsidR="00864804" w:rsidRPr="00864804">
        <w:rPr>
          <w:b/>
          <w:bCs/>
        </w:rPr>
        <w:t>Group 1: Benzimidazoles (BZ) (White)</w:t>
      </w:r>
    </w:p>
    <w:tbl>
      <w:tblPr>
        <w:tblW w:w="14188" w:type="dxa"/>
        <w:tblInd w:w="15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8"/>
        <w:gridCol w:w="992"/>
        <w:gridCol w:w="1417"/>
        <w:gridCol w:w="1276"/>
        <w:gridCol w:w="1191"/>
        <w:gridCol w:w="935"/>
        <w:gridCol w:w="1278"/>
        <w:gridCol w:w="1270"/>
        <w:gridCol w:w="793"/>
        <w:gridCol w:w="796"/>
        <w:gridCol w:w="825"/>
        <w:gridCol w:w="992"/>
        <w:gridCol w:w="1025"/>
      </w:tblGrid>
      <w:tr w:rsidR="00F512F2" w14:paraId="0E565FF6" w14:textId="77777777" w:rsidTr="00F512F2">
        <w:trPr>
          <w:trHeight w:val="292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03A8CBD2" w14:textId="77777777" w:rsidR="00F512F2" w:rsidRDefault="00F512F2" w:rsidP="00ED25D1">
            <w:pPr>
              <w:pStyle w:val="Tableheading"/>
            </w:pPr>
            <w:r>
              <w:rPr>
                <w:color w:val="FFFFFF"/>
                <w:spacing w:val="-2"/>
              </w:rPr>
              <w:t>Product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77FEB567" w14:textId="77777777" w:rsidR="00F512F2" w:rsidRDefault="00F512F2" w:rsidP="00ED25D1">
            <w:pPr>
              <w:pStyle w:val="Tableheading"/>
            </w:pPr>
            <w:r>
              <w:rPr>
                <w:color w:val="FFFFFF"/>
                <w:spacing w:val="-5"/>
              </w:rPr>
              <w:t>Use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01822409" w14:textId="77777777" w:rsidR="00F512F2" w:rsidRDefault="00F512F2" w:rsidP="00ED25D1">
            <w:pPr>
              <w:pStyle w:val="Tableheading"/>
            </w:pPr>
            <w:r>
              <w:rPr>
                <w:color w:val="FFFFFF"/>
                <w:spacing w:val="-2"/>
              </w:rPr>
              <w:t>Company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78AD2B3B" w14:textId="77777777" w:rsidR="00F512F2" w:rsidRDefault="00F512F2" w:rsidP="00F512F2">
            <w:pPr>
              <w:pStyle w:val="Tableheading"/>
            </w:pPr>
            <w:r>
              <w:rPr>
                <w:color w:val="FFFFFF"/>
                <w:spacing w:val="-2"/>
              </w:rPr>
              <w:t>Chemical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6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26607EF5" w14:textId="77777777" w:rsidR="00F512F2" w:rsidRDefault="00F512F2" w:rsidP="00F512F2">
            <w:pPr>
              <w:pStyle w:val="Tableheading"/>
            </w:pPr>
            <w:r>
              <w:rPr>
                <w:color w:val="FFFFFF"/>
              </w:rPr>
              <w:t>Parasites</w:t>
            </w:r>
            <w:r>
              <w:rPr>
                <w:color w:val="FFFFFF"/>
                <w:spacing w:val="-2"/>
              </w:rPr>
              <w:t xml:space="preserve"> controlled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5EF33A12" w14:textId="77777777" w:rsidR="00F512F2" w:rsidRDefault="00F512F2" w:rsidP="00F512F2">
            <w:pPr>
              <w:pStyle w:val="Tableheading"/>
            </w:pPr>
            <w:r>
              <w:rPr>
                <w:color w:val="FFFFFF"/>
                <w:spacing w:val="-4"/>
              </w:rPr>
              <w:t>Trace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2"/>
              </w:rPr>
              <w:t>elements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34079FCE" w14:textId="77777777" w:rsidR="00F512F2" w:rsidRDefault="00F512F2" w:rsidP="00F512F2">
            <w:pPr>
              <w:pStyle w:val="Tableheading"/>
            </w:pPr>
            <w:r>
              <w:rPr>
                <w:color w:val="FFFFFF"/>
                <w:spacing w:val="-2"/>
              </w:rPr>
              <w:t>Withdrawal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 xml:space="preserve">period </w:t>
            </w:r>
            <w:r>
              <w:rPr>
                <w:color w:val="FFFFFF"/>
                <w:spacing w:val="-2"/>
              </w:rPr>
              <w:t>(meat)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238A5E74" w14:textId="77777777" w:rsidR="00F512F2" w:rsidRDefault="00F512F2" w:rsidP="00F512F2">
            <w:pPr>
              <w:pStyle w:val="Tableheading"/>
            </w:pPr>
            <w:r>
              <w:rPr>
                <w:color w:val="FFFFFF"/>
                <w:spacing w:val="-2"/>
              </w:rPr>
              <w:t>Withdrawal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 xml:space="preserve">period </w:t>
            </w:r>
            <w:r>
              <w:rPr>
                <w:color w:val="FFFFFF"/>
                <w:spacing w:val="-2"/>
              </w:rPr>
              <w:t>(milk)</w:t>
            </w:r>
          </w:p>
        </w:tc>
      </w:tr>
      <w:tr w:rsidR="00F512F2" w14:paraId="4EEA8862" w14:textId="77777777" w:rsidTr="00F512F2">
        <w:trPr>
          <w:trHeight w:val="287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22AC0F59" w14:textId="77777777" w:rsidR="00F512F2" w:rsidRDefault="00F512F2" w:rsidP="000513D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3DD59EE7" w14:textId="77777777" w:rsidR="00F512F2" w:rsidRDefault="00F512F2" w:rsidP="000513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473DC807" w14:textId="77777777" w:rsidR="00F512F2" w:rsidRDefault="00F512F2" w:rsidP="000513D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282F92A8" w14:textId="77777777" w:rsidR="00F512F2" w:rsidRDefault="00F512F2" w:rsidP="000513DE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4419EFE7" w14:textId="77777777" w:rsidR="00F512F2" w:rsidRPr="00F512F2" w:rsidRDefault="00F512F2" w:rsidP="00F512F2">
            <w:pPr>
              <w:pStyle w:val="Tableheading"/>
              <w:rPr>
                <w:color w:val="FFFFFF" w:themeColor="background1"/>
              </w:rPr>
            </w:pPr>
            <w:r w:rsidRPr="00F512F2">
              <w:rPr>
                <w:color w:val="FFFFFF" w:themeColor="background1"/>
              </w:rPr>
              <w:t>Roundworm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32154597" w14:textId="77777777" w:rsidR="00F512F2" w:rsidRPr="00F512F2" w:rsidRDefault="00F512F2" w:rsidP="00F512F2">
            <w:pPr>
              <w:pStyle w:val="Tableheading"/>
              <w:rPr>
                <w:color w:val="FFFFFF" w:themeColor="background1"/>
              </w:rPr>
            </w:pPr>
            <w:r w:rsidRPr="00F512F2">
              <w:rPr>
                <w:color w:val="FFFFFF" w:themeColor="background1"/>
              </w:rPr>
              <w:t>Lungworm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751B6F12" w14:textId="77777777" w:rsidR="00F512F2" w:rsidRPr="00F512F2" w:rsidRDefault="00F512F2" w:rsidP="00F512F2">
            <w:pPr>
              <w:pStyle w:val="Tableheading"/>
              <w:rPr>
                <w:color w:val="FFFFFF" w:themeColor="background1"/>
              </w:rPr>
            </w:pPr>
            <w:r w:rsidRPr="00F512F2">
              <w:rPr>
                <w:color w:val="FFFFFF" w:themeColor="background1"/>
              </w:rPr>
              <w:t>Tapeworm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3880EEBD" w14:textId="77777777" w:rsidR="00F512F2" w:rsidRPr="00F512F2" w:rsidRDefault="00F512F2" w:rsidP="00F512F2">
            <w:pPr>
              <w:pStyle w:val="Tableheading"/>
              <w:rPr>
                <w:color w:val="FFFFFF" w:themeColor="background1"/>
              </w:rPr>
            </w:pPr>
            <w:r w:rsidRPr="00F512F2">
              <w:rPr>
                <w:color w:val="FFFFFF" w:themeColor="background1"/>
              </w:rPr>
              <w:t>Liver fluke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4553A366" w14:textId="77777777" w:rsidR="00F512F2" w:rsidRPr="00F512F2" w:rsidRDefault="00F512F2" w:rsidP="00F512F2">
            <w:pPr>
              <w:pStyle w:val="Tableheading"/>
              <w:rPr>
                <w:color w:val="FFFFFF" w:themeColor="background1"/>
              </w:rPr>
            </w:pPr>
            <w:r w:rsidRPr="00F512F2">
              <w:rPr>
                <w:color w:val="FFFFFF" w:themeColor="background1"/>
              </w:rPr>
              <w:t xml:space="preserve">Nasal </w:t>
            </w:r>
            <w:r w:rsidRPr="00F512F2">
              <w:rPr>
                <w:color w:val="FFFFFF" w:themeColor="background1"/>
                <w:spacing w:val="-4"/>
              </w:rPr>
              <w:t>bots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34B0589F" w14:textId="77777777" w:rsidR="00F512F2" w:rsidRPr="00F512F2" w:rsidRDefault="00F512F2" w:rsidP="00F512F2">
            <w:pPr>
              <w:pStyle w:val="Tableheading"/>
              <w:rPr>
                <w:color w:val="FFFFFF" w:themeColor="background1"/>
              </w:rPr>
            </w:pPr>
            <w:r w:rsidRPr="00F512F2">
              <w:rPr>
                <w:color w:val="FFFFFF" w:themeColor="background1"/>
              </w:rPr>
              <w:t xml:space="preserve">Sheep </w:t>
            </w:r>
            <w:r w:rsidRPr="00F512F2">
              <w:rPr>
                <w:color w:val="FFFFFF" w:themeColor="background1"/>
                <w:spacing w:val="-4"/>
              </w:rPr>
              <w:t>scab</w:t>
            </w: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6C449A0F" w14:textId="77777777" w:rsidR="00F512F2" w:rsidRDefault="00F512F2" w:rsidP="000513D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1ED72A89" w14:textId="77777777" w:rsidR="00F512F2" w:rsidRDefault="00F512F2" w:rsidP="000513DE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3F8791A0" w14:textId="77777777" w:rsidR="00F512F2" w:rsidRDefault="00F512F2" w:rsidP="000513DE">
            <w:pPr>
              <w:rPr>
                <w:sz w:val="2"/>
                <w:szCs w:val="2"/>
              </w:rPr>
            </w:pPr>
          </w:p>
        </w:tc>
      </w:tr>
      <w:tr w:rsidR="00F512F2" w14:paraId="4AAD1F3D" w14:textId="77777777" w:rsidTr="00F512F2">
        <w:trPr>
          <w:trHeight w:val="301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E89A" w14:textId="77777777" w:rsidR="00F512F2" w:rsidRPr="00DD2AC6" w:rsidRDefault="00F512F2" w:rsidP="00F512F2">
            <w:pPr>
              <w:pStyle w:val="Table-Body-leftaligned"/>
            </w:pPr>
            <w:r w:rsidRPr="00DD2AC6">
              <w:t>Albacert</w:t>
            </w:r>
            <w:r w:rsidRPr="00DD2AC6">
              <w:rPr>
                <w:spacing w:val="1"/>
              </w:rPr>
              <w:t xml:space="preserve"> </w:t>
            </w:r>
            <w:r w:rsidRPr="00DD2AC6">
              <w:t>2.5%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1CFC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BC80" w14:textId="77777777" w:rsidR="00F512F2" w:rsidRPr="00DD2AC6" w:rsidRDefault="00F512F2" w:rsidP="00F512F2">
            <w:pPr>
              <w:pStyle w:val="Table-Body-centred"/>
            </w:pPr>
            <w:r w:rsidRPr="00DD2AC6">
              <w:t>Downland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42E2" w14:textId="77777777" w:rsidR="00F512F2" w:rsidRPr="00DD2AC6" w:rsidRDefault="00F512F2" w:rsidP="00F512F2">
            <w:pPr>
              <w:pStyle w:val="Table-Body-centred"/>
            </w:pPr>
            <w:r w:rsidRPr="00DD2AC6">
              <w:t>Albendazole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9D6A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9FA8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DA0E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3137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6"/>
              </w:rPr>
              <w:t>Yes</w:t>
            </w:r>
            <w:r w:rsidRPr="00DD2AC6">
              <w:t xml:space="preserve"> </w:t>
            </w:r>
            <w:r w:rsidRPr="00DD2AC6">
              <w:rPr>
                <w:spacing w:val="-6"/>
              </w:rPr>
              <w:t>(adult</w:t>
            </w:r>
            <w:r w:rsidRPr="00DD2AC6">
              <w:t xml:space="preserve"> </w:t>
            </w:r>
            <w:r w:rsidRPr="00DD2AC6">
              <w:rPr>
                <w:spacing w:val="-6"/>
              </w:rPr>
              <w:t>only)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D490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5A07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7D7C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Co,</w:t>
            </w:r>
            <w:r w:rsidRPr="00DD2AC6">
              <w:rPr>
                <w:spacing w:val="-3"/>
              </w:rPr>
              <w:t xml:space="preserve"> </w:t>
            </w:r>
            <w:r w:rsidRPr="00DD2AC6">
              <w:rPr>
                <w:spacing w:val="-5"/>
              </w:rPr>
              <w:t>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C7B3" w14:textId="77777777" w:rsidR="00F512F2" w:rsidRPr="00DD2AC6" w:rsidRDefault="00F512F2" w:rsidP="00F512F2">
            <w:pPr>
              <w:pStyle w:val="Table-Body-centred"/>
            </w:pPr>
            <w:r w:rsidRPr="00DD2AC6">
              <w:t>5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0D13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sz w:val="7"/>
              </w:rPr>
            </w:pPr>
          </w:p>
          <w:p w14:paraId="10954CB9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7746A179" wp14:editId="6BAD95B7">
                  <wp:extent cx="73139" cy="73151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2F2" w14:paraId="5E854433" w14:textId="77777777" w:rsidTr="00F512F2">
        <w:trPr>
          <w:trHeight w:val="301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4352" w14:textId="77777777" w:rsidR="00F512F2" w:rsidRPr="00DD2AC6" w:rsidRDefault="00F512F2" w:rsidP="00F512F2">
            <w:pPr>
              <w:pStyle w:val="Table-Body-leftaligned"/>
            </w:pPr>
            <w:r w:rsidRPr="00DD2AC6">
              <w:t>Albex</w:t>
            </w:r>
            <w:r w:rsidRPr="00DD2AC6">
              <w:rPr>
                <w:spacing w:val="-2"/>
              </w:rPr>
              <w:t xml:space="preserve"> </w:t>
            </w:r>
            <w:r w:rsidRPr="00DD2AC6">
              <w:t>2.5%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8AAA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688E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Chanelle</w:t>
            </w:r>
            <w:r w:rsidRPr="00DD2AC6">
              <w:rPr>
                <w:spacing w:val="-1"/>
              </w:rPr>
              <w:t xml:space="preserve"> </w:t>
            </w:r>
            <w:r w:rsidRPr="00DD2AC6">
              <w:t>Pharma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16C2" w14:textId="77777777" w:rsidR="00F512F2" w:rsidRPr="00DD2AC6" w:rsidRDefault="00F512F2" w:rsidP="00F512F2">
            <w:pPr>
              <w:pStyle w:val="Table-Body-centred"/>
            </w:pPr>
            <w:r w:rsidRPr="00DD2AC6">
              <w:t>Albendazole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DE06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C4F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7D68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B5EF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6"/>
              </w:rPr>
              <w:t>Yes</w:t>
            </w:r>
            <w:r w:rsidRPr="00DD2AC6">
              <w:t xml:space="preserve"> </w:t>
            </w:r>
            <w:r w:rsidRPr="00DD2AC6">
              <w:rPr>
                <w:spacing w:val="-6"/>
              </w:rPr>
              <w:t>(adult</w:t>
            </w:r>
            <w:r w:rsidRPr="00DD2AC6">
              <w:t xml:space="preserve"> </w:t>
            </w:r>
            <w:r w:rsidRPr="00DD2AC6">
              <w:rPr>
                <w:spacing w:val="-6"/>
              </w:rPr>
              <w:t>only)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3950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8156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A0D3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Co,</w:t>
            </w:r>
            <w:r w:rsidRPr="00DD2AC6">
              <w:rPr>
                <w:spacing w:val="-3"/>
              </w:rPr>
              <w:t xml:space="preserve"> </w:t>
            </w:r>
            <w:r w:rsidRPr="00DD2AC6">
              <w:rPr>
                <w:spacing w:val="-5"/>
              </w:rPr>
              <w:t>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9DA9" w14:textId="77777777" w:rsidR="00F512F2" w:rsidRPr="00DD2AC6" w:rsidRDefault="00F512F2" w:rsidP="00F512F2">
            <w:pPr>
              <w:pStyle w:val="Table-Body-centred"/>
            </w:pPr>
            <w:r w:rsidRPr="00DD2AC6">
              <w:t>5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4285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sz w:val="7"/>
              </w:rPr>
            </w:pPr>
          </w:p>
          <w:p w14:paraId="5E50D842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7D5589EF" wp14:editId="55998AC9">
                  <wp:extent cx="72853" cy="72866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2F2" w14:paraId="60F58011" w14:textId="77777777" w:rsidTr="00F512F2">
        <w:trPr>
          <w:trHeight w:val="301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4BC5" w14:textId="77777777" w:rsidR="00F512F2" w:rsidRPr="00DD2AC6" w:rsidRDefault="00F512F2" w:rsidP="00F512F2">
            <w:pPr>
              <w:pStyle w:val="Table-Body-leftaligned"/>
            </w:pPr>
            <w:r w:rsidRPr="00DD2AC6">
              <w:t>Albex</w:t>
            </w:r>
            <w:r w:rsidRPr="00DD2AC6">
              <w:rPr>
                <w:spacing w:val="-2"/>
              </w:rPr>
              <w:t xml:space="preserve"> </w:t>
            </w:r>
            <w:r w:rsidRPr="00DD2AC6">
              <w:rPr>
                <w:spacing w:val="-5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85FA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79D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Chanelle</w:t>
            </w:r>
            <w:r w:rsidRPr="00DD2AC6">
              <w:rPr>
                <w:spacing w:val="-1"/>
              </w:rPr>
              <w:t xml:space="preserve"> </w:t>
            </w:r>
            <w:r w:rsidRPr="00DD2AC6">
              <w:t>Pharma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DC2D" w14:textId="77777777" w:rsidR="00F512F2" w:rsidRPr="00DD2AC6" w:rsidRDefault="00F512F2" w:rsidP="00F512F2">
            <w:pPr>
              <w:pStyle w:val="Table-Body-centred"/>
            </w:pPr>
            <w:r w:rsidRPr="00DD2AC6">
              <w:t>Albendazole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7188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374F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C7C9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4E0D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6"/>
              </w:rPr>
              <w:t>Yes</w:t>
            </w:r>
            <w:r w:rsidRPr="00DD2AC6">
              <w:t xml:space="preserve"> </w:t>
            </w:r>
            <w:r w:rsidRPr="00DD2AC6">
              <w:rPr>
                <w:spacing w:val="-6"/>
              </w:rPr>
              <w:t>(adult</w:t>
            </w:r>
            <w:r w:rsidRPr="00DD2AC6">
              <w:t xml:space="preserve"> </w:t>
            </w:r>
            <w:r w:rsidRPr="00DD2AC6">
              <w:rPr>
                <w:spacing w:val="-6"/>
              </w:rPr>
              <w:t>only)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0F02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81BD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0A7A" w14:textId="7E18F9F4" w:rsidR="00F512F2" w:rsidRPr="00DD2AC6" w:rsidRDefault="00661E21" w:rsidP="00F512F2">
            <w:pPr>
              <w:pStyle w:val="Table-Body-centred"/>
            </w:pPr>
            <w:r w:rsidRPr="00661E21">
              <w:rPr>
                <w:spacing w:val="-1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A37F" w14:textId="77777777" w:rsidR="00F512F2" w:rsidRPr="00DD2AC6" w:rsidRDefault="00F512F2" w:rsidP="00F512F2">
            <w:pPr>
              <w:pStyle w:val="Table-Body-centred"/>
            </w:pPr>
            <w:r w:rsidRPr="00DD2AC6">
              <w:t>5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E2F3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sz w:val="7"/>
              </w:rPr>
            </w:pPr>
          </w:p>
          <w:p w14:paraId="0C457DBD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7E6E2FAF" wp14:editId="642857A4">
                  <wp:extent cx="72853" cy="72866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2F2" w14:paraId="24D8A98A" w14:textId="77777777" w:rsidTr="00F512F2">
        <w:trPr>
          <w:trHeight w:val="301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0629" w14:textId="77777777" w:rsidR="00F512F2" w:rsidRPr="00DD2AC6" w:rsidRDefault="00F512F2" w:rsidP="00F512F2">
            <w:pPr>
              <w:pStyle w:val="Table-Body-leftaligned"/>
            </w:pPr>
            <w:r w:rsidRPr="00DD2AC6">
              <w:t>Benzimole</w:t>
            </w:r>
            <w:r w:rsidRPr="00DD2AC6">
              <w:rPr>
                <w:spacing w:val="-3"/>
              </w:rPr>
              <w:t xml:space="preserve"> </w:t>
            </w:r>
            <w:r w:rsidRPr="00DD2AC6">
              <w:t>25</w:t>
            </w:r>
            <w:r w:rsidRPr="00DD2AC6">
              <w:rPr>
                <w:spacing w:val="-3"/>
              </w:rPr>
              <w:t xml:space="preserve"> </w:t>
            </w:r>
            <w:r w:rsidRPr="00DD2AC6">
              <w:t>mg/ml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21A6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8D1C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 xml:space="preserve">Mole </w:t>
            </w:r>
            <w:r w:rsidRPr="00DD2AC6">
              <w:t>Valley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40AB" w14:textId="77777777" w:rsidR="00F512F2" w:rsidRPr="00DD2AC6" w:rsidRDefault="00F512F2" w:rsidP="00F512F2">
            <w:pPr>
              <w:pStyle w:val="Table-Body-centred"/>
            </w:pPr>
            <w:r w:rsidRPr="00DD2AC6">
              <w:t>Albendazole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9D43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F592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C0E5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0FBE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6"/>
              </w:rPr>
              <w:t>Yes</w:t>
            </w:r>
            <w:r w:rsidRPr="00DD2AC6">
              <w:t xml:space="preserve"> </w:t>
            </w:r>
            <w:r w:rsidRPr="00DD2AC6">
              <w:rPr>
                <w:spacing w:val="-6"/>
              </w:rPr>
              <w:t>(adult</w:t>
            </w:r>
            <w:r w:rsidRPr="00DD2AC6">
              <w:t xml:space="preserve"> </w:t>
            </w:r>
            <w:r w:rsidRPr="00DD2AC6">
              <w:rPr>
                <w:spacing w:val="-6"/>
              </w:rPr>
              <w:t>only)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E448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8C74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0002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Co,</w:t>
            </w:r>
            <w:r w:rsidRPr="00DD2AC6">
              <w:rPr>
                <w:spacing w:val="-3"/>
              </w:rPr>
              <w:t xml:space="preserve"> </w:t>
            </w:r>
            <w:r w:rsidRPr="00DD2AC6">
              <w:rPr>
                <w:spacing w:val="-5"/>
              </w:rPr>
              <w:t>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F33D" w14:textId="77777777" w:rsidR="00F512F2" w:rsidRPr="00DD2AC6" w:rsidRDefault="00F512F2" w:rsidP="00F512F2">
            <w:pPr>
              <w:pStyle w:val="Table-Body-centred"/>
            </w:pPr>
            <w:r w:rsidRPr="00DD2AC6">
              <w:t>5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52F0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sz w:val="7"/>
              </w:rPr>
            </w:pPr>
          </w:p>
          <w:p w14:paraId="2CBE8A9E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7AB70D36" wp14:editId="5B82BA44">
                  <wp:extent cx="73139" cy="73151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2F2" w14:paraId="3092AA81" w14:textId="77777777" w:rsidTr="00F512F2">
        <w:trPr>
          <w:trHeight w:val="301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DA51" w14:textId="77777777" w:rsidR="00F512F2" w:rsidRPr="00DD2AC6" w:rsidRDefault="00F512F2" w:rsidP="00F512F2">
            <w:pPr>
              <w:pStyle w:val="Table-Body-leftaligned"/>
            </w:pPr>
            <w:r w:rsidRPr="00DD2AC6">
              <w:t>Bovex</w:t>
            </w:r>
            <w:r w:rsidRPr="00DD2AC6">
              <w:rPr>
                <w:spacing w:val="-5"/>
              </w:rPr>
              <w:t xml:space="preserve"> </w:t>
            </w:r>
            <w:r w:rsidRPr="00DD2AC6">
              <w:rPr>
                <w:spacing w:val="-2"/>
              </w:rPr>
              <w:t>2.265%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E54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729A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Chanelle</w:t>
            </w:r>
            <w:r w:rsidRPr="00DD2AC6">
              <w:rPr>
                <w:spacing w:val="-1"/>
              </w:rPr>
              <w:t xml:space="preserve"> </w:t>
            </w:r>
            <w:r w:rsidRPr="00DD2AC6">
              <w:t>Pharma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61F9" w14:textId="77777777" w:rsidR="00F512F2" w:rsidRPr="00DD2AC6" w:rsidRDefault="00F512F2" w:rsidP="00F512F2">
            <w:pPr>
              <w:pStyle w:val="Table-Body-centred"/>
            </w:pPr>
            <w:r w:rsidRPr="00DD2AC6">
              <w:t>Oxfendazole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7A1B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1FF8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55D8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16C2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01C5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AE9E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CB3F" w14:textId="31D054E5" w:rsidR="00F512F2" w:rsidRPr="00DD2AC6" w:rsidRDefault="00661E21" w:rsidP="00F512F2">
            <w:pPr>
              <w:pStyle w:val="Table-Body-centred"/>
            </w:pPr>
            <w:r w:rsidRPr="00661E21">
              <w:rPr>
                <w:spacing w:val="-1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26A7" w14:textId="77777777" w:rsidR="00F512F2" w:rsidRPr="00DD2AC6" w:rsidRDefault="00F512F2" w:rsidP="00F512F2">
            <w:pPr>
              <w:pStyle w:val="Table-Body-centred"/>
            </w:pPr>
            <w:r w:rsidRPr="00DD2AC6">
              <w:t>24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8454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sz w:val="7"/>
              </w:rPr>
            </w:pPr>
          </w:p>
          <w:p w14:paraId="494D2BB5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4130A10A" wp14:editId="019ECA6A">
                  <wp:extent cx="72853" cy="72866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2F2" w14:paraId="07B64177" w14:textId="77777777" w:rsidTr="00F512F2">
        <w:trPr>
          <w:trHeight w:val="301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D1FC" w14:textId="77777777" w:rsidR="00F512F2" w:rsidRPr="00DD2AC6" w:rsidRDefault="00F512F2" w:rsidP="00F512F2">
            <w:pPr>
              <w:pStyle w:val="Table-Body-leftaligned"/>
            </w:pPr>
            <w:r w:rsidRPr="00DD2AC6">
              <w:t>Endospec</w:t>
            </w:r>
            <w:r w:rsidRPr="00DD2AC6">
              <w:rPr>
                <w:spacing w:val="-6"/>
              </w:rPr>
              <w:t xml:space="preserve"> </w:t>
            </w:r>
            <w:r w:rsidRPr="00DD2AC6">
              <w:t>SC</w:t>
            </w:r>
            <w:r w:rsidRPr="00DD2AC6">
              <w:rPr>
                <w:spacing w:val="-5"/>
              </w:rPr>
              <w:t xml:space="preserve"> </w:t>
            </w:r>
            <w:r w:rsidRPr="00DD2AC6">
              <w:t>2.5%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7015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708" w14:textId="77777777" w:rsidR="00F512F2" w:rsidRPr="00DD2AC6" w:rsidRDefault="00F512F2" w:rsidP="00F512F2">
            <w:pPr>
              <w:pStyle w:val="Table-Body-centred"/>
            </w:pPr>
            <w:r w:rsidRPr="00DD2AC6">
              <w:t>Bimeda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1C0F" w14:textId="77777777" w:rsidR="00F512F2" w:rsidRPr="00DD2AC6" w:rsidRDefault="00F512F2" w:rsidP="00F512F2">
            <w:pPr>
              <w:pStyle w:val="Table-Body-centred"/>
            </w:pPr>
            <w:r w:rsidRPr="00DD2AC6">
              <w:t>Albendazole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303B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3DE5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5AB3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5D11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6"/>
              </w:rPr>
              <w:t>Yes</w:t>
            </w:r>
            <w:r w:rsidRPr="00DD2AC6">
              <w:t xml:space="preserve"> </w:t>
            </w:r>
            <w:r w:rsidRPr="00DD2AC6">
              <w:rPr>
                <w:spacing w:val="-6"/>
              </w:rPr>
              <w:t>(adult</w:t>
            </w:r>
            <w:r w:rsidRPr="00DD2AC6">
              <w:t xml:space="preserve"> </w:t>
            </w:r>
            <w:r w:rsidRPr="00DD2AC6">
              <w:rPr>
                <w:spacing w:val="-6"/>
              </w:rPr>
              <w:t>only)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3F6D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01CD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0111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Co,</w:t>
            </w:r>
            <w:r w:rsidRPr="00DD2AC6">
              <w:rPr>
                <w:spacing w:val="-3"/>
              </w:rPr>
              <w:t xml:space="preserve"> </w:t>
            </w:r>
            <w:r w:rsidRPr="00DD2AC6">
              <w:rPr>
                <w:spacing w:val="-5"/>
              </w:rPr>
              <w:t>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316" w14:textId="77777777" w:rsidR="00F512F2" w:rsidRPr="00DD2AC6" w:rsidRDefault="00F512F2" w:rsidP="00F512F2">
            <w:pPr>
              <w:pStyle w:val="Table-Body-centred"/>
            </w:pPr>
            <w:r w:rsidRPr="00DD2AC6">
              <w:t>4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8AC7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sz w:val="7"/>
              </w:rPr>
            </w:pPr>
          </w:p>
          <w:p w14:paraId="0204A839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43C7E673" wp14:editId="66E0AE7B">
                  <wp:extent cx="72853" cy="72866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2F2" w14:paraId="6D71F297" w14:textId="77777777" w:rsidTr="00F512F2">
        <w:trPr>
          <w:trHeight w:val="301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32E5" w14:textId="77777777" w:rsidR="00F512F2" w:rsidRPr="00DD2AC6" w:rsidRDefault="00F512F2" w:rsidP="00F512F2">
            <w:pPr>
              <w:pStyle w:val="Table-Body-leftaligned"/>
            </w:pPr>
            <w:r w:rsidRPr="00DD2AC6">
              <w:t>Endospec</w:t>
            </w:r>
            <w:r w:rsidRPr="00DD2AC6">
              <w:rPr>
                <w:spacing w:val="-6"/>
              </w:rPr>
              <w:t xml:space="preserve"> </w:t>
            </w:r>
            <w:r w:rsidRPr="00DD2AC6">
              <w:t>SC</w:t>
            </w:r>
            <w:r w:rsidRPr="00DD2AC6">
              <w:rPr>
                <w:spacing w:val="-5"/>
              </w:rPr>
              <w:t xml:space="preserve"> 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62A9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B21B" w14:textId="77777777" w:rsidR="00F512F2" w:rsidRPr="00DD2AC6" w:rsidRDefault="00F512F2" w:rsidP="00F512F2">
            <w:pPr>
              <w:pStyle w:val="Table-Body-centred"/>
            </w:pPr>
            <w:r w:rsidRPr="00DD2AC6">
              <w:t>Bimeda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7EF1" w14:textId="77777777" w:rsidR="00F512F2" w:rsidRPr="00DD2AC6" w:rsidRDefault="00F512F2" w:rsidP="00F512F2">
            <w:pPr>
              <w:pStyle w:val="Table-Body-centred"/>
            </w:pPr>
            <w:r w:rsidRPr="00DD2AC6">
              <w:t>Albendazole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A1D2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A697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DC9F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C3EF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6"/>
              </w:rPr>
              <w:t>Yes</w:t>
            </w:r>
            <w:r w:rsidRPr="00DD2AC6">
              <w:t xml:space="preserve"> </w:t>
            </w:r>
            <w:r w:rsidRPr="00DD2AC6">
              <w:rPr>
                <w:spacing w:val="-6"/>
              </w:rPr>
              <w:t>(adult</w:t>
            </w:r>
            <w:r w:rsidRPr="00DD2AC6">
              <w:t xml:space="preserve"> </w:t>
            </w:r>
            <w:r w:rsidRPr="00DD2AC6">
              <w:rPr>
                <w:spacing w:val="-6"/>
              </w:rPr>
              <w:t>only)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918D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D04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8E2C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Co,</w:t>
            </w:r>
            <w:r w:rsidRPr="00DD2AC6">
              <w:rPr>
                <w:spacing w:val="-3"/>
              </w:rPr>
              <w:t xml:space="preserve"> </w:t>
            </w:r>
            <w:r w:rsidRPr="00DD2AC6">
              <w:rPr>
                <w:spacing w:val="-5"/>
              </w:rPr>
              <w:t>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FEE8" w14:textId="77777777" w:rsidR="00F512F2" w:rsidRPr="00DD2AC6" w:rsidRDefault="00F512F2" w:rsidP="00F512F2">
            <w:pPr>
              <w:pStyle w:val="Table-Body-centred"/>
            </w:pPr>
            <w:r w:rsidRPr="00DD2AC6">
              <w:t>4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EAB7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sz w:val="7"/>
              </w:rPr>
            </w:pPr>
          </w:p>
          <w:p w14:paraId="406B3F8E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54928EC8" wp14:editId="157C704A">
                  <wp:extent cx="73139" cy="73151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2F2" w14:paraId="6D208D71" w14:textId="77777777" w:rsidTr="00F512F2">
        <w:trPr>
          <w:trHeight w:val="301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7A0D" w14:textId="77777777" w:rsidR="00F512F2" w:rsidRPr="00DD2AC6" w:rsidRDefault="00F512F2" w:rsidP="00F512F2">
            <w:pPr>
              <w:pStyle w:val="Table-Body-leftaligned"/>
            </w:pPr>
            <w:r w:rsidRPr="00DD2AC6">
              <w:t>Ovidrench</w:t>
            </w:r>
            <w:r w:rsidRPr="00DD2AC6">
              <w:rPr>
                <w:spacing w:val="-5"/>
              </w:rPr>
              <w:t xml:space="preserve"> </w:t>
            </w:r>
            <w:r w:rsidRPr="00DD2AC6">
              <w:t>S &amp; C 2.5%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0D7A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E979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United</w:t>
            </w:r>
            <w:r w:rsidRPr="00DD2AC6">
              <w:t xml:space="preserve"> Farmers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8CDE" w14:textId="77777777" w:rsidR="00F512F2" w:rsidRPr="00DD2AC6" w:rsidRDefault="00F512F2" w:rsidP="00F512F2">
            <w:pPr>
              <w:pStyle w:val="Table-Body-centred"/>
            </w:pPr>
            <w:r w:rsidRPr="00DD2AC6">
              <w:t>Albendazole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E62E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6221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69A6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6"/>
              </w:rPr>
              <w:t>Yes</w:t>
            </w:r>
            <w:r w:rsidRPr="00DD2AC6">
              <w:t xml:space="preserve"> </w:t>
            </w:r>
            <w:r w:rsidRPr="00DD2AC6">
              <w:rPr>
                <w:spacing w:val="-6"/>
              </w:rPr>
              <w:t>–</w:t>
            </w:r>
            <w:r w:rsidRPr="00DD2AC6">
              <w:t xml:space="preserve"> </w:t>
            </w:r>
            <w:r w:rsidRPr="00DD2AC6">
              <w:rPr>
                <w:i/>
                <w:spacing w:val="-6"/>
              </w:rPr>
              <w:t>Moniezia</w:t>
            </w:r>
            <w:r w:rsidRPr="00DD2AC6">
              <w:rPr>
                <w:i/>
                <w:spacing w:val="1"/>
              </w:rPr>
              <w:t xml:space="preserve"> </w:t>
            </w:r>
            <w:r w:rsidRPr="00DD2AC6">
              <w:rPr>
                <w:spacing w:val="-6"/>
              </w:rPr>
              <w:t>spp.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E118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6"/>
              </w:rPr>
              <w:t>Yes</w:t>
            </w:r>
            <w:r w:rsidRPr="00DD2AC6">
              <w:t xml:space="preserve"> </w:t>
            </w:r>
            <w:r w:rsidRPr="00DD2AC6">
              <w:rPr>
                <w:spacing w:val="-6"/>
              </w:rPr>
              <w:t>(adult</w:t>
            </w:r>
            <w:r w:rsidRPr="00DD2AC6">
              <w:t xml:space="preserve"> </w:t>
            </w:r>
            <w:r w:rsidRPr="00DD2AC6">
              <w:rPr>
                <w:spacing w:val="-6"/>
              </w:rPr>
              <w:t>only)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1CC0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D316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A498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Co,</w:t>
            </w:r>
            <w:r w:rsidRPr="00DD2AC6">
              <w:rPr>
                <w:spacing w:val="-3"/>
              </w:rPr>
              <w:t xml:space="preserve"> </w:t>
            </w:r>
            <w:r w:rsidRPr="00DD2AC6">
              <w:rPr>
                <w:spacing w:val="-5"/>
              </w:rPr>
              <w:t>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3E81" w14:textId="77777777" w:rsidR="00F512F2" w:rsidRPr="00DD2AC6" w:rsidRDefault="00F512F2" w:rsidP="00F512F2">
            <w:pPr>
              <w:pStyle w:val="Table-Body-centred"/>
            </w:pPr>
            <w:r w:rsidRPr="00DD2AC6">
              <w:t>4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81D3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sz w:val="7"/>
              </w:rPr>
            </w:pPr>
          </w:p>
          <w:p w14:paraId="30BD66E1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61EC945B" wp14:editId="4C046038">
                  <wp:extent cx="72853" cy="72866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2F2" w14:paraId="6BB4E60E" w14:textId="77777777" w:rsidTr="00F512F2">
        <w:trPr>
          <w:trHeight w:val="301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21BD" w14:textId="77777777" w:rsidR="00F512F2" w:rsidRPr="00DD2AC6" w:rsidRDefault="00F512F2" w:rsidP="00F512F2">
            <w:pPr>
              <w:pStyle w:val="Table-Body-leftaligned"/>
            </w:pPr>
            <w:r w:rsidRPr="00DD2AC6">
              <w:lastRenderedPageBreak/>
              <w:t>Ovidrench</w:t>
            </w:r>
            <w:r w:rsidRPr="00DD2AC6">
              <w:rPr>
                <w:spacing w:val="-5"/>
              </w:rPr>
              <w:t xml:space="preserve"> </w:t>
            </w:r>
            <w:r w:rsidRPr="00DD2AC6">
              <w:t xml:space="preserve">S &amp; C </w:t>
            </w:r>
            <w:r w:rsidRPr="00DD2AC6">
              <w:rPr>
                <w:spacing w:val="-5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0289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286C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United</w:t>
            </w:r>
            <w:r w:rsidRPr="00DD2AC6">
              <w:t xml:space="preserve"> Farmers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8B3B" w14:textId="77777777" w:rsidR="00F512F2" w:rsidRPr="00DD2AC6" w:rsidRDefault="00F512F2" w:rsidP="00F512F2">
            <w:pPr>
              <w:pStyle w:val="Table-Body-centred"/>
            </w:pPr>
            <w:r w:rsidRPr="00DD2AC6">
              <w:t>Albendazole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21A9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852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793A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6"/>
              </w:rPr>
              <w:t>Yes</w:t>
            </w:r>
            <w:r w:rsidRPr="00DD2AC6">
              <w:t xml:space="preserve"> </w:t>
            </w:r>
            <w:r w:rsidRPr="00DD2AC6">
              <w:rPr>
                <w:spacing w:val="-6"/>
              </w:rPr>
              <w:t>–</w:t>
            </w:r>
            <w:r w:rsidRPr="00DD2AC6">
              <w:t xml:space="preserve"> </w:t>
            </w:r>
            <w:r w:rsidRPr="00DD2AC6">
              <w:rPr>
                <w:i/>
                <w:spacing w:val="-6"/>
              </w:rPr>
              <w:t>Moniezia</w:t>
            </w:r>
            <w:r w:rsidRPr="00DD2AC6">
              <w:rPr>
                <w:i/>
                <w:spacing w:val="1"/>
              </w:rPr>
              <w:t xml:space="preserve"> </w:t>
            </w:r>
            <w:r w:rsidRPr="00DD2AC6">
              <w:rPr>
                <w:spacing w:val="-6"/>
              </w:rPr>
              <w:t>spp.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A54C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6"/>
              </w:rPr>
              <w:t>Yes</w:t>
            </w:r>
            <w:r w:rsidRPr="00DD2AC6">
              <w:t xml:space="preserve"> </w:t>
            </w:r>
            <w:r w:rsidRPr="00DD2AC6">
              <w:rPr>
                <w:spacing w:val="-6"/>
              </w:rPr>
              <w:t>(adult</w:t>
            </w:r>
            <w:r w:rsidRPr="00DD2AC6">
              <w:t xml:space="preserve"> </w:t>
            </w:r>
            <w:r w:rsidRPr="00DD2AC6">
              <w:rPr>
                <w:spacing w:val="-6"/>
              </w:rPr>
              <w:t>only)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3EC8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6755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F834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Co,</w:t>
            </w:r>
            <w:r w:rsidRPr="00DD2AC6">
              <w:rPr>
                <w:spacing w:val="-3"/>
              </w:rPr>
              <w:t xml:space="preserve"> </w:t>
            </w:r>
            <w:r w:rsidRPr="00DD2AC6">
              <w:rPr>
                <w:spacing w:val="-5"/>
              </w:rPr>
              <w:t>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B1F1" w14:textId="77777777" w:rsidR="00F512F2" w:rsidRPr="00DD2AC6" w:rsidRDefault="00F512F2" w:rsidP="00F512F2">
            <w:pPr>
              <w:pStyle w:val="Table-Body-centred"/>
            </w:pPr>
            <w:r w:rsidRPr="00DD2AC6">
              <w:t>4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363C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sz w:val="7"/>
              </w:rPr>
            </w:pPr>
          </w:p>
          <w:p w14:paraId="5D1E3A71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5EEC132B" wp14:editId="21A835C2">
                  <wp:extent cx="72853" cy="72866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2F2" w14:paraId="075B2ADF" w14:textId="77777777" w:rsidTr="00F512F2">
        <w:trPr>
          <w:trHeight w:val="301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6B3" w14:textId="77777777" w:rsidR="00F512F2" w:rsidRPr="00DD2AC6" w:rsidRDefault="00F512F2" w:rsidP="00F512F2">
            <w:pPr>
              <w:pStyle w:val="Table-Body-leftaligned"/>
            </w:pPr>
            <w:r w:rsidRPr="00DD2AC6">
              <w:t>Panacur</w:t>
            </w:r>
            <w:r w:rsidRPr="00DD2AC6">
              <w:rPr>
                <w:spacing w:val="-3"/>
              </w:rPr>
              <w:t xml:space="preserve"> </w:t>
            </w:r>
            <w:r w:rsidRPr="00DD2AC6">
              <w:rPr>
                <w:spacing w:val="-5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2BCF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998A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MSD 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07D7" w14:textId="77777777" w:rsidR="00F512F2" w:rsidRPr="00DD2AC6" w:rsidRDefault="00F512F2" w:rsidP="00F512F2">
            <w:pPr>
              <w:pStyle w:val="Table-Body-centred"/>
            </w:pPr>
            <w:r w:rsidRPr="00DD2AC6">
              <w:t>Fenbendazole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B29A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7C35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FB49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E715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AFA6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54CA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9FED" w14:textId="0525AD30" w:rsidR="00F512F2" w:rsidRPr="00DD2AC6" w:rsidRDefault="00661E21" w:rsidP="00F512F2">
            <w:pPr>
              <w:pStyle w:val="Table-Body-centred"/>
            </w:pPr>
            <w:r w:rsidRPr="00661E21">
              <w:rPr>
                <w:spacing w:val="-1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1911" w14:textId="77777777" w:rsidR="00F512F2" w:rsidRPr="00DD2AC6" w:rsidRDefault="00F512F2" w:rsidP="00F512F2">
            <w:pPr>
              <w:pStyle w:val="Table-Body-centred"/>
            </w:pPr>
            <w:r w:rsidRPr="00DD2AC6">
              <w:t>15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670" w14:textId="77777777" w:rsidR="00F512F2" w:rsidRPr="00DD2AC6" w:rsidRDefault="00F512F2" w:rsidP="00F512F2">
            <w:pPr>
              <w:pStyle w:val="Table-Body-centred"/>
            </w:pPr>
            <w:r w:rsidRPr="00DD2AC6">
              <w:t>7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</w:tr>
      <w:tr w:rsidR="00F512F2" w14:paraId="3637F6D4" w14:textId="77777777" w:rsidTr="00F512F2">
        <w:trPr>
          <w:trHeight w:val="301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5ADE" w14:textId="77777777" w:rsidR="00F512F2" w:rsidRPr="00DD2AC6" w:rsidRDefault="00F512F2" w:rsidP="00F512F2">
            <w:pPr>
              <w:pStyle w:val="Table-Body-leftaligned"/>
            </w:pPr>
            <w:r w:rsidRPr="00DD2AC6">
              <w:t>Rycoben</w:t>
            </w:r>
            <w:r w:rsidRPr="00DD2AC6">
              <w:rPr>
                <w:spacing w:val="-6"/>
              </w:rPr>
              <w:t xml:space="preserve"> </w:t>
            </w:r>
            <w:r w:rsidRPr="00DD2AC6">
              <w:t>SC</w:t>
            </w:r>
            <w:r w:rsidRPr="00DD2AC6">
              <w:rPr>
                <w:spacing w:val="-5"/>
              </w:rPr>
              <w:t xml:space="preserve"> </w:t>
            </w:r>
            <w:r w:rsidRPr="00DD2AC6">
              <w:t>2.5%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D6C8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9239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Elanco</w:t>
            </w:r>
            <w:r w:rsidRPr="00DD2AC6">
              <w:t xml:space="preserve"> </w:t>
            </w:r>
            <w:r w:rsidRPr="00DD2AC6">
              <w:rPr>
                <w:spacing w:val="-5"/>
              </w:rPr>
              <w:t>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46D5" w14:textId="77777777" w:rsidR="00F512F2" w:rsidRPr="00DD2AC6" w:rsidRDefault="00F512F2" w:rsidP="00F512F2">
            <w:pPr>
              <w:pStyle w:val="Table-Body-centred"/>
            </w:pPr>
            <w:r w:rsidRPr="00DD2AC6">
              <w:t>Ricobendazole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4714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7ABF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B8DE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186E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6"/>
              </w:rPr>
              <w:t>Yes</w:t>
            </w:r>
            <w:r w:rsidRPr="00DD2AC6">
              <w:t xml:space="preserve"> </w:t>
            </w:r>
            <w:r w:rsidRPr="00DD2AC6">
              <w:rPr>
                <w:spacing w:val="-6"/>
              </w:rPr>
              <w:t>(adult</w:t>
            </w:r>
            <w:r w:rsidRPr="00DD2AC6">
              <w:t xml:space="preserve"> </w:t>
            </w:r>
            <w:r w:rsidRPr="00DD2AC6">
              <w:rPr>
                <w:spacing w:val="-6"/>
              </w:rPr>
              <w:t>only)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1080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BE7E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9FE6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Co,</w:t>
            </w:r>
            <w:r w:rsidRPr="00DD2AC6">
              <w:rPr>
                <w:spacing w:val="-3"/>
              </w:rPr>
              <w:t xml:space="preserve"> </w:t>
            </w:r>
            <w:r w:rsidRPr="00DD2AC6">
              <w:rPr>
                <w:spacing w:val="-5"/>
              </w:rPr>
              <w:t>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EFE8" w14:textId="77777777" w:rsidR="00F512F2" w:rsidRPr="00DD2AC6" w:rsidRDefault="00F512F2" w:rsidP="00F512F2">
            <w:pPr>
              <w:pStyle w:val="Table-Body-centred"/>
            </w:pPr>
            <w:r w:rsidRPr="00DD2AC6">
              <w:t>3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5759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sz w:val="7"/>
              </w:rPr>
            </w:pPr>
          </w:p>
          <w:p w14:paraId="21F7B06C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4D2324D9" wp14:editId="58497CB6">
                  <wp:extent cx="72853" cy="72866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2F2" w14:paraId="1510A46D" w14:textId="77777777" w:rsidTr="00F512F2">
        <w:trPr>
          <w:trHeight w:val="301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375" w14:textId="77777777" w:rsidR="00F512F2" w:rsidRPr="00DD2AC6" w:rsidRDefault="00F512F2" w:rsidP="00F512F2">
            <w:pPr>
              <w:pStyle w:val="Table-Body-leftaligned"/>
            </w:pPr>
            <w:r w:rsidRPr="00DD2AC6">
              <w:rPr>
                <w:spacing w:val="-6"/>
              </w:rPr>
              <w:t>Tramazole</w:t>
            </w:r>
            <w:r w:rsidRPr="00DD2AC6">
              <w:rPr>
                <w:spacing w:val="2"/>
              </w:rPr>
              <w:t xml:space="preserve"> </w:t>
            </w:r>
            <w:r w:rsidRPr="00DD2AC6">
              <w:t>2.5%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BB13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8AE3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6"/>
              </w:rPr>
              <w:t>Tulivin</w:t>
            </w:r>
            <w:r w:rsidRPr="00DD2AC6">
              <w:rPr>
                <w:spacing w:val="3"/>
              </w:rPr>
              <w:t xml:space="preserve"> </w:t>
            </w:r>
            <w:r w:rsidRPr="00DD2AC6">
              <w:rPr>
                <w:spacing w:val="-4"/>
              </w:rPr>
              <w:t>Labs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0F25" w14:textId="77777777" w:rsidR="00F512F2" w:rsidRPr="00DD2AC6" w:rsidRDefault="00F512F2" w:rsidP="00F512F2">
            <w:pPr>
              <w:pStyle w:val="Table-Body-centred"/>
            </w:pPr>
            <w:r w:rsidRPr="00DD2AC6">
              <w:t>Albendazole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BF67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BEC4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31B5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6"/>
              </w:rPr>
              <w:t>Yes</w:t>
            </w:r>
            <w:r w:rsidRPr="00DD2AC6">
              <w:t xml:space="preserve"> </w:t>
            </w:r>
            <w:r w:rsidRPr="00DD2AC6">
              <w:rPr>
                <w:spacing w:val="-6"/>
              </w:rPr>
              <w:t>-</w:t>
            </w:r>
            <w:r w:rsidRPr="00DD2AC6">
              <w:rPr>
                <w:spacing w:val="1"/>
              </w:rPr>
              <w:t xml:space="preserve"> </w:t>
            </w:r>
            <w:r w:rsidRPr="00DD2AC6">
              <w:rPr>
                <w:i/>
                <w:spacing w:val="-6"/>
              </w:rPr>
              <w:t>Moniezia</w:t>
            </w:r>
            <w:r w:rsidRPr="00DD2AC6">
              <w:rPr>
                <w:i/>
              </w:rPr>
              <w:t xml:space="preserve"> </w:t>
            </w:r>
            <w:r w:rsidRPr="00DD2AC6">
              <w:rPr>
                <w:spacing w:val="-6"/>
              </w:rPr>
              <w:t>spp.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B1B0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6"/>
              </w:rPr>
              <w:t>Yes</w:t>
            </w:r>
            <w:r w:rsidRPr="00DD2AC6">
              <w:t xml:space="preserve"> </w:t>
            </w:r>
            <w:r w:rsidRPr="00DD2AC6">
              <w:rPr>
                <w:spacing w:val="-6"/>
              </w:rPr>
              <w:t>(adult</w:t>
            </w:r>
            <w:r w:rsidRPr="00DD2AC6">
              <w:t xml:space="preserve"> </w:t>
            </w:r>
            <w:r w:rsidRPr="00DD2AC6">
              <w:rPr>
                <w:spacing w:val="-6"/>
              </w:rPr>
              <w:t>only)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8AF9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4AB8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73FE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Co,</w:t>
            </w:r>
            <w:r w:rsidRPr="00DD2AC6">
              <w:rPr>
                <w:spacing w:val="-3"/>
              </w:rPr>
              <w:t xml:space="preserve"> </w:t>
            </w:r>
            <w:r w:rsidRPr="00DD2AC6">
              <w:rPr>
                <w:spacing w:val="-5"/>
              </w:rPr>
              <w:t>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0EB" w14:textId="77777777" w:rsidR="00F512F2" w:rsidRPr="00DD2AC6" w:rsidRDefault="00F512F2" w:rsidP="00F512F2">
            <w:pPr>
              <w:pStyle w:val="Table-Body-centred"/>
            </w:pPr>
            <w:r w:rsidRPr="00DD2AC6">
              <w:t>4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64C5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sz w:val="7"/>
              </w:rPr>
            </w:pPr>
          </w:p>
          <w:p w14:paraId="3BB7CBC2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164230D4" wp14:editId="0457FF46">
                  <wp:extent cx="72853" cy="72866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2F2" w14:paraId="47C82BC8" w14:textId="77777777" w:rsidTr="00F512F2">
        <w:trPr>
          <w:trHeight w:val="301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9FFF" w14:textId="77777777" w:rsidR="00F512F2" w:rsidRPr="00DD2AC6" w:rsidRDefault="00F512F2" w:rsidP="00F512F2">
            <w:pPr>
              <w:pStyle w:val="Table-Body-leftaligned"/>
            </w:pPr>
            <w:r w:rsidRPr="00DD2AC6">
              <w:rPr>
                <w:spacing w:val="-6"/>
              </w:rPr>
              <w:t>Tramazole</w:t>
            </w:r>
            <w:r w:rsidRPr="00DD2AC6">
              <w:rPr>
                <w:spacing w:val="2"/>
              </w:rPr>
              <w:t xml:space="preserve"> </w:t>
            </w:r>
            <w:r w:rsidRPr="00DD2AC6">
              <w:rPr>
                <w:spacing w:val="-6"/>
              </w:rPr>
              <w:t>100</w:t>
            </w:r>
            <w:r w:rsidRPr="00DD2AC6">
              <w:rPr>
                <w:spacing w:val="2"/>
              </w:rPr>
              <w:t xml:space="preserve"> </w:t>
            </w:r>
            <w:r w:rsidRPr="00DD2AC6">
              <w:rPr>
                <w:spacing w:val="-6"/>
              </w:rPr>
              <w:t>mg/ml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CE87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0988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6"/>
              </w:rPr>
              <w:t>Tulivin</w:t>
            </w:r>
            <w:r w:rsidRPr="00DD2AC6">
              <w:rPr>
                <w:spacing w:val="3"/>
              </w:rPr>
              <w:t xml:space="preserve"> </w:t>
            </w:r>
            <w:r w:rsidRPr="00DD2AC6">
              <w:rPr>
                <w:spacing w:val="-4"/>
              </w:rPr>
              <w:t>Labs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5CE1" w14:textId="77777777" w:rsidR="00F512F2" w:rsidRPr="00DD2AC6" w:rsidRDefault="00F512F2" w:rsidP="00F512F2">
            <w:pPr>
              <w:pStyle w:val="Table-Body-centred"/>
            </w:pPr>
            <w:r w:rsidRPr="00DD2AC6">
              <w:t>Albendazole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FF9A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84F3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1520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6"/>
              </w:rPr>
              <w:t>Yes</w:t>
            </w:r>
            <w:r w:rsidRPr="00DD2AC6">
              <w:t xml:space="preserve"> </w:t>
            </w:r>
            <w:r w:rsidRPr="00DD2AC6">
              <w:rPr>
                <w:spacing w:val="-6"/>
              </w:rPr>
              <w:t>-</w:t>
            </w:r>
            <w:r w:rsidRPr="00DD2AC6">
              <w:rPr>
                <w:spacing w:val="1"/>
              </w:rPr>
              <w:t xml:space="preserve"> </w:t>
            </w:r>
            <w:r w:rsidRPr="00DD2AC6">
              <w:rPr>
                <w:i/>
                <w:spacing w:val="-6"/>
              </w:rPr>
              <w:t>Moniezia</w:t>
            </w:r>
            <w:r w:rsidRPr="00DD2AC6">
              <w:rPr>
                <w:i/>
              </w:rPr>
              <w:t xml:space="preserve"> </w:t>
            </w:r>
            <w:r w:rsidRPr="00DD2AC6">
              <w:rPr>
                <w:spacing w:val="-6"/>
              </w:rPr>
              <w:t>spp.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44F7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6"/>
              </w:rPr>
              <w:t>Yes</w:t>
            </w:r>
            <w:r w:rsidRPr="00DD2AC6">
              <w:t xml:space="preserve"> </w:t>
            </w:r>
            <w:r w:rsidRPr="00DD2AC6">
              <w:rPr>
                <w:spacing w:val="-6"/>
              </w:rPr>
              <w:t>(adult</w:t>
            </w:r>
            <w:r w:rsidRPr="00DD2AC6">
              <w:t xml:space="preserve"> </w:t>
            </w:r>
            <w:r w:rsidRPr="00DD2AC6">
              <w:rPr>
                <w:spacing w:val="-6"/>
              </w:rPr>
              <w:t>only)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977D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757E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4FDF" w14:textId="26A0DE52" w:rsidR="00F512F2" w:rsidRPr="00DD2AC6" w:rsidRDefault="00661E21" w:rsidP="00F512F2">
            <w:pPr>
              <w:pStyle w:val="Table-Body-centred"/>
            </w:pPr>
            <w:r w:rsidRPr="00661E21">
              <w:rPr>
                <w:spacing w:val="-1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E378" w14:textId="77777777" w:rsidR="00F512F2" w:rsidRPr="00DD2AC6" w:rsidRDefault="00F512F2" w:rsidP="00F512F2">
            <w:pPr>
              <w:pStyle w:val="Table-Body-centred"/>
            </w:pPr>
            <w:r w:rsidRPr="00DD2AC6">
              <w:t>4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B0A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sz w:val="7"/>
              </w:rPr>
            </w:pPr>
          </w:p>
          <w:p w14:paraId="667F96C7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3EE8D421" wp14:editId="051EDC92">
                  <wp:extent cx="73139" cy="73151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2F2" w14:paraId="1B1751F5" w14:textId="77777777" w:rsidTr="00F512F2">
        <w:trPr>
          <w:trHeight w:val="301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692D" w14:textId="77777777" w:rsidR="00F512F2" w:rsidRPr="00DD2AC6" w:rsidRDefault="00F512F2" w:rsidP="00F512F2">
            <w:pPr>
              <w:pStyle w:val="Table-Body-leftaligned"/>
            </w:pPr>
            <w:r w:rsidRPr="00DD2AC6">
              <w:rPr>
                <w:spacing w:val="-5"/>
              </w:rPr>
              <w:t>Zerofen</w:t>
            </w:r>
            <w:r w:rsidRPr="00DD2AC6">
              <w:rPr>
                <w:spacing w:val="3"/>
              </w:rPr>
              <w:t xml:space="preserve"> </w:t>
            </w:r>
            <w:r w:rsidRPr="00DD2AC6">
              <w:t>2.5%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D52B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82BA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Chanelle</w:t>
            </w:r>
            <w:r w:rsidRPr="00DD2AC6">
              <w:rPr>
                <w:spacing w:val="-1"/>
              </w:rPr>
              <w:t xml:space="preserve"> </w:t>
            </w:r>
            <w:r w:rsidRPr="00DD2AC6">
              <w:t>Pharma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E492" w14:textId="77777777" w:rsidR="00F512F2" w:rsidRPr="00DD2AC6" w:rsidRDefault="00F512F2" w:rsidP="00F512F2">
            <w:pPr>
              <w:pStyle w:val="Table-Body-centred"/>
            </w:pPr>
            <w:r w:rsidRPr="00DD2AC6">
              <w:t>Fenbendazole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AE6C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48F6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FC80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6"/>
              </w:rPr>
              <w:t>Yes</w:t>
            </w:r>
            <w:r w:rsidRPr="00DD2AC6">
              <w:t xml:space="preserve"> </w:t>
            </w:r>
            <w:r w:rsidRPr="00DD2AC6">
              <w:rPr>
                <w:spacing w:val="-6"/>
              </w:rPr>
              <w:t>-</w:t>
            </w:r>
            <w:r w:rsidRPr="00DD2AC6">
              <w:rPr>
                <w:spacing w:val="1"/>
              </w:rPr>
              <w:t xml:space="preserve"> </w:t>
            </w:r>
            <w:r w:rsidRPr="00DD2AC6">
              <w:rPr>
                <w:i/>
                <w:spacing w:val="-6"/>
              </w:rPr>
              <w:t>Moniezia</w:t>
            </w:r>
            <w:r w:rsidRPr="00DD2AC6">
              <w:rPr>
                <w:i/>
              </w:rPr>
              <w:t xml:space="preserve"> </w:t>
            </w:r>
            <w:r w:rsidRPr="00DD2AC6">
              <w:rPr>
                <w:spacing w:val="-6"/>
              </w:rPr>
              <w:t>spp.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B35C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A9D0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5EC9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3722" w14:textId="753DDF02" w:rsidR="00F512F2" w:rsidRPr="00DD2AC6" w:rsidRDefault="00661E21" w:rsidP="00F512F2">
            <w:pPr>
              <w:pStyle w:val="Table-Body-centred"/>
            </w:pPr>
            <w:r w:rsidRPr="00661E21">
              <w:rPr>
                <w:spacing w:val="-1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05C5" w14:textId="77777777" w:rsidR="00F512F2" w:rsidRPr="00DD2AC6" w:rsidRDefault="00F512F2" w:rsidP="00F512F2">
            <w:pPr>
              <w:pStyle w:val="Table-Body-centred"/>
            </w:pPr>
            <w:r w:rsidRPr="00DD2AC6">
              <w:t>21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1822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sz w:val="7"/>
              </w:rPr>
            </w:pPr>
          </w:p>
          <w:p w14:paraId="04C8815C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0C0073B5" wp14:editId="08638FBE">
                  <wp:extent cx="72853" cy="72866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2F2" w14:paraId="1E1DC621" w14:textId="77777777" w:rsidTr="00F512F2">
        <w:trPr>
          <w:trHeight w:val="301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EBEF" w14:textId="77777777" w:rsidR="00F512F2" w:rsidRPr="00DD2AC6" w:rsidRDefault="00F512F2" w:rsidP="00F512F2">
            <w:pPr>
              <w:pStyle w:val="Table-Body-leftaligned"/>
            </w:pPr>
            <w:r w:rsidRPr="00DD2AC6">
              <w:rPr>
                <w:spacing w:val="-5"/>
              </w:rPr>
              <w:t>Zerofen</w:t>
            </w:r>
            <w:r w:rsidRPr="00DD2AC6">
              <w:rPr>
                <w:spacing w:val="3"/>
              </w:rPr>
              <w:t xml:space="preserve"> </w:t>
            </w:r>
            <w:r w:rsidRPr="00DD2AC6">
              <w:rPr>
                <w:spacing w:val="-5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180D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779A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4"/>
              </w:rPr>
              <w:t>Chanelle</w:t>
            </w:r>
            <w:r w:rsidRPr="00DD2AC6">
              <w:rPr>
                <w:spacing w:val="-1"/>
              </w:rPr>
              <w:t xml:space="preserve"> </w:t>
            </w:r>
            <w:r w:rsidRPr="00DD2AC6">
              <w:t>Pharma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105C" w14:textId="77777777" w:rsidR="00F512F2" w:rsidRPr="00DD2AC6" w:rsidRDefault="00F512F2" w:rsidP="00F512F2">
            <w:pPr>
              <w:pStyle w:val="Table-Body-centred"/>
            </w:pPr>
            <w:r w:rsidRPr="00DD2AC6">
              <w:t>Fenbendazole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62DB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1F55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ED6C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6"/>
              </w:rPr>
              <w:t>Yes</w:t>
            </w:r>
            <w:r w:rsidRPr="00DD2AC6">
              <w:t xml:space="preserve"> </w:t>
            </w:r>
            <w:r w:rsidRPr="00DD2AC6">
              <w:rPr>
                <w:spacing w:val="-6"/>
              </w:rPr>
              <w:t>-</w:t>
            </w:r>
            <w:r w:rsidRPr="00DD2AC6">
              <w:rPr>
                <w:spacing w:val="1"/>
              </w:rPr>
              <w:t xml:space="preserve"> </w:t>
            </w:r>
            <w:r w:rsidRPr="00DD2AC6">
              <w:rPr>
                <w:i/>
                <w:spacing w:val="-6"/>
              </w:rPr>
              <w:t>Moniezia</w:t>
            </w:r>
            <w:r w:rsidRPr="00DD2AC6">
              <w:rPr>
                <w:i/>
              </w:rPr>
              <w:t xml:space="preserve"> </w:t>
            </w:r>
            <w:r w:rsidRPr="00DD2AC6">
              <w:rPr>
                <w:spacing w:val="-6"/>
              </w:rPr>
              <w:t>spp.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3781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1FA9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8165" w14:textId="77777777" w:rsidR="00F512F2" w:rsidRPr="00DD2AC6" w:rsidRDefault="00F512F2" w:rsidP="00F512F2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C1DA" w14:textId="7B3BA1A2" w:rsidR="00F512F2" w:rsidRPr="00DD2AC6" w:rsidRDefault="00661E21" w:rsidP="00F512F2">
            <w:pPr>
              <w:pStyle w:val="Table-Body-centred"/>
            </w:pPr>
            <w:r w:rsidRPr="00661E21">
              <w:rPr>
                <w:spacing w:val="-1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B0F3" w14:textId="77777777" w:rsidR="00F512F2" w:rsidRPr="00DD2AC6" w:rsidRDefault="00F512F2" w:rsidP="00F512F2">
            <w:pPr>
              <w:pStyle w:val="Table-Body-centred"/>
            </w:pPr>
            <w:r w:rsidRPr="00DD2AC6">
              <w:t>21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0B34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sz w:val="7"/>
              </w:rPr>
            </w:pPr>
          </w:p>
          <w:p w14:paraId="0AD4BB30" w14:textId="77777777" w:rsidR="00F512F2" w:rsidRPr="00DD2AC6" w:rsidRDefault="00F512F2" w:rsidP="00F512F2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6E8E2D35" wp14:editId="5F694B81">
                  <wp:extent cx="72853" cy="72866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44082E" w14:textId="77777777" w:rsidR="00F512F2" w:rsidRDefault="00F512F2" w:rsidP="000B5B6B">
      <w:pPr>
        <w:rPr>
          <w:b/>
          <w:bCs/>
        </w:rPr>
      </w:pPr>
    </w:p>
    <w:p w14:paraId="6B2727A1" w14:textId="34CCC8A9" w:rsidR="00864804" w:rsidRDefault="00864804" w:rsidP="00864804">
      <w:pPr>
        <w:rPr>
          <w:b/>
          <w:bCs/>
        </w:rPr>
      </w:pPr>
      <w:r>
        <w:rPr>
          <w:b/>
          <w:bCs/>
        </w:rPr>
        <w:t xml:space="preserve">Table 2. </w:t>
      </w:r>
      <w:r w:rsidR="00512155" w:rsidRPr="00512155">
        <w:rPr>
          <w:b/>
          <w:bCs/>
        </w:rPr>
        <w:t>Group 2: Levamisole (LV) (Yellow)</w:t>
      </w:r>
    </w:p>
    <w:tbl>
      <w:tblPr>
        <w:tblW w:w="1417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085"/>
        <w:gridCol w:w="1453"/>
        <w:gridCol w:w="1095"/>
        <w:gridCol w:w="1173"/>
        <w:gridCol w:w="993"/>
        <w:gridCol w:w="1134"/>
        <w:gridCol w:w="974"/>
        <w:gridCol w:w="806"/>
        <w:gridCol w:w="794"/>
        <w:gridCol w:w="828"/>
        <w:gridCol w:w="992"/>
        <w:gridCol w:w="1014"/>
      </w:tblGrid>
      <w:tr w:rsidR="006F3631" w14:paraId="2B8B9D36" w14:textId="77777777" w:rsidTr="00ED25D1">
        <w:trPr>
          <w:trHeight w:val="342"/>
        </w:trPr>
        <w:tc>
          <w:tcPr>
            <w:tcW w:w="1836" w:type="dxa"/>
            <w:vMerge w:val="restart"/>
            <w:shd w:val="clear" w:color="auto" w:fill="0090D4"/>
          </w:tcPr>
          <w:p w14:paraId="2A36933D" w14:textId="77777777" w:rsidR="006F3631" w:rsidRDefault="006F3631" w:rsidP="00ED25D1">
            <w:pPr>
              <w:pStyle w:val="Tableheading"/>
            </w:pPr>
            <w:r>
              <w:rPr>
                <w:color w:val="FFFFFF"/>
                <w:spacing w:val="-2"/>
              </w:rPr>
              <w:t>Product</w:t>
            </w:r>
          </w:p>
        </w:tc>
        <w:tc>
          <w:tcPr>
            <w:tcW w:w="1085" w:type="dxa"/>
            <w:vMerge w:val="restart"/>
            <w:shd w:val="clear" w:color="auto" w:fill="0090D4"/>
          </w:tcPr>
          <w:p w14:paraId="5024996F" w14:textId="77777777" w:rsidR="006F3631" w:rsidRDefault="006F3631" w:rsidP="00ED25D1">
            <w:pPr>
              <w:pStyle w:val="Tableheading"/>
            </w:pPr>
            <w:r>
              <w:rPr>
                <w:color w:val="FFFFFF"/>
                <w:spacing w:val="-5"/>
              </w:rPr>
              <w:t>Use</w:t>
            </w:r>
          </w:p>
        </w:tc>
        <w:tc>
          <w:tcPr>
            <w:tcW w:w="1453" w:type="dxa"/>
            <w:vMerge w:val="restart"/>
            <w:shd w:val="clear" w:color="auto" w:fill="0090D4"/>
          </w:tcPr>
          <w:p w14:paraId="271F0D1E" w14:textId="77777777" w:rsidR="006F3631" w:rsidRDefault="006F3631" w:rsidP="006F3631">
            <w:pPr>
              <w:pStyle w:val="Tableheading"/>
            </w:pPr>
            <w:r>
              <w:rPr>
                <w:color w:val="FFFFFF"/>
                <w:spacing w:val="-2"/>
              </w:rPr>
              <w:t>Company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1095" w:type="dxa"/>
            <w:vMerge w:val="restart"/>
            <w:shd w:val="clear" w:color="auto" w:fill="0090D4"/>
          </w:tcPr>
          <w:p w14:paraId="6D4710E9" w14:textId="77777777" w:rsidR="006F3631" w:rsidRDefault="006F3631" w:rsidP="006F3631">
            <w:pPr>
              <w:pStyle w:val="Tableheading"/>
            </w:pPr>
            <w:r>
              <w:rPr>
                <w:color w:val="FFFFFF"/>
                <w:spacing w:val="-2"/>
              </w:rPr>
              <w:t>Chemical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5874" w:type="dxa"/>
            <w:gridSpan w:val="6"/>
            <w:shd w:val="clear" w:color="auto" w:fill="0090D4"/>
          </w:tcPr>
          <w:p w14:paraId="5A60B2C1" w14:textId="77777777" w:rsidR="006F3631" w:rsidRDefault="006F3631" w:rsidP="006F3631">
            <w:pPr>
              <w:pStyle w:val="Tableheading"/>
            </w:pPr>
            <w:r>
              <w:rPr>
                <w:color w:val="FFFFFF"/>
              </w:rPr>
              <w:t>Parasites</w:t>
            </w:r>
            <w:r>
              <w:rPr>
                <w:color w:val="FFFFFF"/>
                <w:spacing w:val="-2"/>
              </w:rPr>
              <w:t xml:space="preserve"> controlled</w:t>
            </w:r>
          </w:p>
        </w:tc>
        <w:tc>
          <w:tcPr>
            <w:tcW w:w="828" w:type="dxa"/>
            <w:vMerge w:val="restart"/>
            <w:shd w:val="clear" w:color="auto" w:fill="0090D4"/>
          </w:tcPr>
          <w:p w14:paraId="4AB6768C" w14:textId="77777777" w:rsidR="006F3631" w:rsidRDefault="006F3631" w:rsidP="006F3631">
            <w:pPr>
              <w:pStyle w:val="Tableheading"/>
            </w:pPr>
            <w:r>
              <w:rPr>
                <w:color w:val="FFFFFF"/>
                <w:spacing w:val="-4"/>
              </w:rPr>
              <w:t>Trace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2"/>
              </w:rPr>
              <w:t>elements</w:t>
            </w:r>
          </w:p>
        </w:tc>
        <w:tc>
          <w:tcPr>
            <w:tcW w:w="992" w:type="dxa"/>
            <w:vMerge w:val="restart"/>
            <w:shd w:val="clear" w:color="auto" w:fill="0090D4"/>
          </w:tcPr>
          <w:p w14:paraId="54EEA9EE" w14:textId="77777777" w:rsidR="006F3631" w:rsidRDefault="006F3631" w:rsidP="006F3631">
            <w:pPr>
              <w:pStyle w:val="Tableheading"/>
            </w:pPr>
            <w:r>
              <w:rPr>
                <w:color w:val="FFFFFF"/>
                <w:spacing w:val="-2"/>
              </w:rPr>
              <w:t>Withdrawal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 xml:space="preserve">period </w:t>
            </w:r>
            <w:r>
              <w:rPr>
                <w:color w:val="FFFFFF"/>
                <w:spacing w:val="-2"/>
              </w:rPr>
              <w:t>(meat)</w:t>
            </w:r>
          </w:p>
        </w:tc>
        <w:tc>
          <w:tcPr>
            <w:tcW w:w="1014" w:type="dxa"/>
            <w:vMerge w:val="restart"/>
            <w:shd w:val="clear" w:color="auto" w:fill="0090D4"/>
          </w:tcPr>
          <w:p w14:paraId="62F9FDD4" w14:textId="77777777" w:rsidR="006F3631" w:rsidRDefault="006F3631" w:rsidP="006F3631">
            <w:pPr>
              <w:pStyle w:val="Tableheading"/>
            </w:pPr>
            <w:r>
              <w:rPr>
                <w:color w:val="FFFFFF"/>
                <w:spacing w:val="-2"/>
              </w:rPr>
              <w:t>Withdrawal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 xml:space="preserve">period </w:t>
            </w:r>
            <w:r>
              <w:rPr>
                <w:color w:val="FFFFFF"/>
                <w:spacing w:val="-2"/>
              </w:rPr>
              <w:t>(milk)</w:t>
            </w:r>
          </w:p>
        </w:tc>
      </w:tr>
      <w:tr w:rsidR="006F3631" w14:paraId="3871E3A5" w14:textId="77777777" w:rsidTr="00ED25D1">
        <w:trPr>
          <w:trHeight w:val="342"/>
        </w:trPr>
        <w:tc>
          <w:tcPr>
            <w:tcW w:w="1836" w:type="dxa"/>
            <w:vMerge/>
            <w:shd w:val="clear" w:color="auto" w:fill="0090D4"/>
          </w:tcPr>
          <w:p w14:paraId="261AE960" w14:textId="77777777" w:rsidR="006F3631" w:rsidRDefault="006F3631" w:rsidP="000513DE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shd w:val="clear" w:color="auto" w:fill="0090D4"/>
          </w:tcPr>
          <w:p w14:paraId="7177C9A9" w14:textId="77777777" w:rsidR="006F3631" w:rsidRDefault="006F3631" w:rsidP="000513DE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shd w:val="clear" w:color="auto" w:fill="0090D4"/>
          </w:tcPr>
          <w:p w14:paraId="1B8044AB" w14:textId="77777777" w:rsidR="006F3631" w:rsidRDefault="006F3631" w:rsidP="000513DE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shd w:val="clear" w:color="auto" w:fill="0090D4"/>
          </w:tcPr>
          <w:p w14:paraId="22D719BB" w14:textId="77777777" w:rsidR="006F3631" w:rsidRDefault="006F3631" w:rsidP="000513DE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shd w:val="clear" w:color="auto" w:fill="0090D4"/>
          </w:tcPr>
          <w:p w14:paraId="3102EAF5" w14:textId="77777777" w:rsidR="006F3631" w:rsidRPr="006F3631" w:rsidRDefault="006F3631" w:rsidP="006F3631">
            <w:pPr>
              <w:pStyle w:val="Tableheading"/>
              <w:rPr>
                <w:color w:val="FFFFFF" w:themeColor="background1"/>
              </w:rPr>
            </w:pPr>
            <w:r w:rsidRPr="006F3631">
              <w:rPr>
                <w:color w:val="FFFFFF" w:themeColor="background1"/>
              </w:rPr>
              <w:t>Roundworm</w:t>
            </w:r>
          </w:p>
        </w:tc>
        <w:tc>
          <w:tcPr>
            <w:tcW w:w="993" w:type="dxa"/>
            <w:shd w:val="clear" w:color="auto" w:fill="0090D4"/>
          </w:tcPr>
          <w:p w14:paraId="57FC928B" w14:textId="77777777" w:rsidR="006F3631" w:rsidRPr="006F3631" w:rsidRDefault="006F3631" w:rsidP="006F3631">
            <w:pPr>
              <w:pStyle w:val="Tableheading"/>
              <w:rPr>
                <w:color w:val="FFFFFF" w:themeColor="background1"/>
              </w:rPr>
            </w:pPr>
            <w:r w:rsidRPr="006F3631">
              <w:rPr>
                <w:color w:val="FFFFFF" w:themeColor="background1"/>
              </w:rPr>
              <w:t>Lungworm</w:t>
            </w:r>
          </w:p>
        </w:tc>
        <w:tc>
          <w:tcPr>
            <w:tcW w:w="1134" w:type="dxa"/>
            <w:shd w:val="clear" w:color="auto" w:fill="0090D4"/>
          </w:tcPr>
          <w:p w14:paraId="0F8EBAA9" w14:textId="77777777" w:rsidR="006F3631" w:rsidRPr="006F3631" w:rsidRDefault="006F3631" w:rsidP="006F3631">
            <w:pPr>
              <w:pStyle w:val="Tableheading"/>
              <w:rPr>
                <w:color w:val="FFFFFF" w:themeColor="background1"/>
              </w:rPr>
            </w:pPr>
            <w:r w:rsidRPr="006F3631">
              <w:rPr>
                <w:color w:val="FFFFFF" w:themeColor="background1"/>
              </w:rPr>
              <w:t>Tapeworm</w:t>
            </w:r>
          </w:p>
        </w:tc>
        <w:tc>
          <w:tcPr>
            <w:tcW w:w="974" w:type="dxa"/>
            <w:shd w:val="clear" w:color="auto" w:fill="0090D4"/>
          </w:tcPr>
          <w:p w14:paraId="719BA8E7" w14:textId="77777777" w:rsidR="006F3631" w:rsidRPr="006F3631" w:rsidRDefault="006F3631" w:rsidP="006F3631">
            <w:pPr>
              <w:pStyle w:val="Tableheading"/>
              <w:rPr>
                <w:color w:val="FFFFFF" w:themeColor="background1"/>
              </w:rPr>
            </w:pPr>
            <w:r w:rsidRPr="006F3631">
              <w:rPr>
                <w:color w:val="FFFFFF" w:themeColor="background1"/>
              </w:rPr>
              <w:t>Liver fluke</w:t>
            </w:r>
          </w:p>
        </w:tc>
        <w:tc>
          <w:tcPr>
            <w:tcW w:w="806" w:type="dxa"/>
            <w:shd w:val="clear" w:color="auto" w:fill="0090D4"/>
          </w:tcPr>
          <w:p w14:paraId="7BAB9901" w14:textId="77777777" w:rsidR="006F3631" w:rsidRPr="006F3631" w:rsidRDefault="006F3631" w:rsidP="006F3631">
            <w:pPr>
              <w:pStyle w:val="Tableheading"/>
              <w:rPr>
                <w:color w:val="FFFFFF" w:themeColor="background1"/>
              </w:rPr>
            </w:pPr>
            <w:r w:rsidRPr="006F3631">
              <w:rPr>
                <w:color w:val="FFFFFF" w:themeColor="background1"/>
              </w:rPr>
              <w:t xml:space="preserve">Nasal </w:t>
            </w:r>
            <w:r w:rsidRPr="006F3631">
              <w:rPr>
                <w:color w:val="FFFFFF" w:themeColor="background1"/>
                <w:spacing w:val="-4"/>
              </w:rPr>
              <w:t>bots</w:t>
            </w:r>
          </w:p>
        </w:tc>
        <w:tc>
          <w:tcPr>
            <w:tcW w:w="794" w:type="dxa"/>
            <w:shd w:val="clear" w:color="auto" w:fill="0090D4"/>
          </w:tcPr>
          <w:p w14:paraId="0119BB92" w14:textId="77777777" w:rsidR="006F3631" w:rsidRPr="006F3631" w:rsidRDefault="006F3631" w:rsidP="006F3631">
            <w:pPr>
              <w:pStyle w:val="Tableheading"/>
              <w:rPr>
                <w:color w:val="FFFFFF" w:themeColor="background1"/>
              </w:rPr>
            </w:pPr>
            <w:r w:rsidRPr="006F3631">
              <w:rPr>
                <w:color w:val="FFFFFF" w:themeColor="background1"/>
              </w:rPr>
              <w:t xml:space="preserve">Sheep </w:t>
            </w:r>
            <w:r w:rsidRPr="006F3631">
              <w:rPr>
                <w:color w:val="FFFFFF" w:themeColor="background1"/>
                <w:spacing w:val="-4"/>
              </w:rPr>
              <w:t>scab</w:t>
            </w:r>
          </w:p>
        </w:tc>
        <w:tc>
          <w:tcPr>
            <w:tcW w:w="828" w:type="dxa"/>
            <w:vMerge/>
            <w:shd w:val="clear" w:color="auto" w:fill="0090D4"/>
          </w:tcPr>
          <w:p w14:paraId="533D7B6C" w14:textId="77777777" w:rsidR="006F3631" w:rsidRDefault="006F3631" w:rsidP="000513D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shd w:val="clear" w:color="auto" w:fill="0090D4"/>
          </w:tcPr>
          <w:p w14:paraId="78B4BE97" w14:textId="77777777" w:rsidR="006F3631" w:rsidRDefault="006F3631" w:rsidP="000513DE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shd w:val="clear" w:color="auto" w:fill="0090D4"/>
          </w:tcPr>
          <w:p w14:paraId="4900A2C9" w14:textId="77777777" w:rsidR="006F3631" w:rsidRDefault="006F3631" w:rsidP="000513DE">
            <w:pPr>
              <w:rPr>
                <w:sz w:val="2"/>
                <w:szCs w:val="2"/>
              </w:rPr>
            </w:pPr>
          </w:p>
        </w:tc>
      </w:tr>
      <w:tr w:rsidR="006F3631" w14:paraId="1D6BE0C2" w14:textId="77777777" w:rsidTr="00ED25D1">
        <w:trPr>
          <w:trHeight w:val="359"/>
        </w:trPr>
        <w:tc>
          <w:tcPr>
            <w:tcW w:w="1836" w:type="dxa"/>
          </w:tcPr>
          <w:p w14:paraId="0436F6A1" w14:textId="77777777" w:rsidR="006F3631" w:rsidRPr="00DD2AC6" w:rsidRDefault="006F3631" w:rsidP="006F3631">
            <w:pPr>
              <w:pStyle w:val="Table-Body-leftaligned"/>
            </w:pPr>
            <w:r w:rsidRPr="00DD2AC6">
              <w:t>Chanaverm</w:t>
            </w:r>
            <w:r w:rsidRPr="00DD2AC6">
              <w:rPr>
                <w:spacing w:val="3"/>
              </w:rPr>
              <w:t xml:space="preserve"> </w:t>
            </w:r>
            <w:r w:rsidRPr="00DD2AC6">
              <w:rPr>
                <w:spacing w:val="-4"/>
              </w:rPr>
              <w:t>7.5%</w:t>
            </w:r>
          </w:p>
        </w:tc>
        <w:tc>
          <w:tcPr>
            <w:tcW w:w="1085" w:type="dxa"/>
          </w:tcPr>
          <w:p w14:paraId="4BA02F1E" w14:textId="70949A2A" w:rsidR="006F3631" w:rsidRPr="00DD2AC6" w:rsidRDefault="006F3631" w:rsidP="006F3631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>
              <w:t>d</w:t>
            </w:r>
            <w:r w:rsidRPr="00DD2AC6">
              <w:t>rench</w:t>
            </w:r>
          </w:p>
        </w:tc>
        <w:tc>
          <w:tcPr>
            <w:tcW w:w="1453" w:type="dxa"/>
          </w:tcPr>
          <w:p w14:paraId="5B3C6751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4"/>
              </w:rPr>
              <w:t>Chanelle</w:t>
            </w:r>
            <w:r w:rsidRPr="00DD2AC6">
              <w:rPr>
                <w:spacing w:val="-1"/>
              </w:rPr>
              <w:t xml:space="preserve"> </w:t>
            </w:r>
            <w:r w:rsidRPr="00DD2AC6">
              <w:t>Pharma</w:t>
            </w:r>
          </w:p>
        </w:tc>
        <w:tc>
          <w:tcPr>
            <w:tcW w:w="1095" w:type="dxa"/>
          </w:tcPr>
          <w:p w14:paraId="37546AF7" w14:textId="77777777" w:rsidR="006F3631" w:rsidRPr="00DD2AC6" w:rsidRDefault="006F3631" w:rsidP="006F3631">
            <w:pPr>
              <w:pStyle w:val="Table-Body-centred"/>
            </w:pPr>
            <w:r w:rsidRPr="00DD2AC6">
              <w:t>Levamisole</w:t>
            </w:r>
          </w:p>
        </w:tc>
        <w:tc>
          <w:tcPr>
            <w:tcW w:w="1173" w:type="dxa"/>
          </w:tcPr>
          <w:p w14:paraId="3C9845B8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38B78254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134" w:type="dxa"/>
          </w:tcPr>
          <w:p w14:paraId="730FAC3A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974" w:type="dxa"/>
          </w:tcPr>
          <w:p w14:paraId="3B4F137F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06" w:type="dxa"/>
          </w:tcPr>
          <w:p w14:paraId="63ABD4AA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4" w:type="dxa"/>
          </w:tcPr>
          <w:p w14:paraId="520A5C51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28" w:type="dxa"/>
          </w:tcPr>
          <w:p w14:paraId="7284721B" w14:textId="3A410DE5" w:rsidR="006F3631" w:rsidRPr="00DD2AC6" w:rsidRDefault="00661E21" w:rsidP="006F3631">
            <w:pPr>
              <w:pStyle w:val="Table-Body-centred"/>
            </w:pPr>
            <w:r w:rsidRPr="00661E21">
              <w:rPr>
                <w:spacing w:val="-10"/>
              </w:rPr>
              <w:t>–</w:t>
            </w:r>
          </w:p>
        </w:tc>
        <w:tc>
          <w:tcPr>
            <w:tcW w:w="992" w:type="dxa"/>
          </w:tcPr>
          <w:p w14:paraId="5E1A581D" w14:textId="77777777" w:rsidR="006F3631" w:rsidRPr="00DD2AC6" w:rsidRDefault="006F3631" w:rsidP="006F3631">
            <w:pPr>
              <w:pStyle w:val="Table-Body-centred"/>
            </w:pPr>
            <w:r w:rsidRPr="00DD2AC6">
              <w:t>20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1014" w:type="dxa"/>
          </w:tcPr>
          <w:p w14:paraId="33B3365D" w14:textId="77777777" w:rsidR="006F3631" w:rsidRPr="00DD2AC6" w:rsidRDefault="006F3631" w:rsidP="006F3631">
            <w:pPr>
              <w:pStyle w:val="Table-Body-centred"/>
              <w:rPr>
                <w:rFonts w:ascii="Helvetica Neue Medium"/>
                <w:sz w:val="7"/>
              </w:rPr>
            </w:pPr>
          </w:p>
          <w:p w14:paraId="7D3961DA" w14:textId="77777777" w:rsidR="006F3631" w:rsidRPr="00DD2AC6" w:rsidRDefault="006F3631" w:rsidP="006F3631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73A620F5" wp14:editId="474B417A">
                  <wp:extent cx="72853" cy="72866"/>
                  <wp:effectExtent l="0" t="0" r="0" b="0"/>
                  <wp:docPr id="140" name="Image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631" w14:paraId="2C2A6B29" w14:textId="77777777" w:rsidTr="00ED25D1">
        <w:trPr>
          <w:trHeight w:val="359"/>
        </w:trPr>
        <w:tc>
          <w:tcPr>
            <w:tcW w:w="1836" w:type="dxa"/>
          </w:tcPr>
          <w:p w14:paraId="4E9A2FFE" w14:textId="77777777" w:rsidR="006F3631" w:rsidRPr="00DD2AC6" w:rsidRDefault="006F3631" w:rsidP="006F3631">
            <w:pPr>
              <w:pStyle w:val="Table-Body-leftaligned"/>
            </w:pPr>
            <w:r w:rsidRPr="00DD2AC6">
              <w:rPr>
                <w:spacing w:val="-4"/>
              </w:rPr>
              <w:t>Levacide</w:t>
            </w:r>
            <w:r w:rsidRPr="00DD2AC6">
              <w:rPr>
                <w:spacing w:val="-7"/>
              </w:rPr>
              <w:t xml:space="preserve"> </w:t>
            </w:r>
            <w:r w:rsidRPr="00DD2AC6">
              <w:rPr>
                <w:spacing w:val="-4"/>
              </w:rPr>
              <w:t>Low</w:t>
            </w:r>
            <w:r w:rsidRPr="00DD2AC6">
              <w:rPr>
                <w:spacing w:val="-6"/>
              </w:rPr>
              <w:t xml:space="preserve"> </w:t>
            </w:r>
            <w:r w:rsidRPr="00DD2AC6">
              <w:rPr>
                <w:spacing w:val="-4"/>
              </w:rPr>
              <w:t>Volume</w:t>
            </w:r>
            <w:r w:rsidRPr="00DD2AC6">
              <w:rPr>
                <w:spacing w:val="-6"/>
              </w:rPr>
              <w:t xml:space="preserve"> </w:t>
            </w:r>
            <w:r w:rsidRPr="00DD2AC6">
              <w:rPr>
                <w:spacing w:val="-4"/>
              </w:rPr>
              <w:t>7.5%</w:t>
            </w:r>
          </w:p>
        </w:tc>
        <w:tc>
          <w:tcPr>
            <w:tcW w:w="1085" w:type="dxa"/>
          </w:tcPr>
          <w:p w14:paraId="0C3001FC" w14:textId="3225C569" w:rsidR="006F3631" w:rsidRPr="00DD2AC6" w:rsidRDefault="006F3631" w:rsidP="006F3631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>
              <w:t>d</w:t>
            </w:r>
            <w:r w:rsidRPr="00DD2AC6">
              <w:t>rench</w:t>
            </w:r>
          </w:p>
        </w:tc>
        <w:tc>
          <w:tcPr>
            <w:tcW w:w="1453" w:type="dxa"/>
          </w:tcPr>
          <w:p w14:paraId="28C8EACD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Norbrook</w:t>
            </w:r>
            <w:r w:rsidRPr="00DD2AC6">
              <w:rPr>
                <w:spacing w:val="2"/>
              </w:rPr>
              <w:t xml:space="preserve"> </w:t>
            </w:r>
            <w:r w:rsidRPr="00DD2AC6">
              <w:rPr>
                <w:spacing w:val="-4"/>
              </w:rPr>
              <w:t>Labs</w:t>
            </w:r>
          </w:p>
        </w:tc>
        <w:tc>
          <w:tcPr>
            <w:tcW w:w="1095" w:type="dxa"/>
          </w:tcPr>
          <w:p w14:paraId="3EE49489" w14:textId="77777777" w:rsidR="006F3631" w:rsidRPr="00DD2AC6" w:rsidRDefault="006F3631" w:rsidP="006F3631">
            <w:pPr>
              <w:pStyle w:val="Table-Body-centred"/>
            </w:pPr>
            <w:r w:rsidRPr="00DD2AC6">
              <w:t>Levamisole</w:t>
            </w:r>
          </w:p>
        </w:tc>
        <w:tc>
          <w:tcPr>
            <w:tcW w:w="1173" w:type="dxa"/>
          </w:tcPr>
          <w:p w14:paraId="62233258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7B4F4D5B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134" w:type="dxa"/>
          </w:tcPr>
          <w:p w14:paraId="2C5791C6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974" w:type="dxa"/>
          </w:tcPr>
          <w:p w14:paraId="36801A31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06" w:type="dxa"/>
          </w:tcPr>
          <w:p w14:paraId="6B79ABA8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4" w:type="dxa"/>
          </w:tcPr>
          <w:p w14:paraId="35BB2E6A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28" w:type="dxa"/>
          </w:tcPr>
          <w:p w14:paraId="68F05F03" w14:textId="05D1ADC3" w:rsidR="006F3631" w:rsidRPr="00DD2AC6" w:rsidRDefault="00661E21" w:rsidP="006F3631">
            <w:pPr>
              <w:pStyle w:val="Table-Body-centred"/>
            </w:pPr>
            <w:r w:rsidRPr="00661E21">
              <w:rPr>
                <w:spacing w:val="-10"/>
              </w:rPr>
              <w:t>–</w:t>
            </w:r>
          </w:p>
        </w:tc>
        <w:tc>
          <w:tcPr>
            <w:tcW w:w="992" w:type="dxa"/>
          </w:tcPr>
          <w:p w14:paraId="6879F35E" w14:textId="77777777" w:rsidR="006F3631" w:rsidRPr="00DD2AC6" w:rsidRDefault="006F3631" w:rsidP="006F3631">
            <w:pPr>
              <w:pStyle w:val="Table-Body-centred"/>
            </w:pPr>
            <w:r w:rsidRPr="00DD2AC6">
              <w:t>21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1014" w:type="dxa"/>
          </w:tcPr>
          <w:p w14:paraId="297A51F7" w14:textId="77777777" w:rsidR="006F3631" w:rsidRPr="00DD2AC6" w:rsidRDefault="006F3631" w:rsidP="006F3631">
            <w:pPr>
              <w:pStyle w:val="Table-Body-centred"/>
              <w:rPr>
                <w:rFonts w:ascii="Helvetica Neue Medium"/>
                <w:sz w:val="7"/>
              </w:rPr>
            </w:pPr>
          </w:p>
          <w:p w14:paraId="54A72B06" w14:textId="77777777" w:rsidR="006F3631" w:rsidRPr="00DD2AC6" w:rsidRDefault="006F3631" w:rsidP="006F3631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2D1BC382" wp14:editId="1D281211">
                  <wp:extent cx="72853" cy="72866"/>
                  <wp:effectExtent l="0" t="0" r="0" b="0"/>
                  <wp:docPr id="141" name="Image 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631" w14:paraId="01640F05" w14:textId="77777777" w:rsidTr="00ED25D1">
        <w:trPr>
          <w:trHeight w:val="359"/>
        </w:trPr>
        <w:tc>
          <w:tcPr>
            <w:tcW w:w="1836" w:type="dxa"/>
          </w:tcPr>
          <w:p w14:paraId="725DBF89" w14:textId="77777777" w:rsidR="006F3631" w:rsidRPr="00DD2AC6" w:rsidRDefault="006F3631" w:rsidP="006F3631">
            <w:pPr>
              <w:pStyle w:val="Table-Body-leftaligned"/>
            </w:pPr>
            <w:r w:rsidRPr="00DD2AC6">
              <w:rPr>
                <w:spacing w:val="-4"/>
              </w:rPr>
              <w:t>Levacure</w:t>
            </w:r>
            <w:r w:rsidRPr="00DD2AC6">
              <w:t xml:space="preserve"> </w:t>
            </w:r>
            <w:r w:rsidRPr="00DD2AC6">
              <w:rPr>
                <w:spacing w:val="-4"/>
              </w:rPr>
              <w:t>SC</w:t>
            </w:r>
            <w:r w:rsidRPr="00DD2AC6">
              <w:t xml:space="preserve"> 3%</w:t>
            </w:r>
          </w:p>
        </w:tc>
        <w:tc>
          <w:tcPr>
            <w:tcW w:w="1085" w:type="dxa"/>
          </w:tcPr>
          <w:p w14:paraId="1189DB17" w14:textId="4B93CCCA" w:rsidR="006F3631" w:rsidRPr="00DD2AC6" w:rsidRDefault="006F3631" w:rsidP="006F3631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>
              <w:t>d</w:t>
            </w:r>
            <w:r w:rsidRPr="00DD2AC6">
              <w:t>rench</w:t>
            </w:r>
          </w:p>
        </w:tc>
        <w:tc>
          <w:tcPr>
            <w:tcW w:w="1453" w:type="dxa"/>
          </w:tcPr>
          <w:p w14:paraId="70A6BF9E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MSD AH</w:t>
            </w:r>
          </w:p>
        </w:tc>
        <w:tc>
          <w:tcPr>
            <w:tcW w:w="1095" w:type="dxa"/>
          </w:tcPr>
          <w:p w14:paraId="48120E6D" w14:textId="77777777" w:rsidR="006F3631" w:rsidRPr="00DD2AC6" w:rsidRDefault="006F3631" w:rsidP="006F3631">
            <w:pPr>
              <w:pStyle w:val="Table-Body-centred"/>
            </w:pPr>
            <w:r w:rsidRPr="00DD2AC6">
              <w:t>Levamisole</w:t>
            </w:r>
          </w:p>
        </w:tc>
        <w:tc>
          <w:tcPr>
            <w:tcW w:w="1173" w:type="dxa"/>
          </w:tcPr>
          <w:p w14:paraId="77C05984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293708B4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134" w:type="dxa"/>
          </w:tcPr>
          <w:p w14:paraId="3F559CA9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974" w:type="dxa"/>
          </w:tcPr>
          <w:p w14:paraId="5267CCDF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06" w:type="dxa"/>
          </w:tcPr>
          <w:p w14:paraId="732B59CE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4" w:type="dxa"/>
          </w:tcPr>
          <w:p w14:paraId="61212906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28" w:type="dxa"/>
          </w:tcPr>
          <w:p w14:paraId="502FA851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4"/>
              </w:rPr>
              <w:t>Co,</w:t>
            </w:r>
            <w:r w:rsidRPr="00DD2AC6">
              <w:rPr>
                <w:spacing w:val="-3"/>
              </w:rPr>
              <w:t xml:space="preserve"> </w:t>
            </w:r>
            <w:r w:rsidRPr="00DD2AC6">
              <w:rPr>
                <w:spacing w:val="-5"/>
              </w:rPr>
              <w:t>Se</w:t>
            </w:r>
          </w:p>
        </w:tc>
        <w:tc>
          <w:tcPr>
            <w:tcW w:w="992" w:type="dxa"/>
          </w:tcPr>
          <w:p w14:paraId="4F58FCCC" w14:textId="77777777" w:rsidR="006F3631" w:rsidRPr="00DD2AC6" w:rsidRDefault="006F3631" w:rsidP="006F3631">
            <w:pPr>
              <w:pStyle w:val="Table-Body-centred"/>
            </w:pPr>
            <w:r w:rsidRPr="00DD2AC6">
              <w:t>20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1014" w:type="dxa"/>
          </w:tcPr>
          <w:p w14:paraId="23E701FE" w14:textId="77777777" w:rsidR="006F3631" w:rsidRPr="00DD2AC6" w:rsidRDefault="006F3631" w:rsidP="006F3631">
            <w:pPr>
              <w:pStyle w:val="Table-Body-centred"/>
              <w:rPr>
                <w:rFonts w:ascii="Helvetica Neue Medium"/>
                <w:sz w:val="7"/>
              </w:rPr>
            </w:pPr>
          </w:p>
          <w:p w14:paraId="7044259E" w14:textId="77777777" w:rsidR="006F3631" w:rsidRPr="00DD2AC6" w:rsidRDefault="006F3631" w:rsidP="006F3631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2549E6BA" wp14:editId="1F252B2A">
                  <wp:extent cx="73139" cy="73151"/>
                  <wp:effectExtent l="0" t="0" r="0" b="0"/>
                  <wp:docPr id="142" name="Image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631" w14:paraId="4FAE7AB4" w14:textId="77777777" w:rsidTr="00ED25D1">
        <w:trPr>
          <w:trHeight w:val="359"/>
        </w:trPr>
        <w:tc>
          <w:tcPr>
            <w:tcW w:w="1836" w:type="dxa"/>
          </w:tcPr>
          <w:p w14:paraId="76A0E697" w14:textId="77777777" w:rsidR="006F3631" w:rsidRPr="00DD2AC6" w:rsidRDefault="006F3631" w:rsidP="006F3631">
            <w:pPr>
              <w:pStyle w:val="Table-Body-leftaligned"/>
            </w:pPr>
            <w:r w:rsidRPr="00DD2AC6">
              <w:rPr>
                <w:spacing w:val="-4"/>
              </w:rPr>
              <w:t>Levamole 75</w:t>
            </w:r>
            <w:r w:rsidRPr="00DD2AC6">
              <w:rPr>
                <w:spacing w:val="-3"/>
              </w:rPr>
              <w:t xml:space="preserve"> </w:t>
            </w:r>
            <w:r w:rsidRPr="00DD2AC6">
              <w:rPr>
                <w:spacing w:val="-4"/>
              </w:rPr>
              <w:t>mg/ml</w:t>
            </w:r>
          </w:p>
        </w:tc>
        <w:tc>
          <w:tcPr>
            <w:tcW w:w="1085" w:type="dxa"/>
          </w:tcPr>
          <w:p w14:paraId="15BB1C68" w14:textId="0B3CD1A6" w:rsidR="006F3631" w:rsidRPr="00DD2AC6" w:rsidRDefault="006F3631" w:rsidP="006F3631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>
              <w:t>d</w:t>
            </w:r>
            <w:r w:rsidRPr="00DD2AC6">
              <w:t>rench</w:t>
            </w:r>
          </w:p>
        </w:tc>
        <w:tc>
          <w:tcPr>
            <w:tcW w:w="1453" w:type="dxa"/>
          </w:tcPr>
          <w:p w14:paraId="463D6FDD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4"/>
              </w:rPr>
              <w:t xml:space="preserve">Mole </w:t>
            </w:r>
            <w:r w:rsidRPr="00DD2AC6">
              <w:t>Valley</w:t>
            </w:r>
          </w:p>
        </w:tc>
        <w:tc>
          <w:tcPr>
            <w:tcW w:w="1095" w:type="dxa"/>
          </w:tcPr>
          <w:p w14:paraId="3DF93FF6" w14:textId="77777777" w:rsidR="006F3631" w:rsidRPr="00DD2AC6" w:rsidRDefault="006F3631" w:rsidP="006F3631">
            <w:pPr>
              <w:pStyle w:val="Table-Body-centred"/>
            </w:pPr>
            <w:r w:rsidRPr="00DD2AC6">
              <w:t>Levamisole</w:t>
            </w:r>
          </w:p>
        </w:tc>
        <w:tc>
          <w:tcPr>
            <w:tcW w:w="1173" w:type="dxa"/>
          </w:tcPr>
          <w:p w14:paraId="1E178F92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08EB874B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134" w:type="dxa"/>
          </w:tcPr>
          <w:p w14:paraId="4EB20503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974" w:type="dxa"/>
          </w:tcPr>
          <w:p w14:paraId="1E7729D8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06" w:type="dxa"/>
          </w:tcPr>
          <w:p w14:paraId="5C8D1092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794" w:type="dxa"/>
          </w:tcPr>
          <w:p w14:paraId="2AC1875C" w14:textId="77777777" w:rsidR="006F3631" w:rsidRPr="00DD2AC6" w:rsidRDefault="006F3631" w:rsidP="006F3631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28" w:type="dxa"/>
          </w:tcPr>
          <w:p w14:paraId="5D72917D" w14:textId="698386A1" w:rsidR="006F3631" w:rsidRPr="00DD2AC6" w:rsidRDefault="00661E21" w:rsidP="006F3631">
            <w:pPr>
              <w:pStyle w:val="Table-Body-centred"/>
            </w:pPr>
            <w:r w:rsidRPr="00661E21">
              <w:rPr>
                <w:spacing w:val="-10"/>
              </w:rPr>
              <w:t>–</w:t>
            </w:r>
          </w:p>
        </w:tc>
        <w:tc>
          <w:tcPr>
            <w:tcW w:w="992" w:type="dxa"/>
          </w:tcPr>
          <w:p w14:paraId="0F4443AD" w14:textId="77777777" w:rsidR="006F3631" w:rsidRPr="00DD2AC6" w:rsidRDefault="006F3631" w:rsidP="006F3631">
            <w:pPr>
              <w:pStyle w:val="Table-Body-centred"/>
            </w:pPr>
            <w:r w:rsidRPr="00DD2AC6">
              <w:t>20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1014" w:type="dxa"/>
          </w:tcPr>
          <w:p w14:paraId="48E50077" w14:textId="77777777" w:rsidR="006F3631" w:rsidRPr="00DD2AC6" w:rsidRDefault="006F3631" w:rsidP="006F3631">
            <w:pPr>
              <w:pStyle w:val="Table-Body-centred"/>
              <w:rPr>
                <w:rFonts w:ascii="Helvetica Neue Medium"/>
                <w:sz w:val="7"/>
              </w:rPr>
            </w:pPr>
          </w:p>
          <w:p w14:paraId="144FAD0D" w14:textId="77777777" w:rsidR="006F3631" w:rsidRPr="00DD2AC6" w:rsidRDefault="006F3631" w:rsidP="006F3631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6FF5A992" wp14:editId="3E773289">
                  <wp:extent cx="72853" cy="72866"/>
                  <wp:effectExtent l="0" t="0" r="0" b="0"/>
                  <wp:docPr id="143" name="Image 1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C5EAFA" w14:textId="4AFC750F" w:rsidR="00512155" w:rsidRPr="00826830" w:rsidRDefault="00826830" w:rsidP="00987E58">
      <w:pPr>
        <w:pStyle w:val="Caption"/>
        <w:rPr>
          <w:bCs/>
        </w:rPr>
      </w:pPr>
      <w:r w:rsidRPr="00826830">
        <w:rPr>
          <w:bCs/>
          <w:color w:val="575756"/>
          <w:sz w:val="17"/>
        </w:rPr>
        <w:lastRenderedPageBreak/>
        <w:t>Sheep</w:t>
      </w:r>
      <w:r w:rsidRPr="00826830">
        <w:rPr>
          <w:bCs/>
          <w:color w:val="575756"/>
          <w:spacing w:val="-1"/>
          <w:sz w:val="17"/>
        </w:rPr>
        <w:t xml:space="preserve"> </w:t>
      </w:r>
      <w:r w:rsidRPr="00826830">
        <w:rPr>
          <w:bCs/>
          <w:color w:val="575756"/>
          <w:sz w:val="17"/>
        </w:rPr>
        <w:t>must not</w:t>
      </w:r>
      <w:r w:rsidRPr="00826830">
        <w:rPr>
          <w:bCs/>
          <w:color w:val="575756"/>
          <w:spacing w:val="-1"/>
          <w:sz w:val="17"/>
        </w:rPr>
        <w:t xml:space="preserve"> </w:t>
      </w:r>
      <w:r w:rsidRPr="00826830">
        <w:rPr>
          <w:bCs/>
          <w:color w:val="575756"/>
          <w:sz w:val="17"/>
        </w:rPr>
        <w:t>be drenched with</w:t>
      </w:r>
      <w:r w:rsidRPr="00826830">
        <w:rPr>
          <w:bCs/>
          <w:color w:val="575756"/>
          <w:spacing w:val="-1"/>
          <w:sz w:val="17"/>
        </w:rPr>
        <w:t xml:space="preserve"> </w:t>
      </w:r>
      <w:r w:rsidRPr="00826830">
        <w:rPr>
          <w:bCs/>
          <w:color w:val="575756"/>
          <w:sz w:val="17"/>
        </w:rPr>
        <w:t>a Group 2:</w:t>
      </w:r>
      <w:r w:rsidRPr="00826830">
        <w:rPr>
          <w:bCs/>
          <w:color w:val="575756"/>
          <w:spacing w:val="-1"/>
          <w:sz w:val="17"/>
        </w:rPr>
        <w:t xml:space="preserve"> </w:t>
      </w:r>
      <w:r w:rsidRPr="00826830">
        <w:rPr>
          <w:bCs/>
          <w:color w:val="575756"/>
          <w:sz w:val="17"/>
        </w:rPr>
        <w:t>levamisole (yellow) anthelmintic</w:t>
      </w:r>
      <w:r w:rsidRPr="00826830">
        <w:rPr>
          <w:bCs/>
          <w:color w:val="575756"/>
          <w:spacing w:val="-1"/>
          <w:sz w:val="17"/>
        </w:rPr>
        <w:t xml:space="preserve"> </w:t>
      </w:r>
      <w:r w:rsidRPr="00826830">
        <w:rPr>
          <w:bCs/>
          <w:color w:val="575756"/>
          <w:sz w:val="17"/>
        </w:rPr>
        <w:t>for at least</w:t>
      </w:r>
      <w:r w:rsidRPr="00826830">
        <w:rPr>
          <w:bCs/>
          <w:color w:val="575756"/>
          <w:spacing w:val="-1"/>
          <w:sz w:val="17"/>
        </w:rPr>
        <w:t xml:space="preserve"> </w:t>
      </w:r>
      <w:r w:rsidRPr="00826830">
        <w:rPr>
          <w:bCs/>
          <w:color w:val="575756"/>
          <w:sz w:val="17"/>
        </w:rPr>
        <w:t>14 days prior</w:t>
      </w:r>
      <w:r w:rsidRPr="00826830">
        <w:rPr>
          <w:bCs/>
          <w:color w:val="575756"/>
          <w:spacing w:val="-1"/>
          <w:sz w:val="17"/>
        </w:rPr>
        <w:t xml:space="preserve"> </w:t>
      </w:r>
      <w:r w:rsidRPr="00826830">
        <w:rPr>
          <w:bCs/>
          <w:color w:val="575756"/>
          <w:sz w:val="17"/>
        </w:rPr>
        <w:t>to and 14</w:t>
      </w:r>
      <w:r w:rsidRPr="00826830">
        <w:rPr>
          <w:bCs/>
          <w:color w:val="575756"/>
          <w:spacing w:val="-1"/>
          <w:sz w:val="17"/>
        </w:rPr>
        <w:t xml:space="preserve"> </w:t>
      </w:r>
      <w:r w:rsidRPr="00826830">
        <w:rPr>
          <w:bCs/>
          <w:color w:val="575756"/>
          <w:sz w:val="17"/>
        </w:rPr>
        <w:t xml:space="preserve">days after </w:t>
      </w:r>
      <w:r w:rsidRPr="00826830">
        <w:rPr>
          <w:bCs/>
          <w:color w:val="575756"/>
          <w:spacing w:val="-2"/>
          <w:sz w:val="17"/>
        </w:rPr>
        <w:t>dipping.</w:t>
      </w:r>
    </w:p>
    <w:p w14:paraId="1A6E73C3" w14:textId="52F91E9A" w:rsidR="00864804" w:rsidRDefault="00826830" w:rsidP="00826830">
      <w:pPr>
        <w:rPr>
          <w:b/>
          <w:bCs/>
        </w:rPr>
      </w:pPr>
      <w:r>
        <w:rPr>
          <w:b/>
          <w:bCs/>
        </w:rPr>
        <w:t xml:space="preserve">Table 3. </w:t>
      </w:r>
      <w:r w:rsidR="00F27320" w:rsidRPr="00F27320">
        <w:rPr>
          <w:b/>
          <w:bCs/>
        </w:rPr>
        <w:t>Group 3: Macrocyclic Lactones (ML) (Clear)</w:t>
      </w:r>
    </w:p>
    <w:tbl>
      <w:tblPr>
        <w:tblW w:w="14126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1266"/>
        <w:gridCol w:w="1205"/>
        <w:gridCol w:w="1276"/>
        <w:gridCol w:w="1276"/>
        <w:gridCol w:w="1276"/>
        <w:gridCol w:w="992"/>
        <w:gridCol w:w="1134"/>
        <w:gridCol w:w="850"/>
        <w:gridCol w:w="993"/>
        <w:gridCol w:w="992"/>
        <w:gridCol w:w="967"/>
      </w:tblGrid>
      <w:tr w:rsidR="00AD55BB" w14:paraId="7CF9F90A" w14:textId="77777777" w:rsidTr="00AD55BB">
        <w:trPr>
          <w:trHeight w:val="295"/>
        </w:trPr>
        <w:tc>
          <w:tcPr>
            <w:tcW w:w="1899" w:type="dxa"/>
            <w:vMerge w:val="restart"/>
            <w:shd w:val="clear" w:color="auto" w:fill="0090D4"/>
          </w:tcPr>
          <w:p w14:paraId="0F1983A7" w14:textId="77777777" w:rsidR="00AD55BB" w:rsidRDefault="00AD55BB" w:rsidP="00ED25D1">
            <w:pPr>
              <w:pStyle w:val="Tableheading"/>
            </w:pPr>
            <w:r>
              <w:rPr>
                <w:color w:val="FFFFFF"/>
                <w:spacing w:val="-2"/>
              </w:rPr>
              <w:t>Product</w:t>
            </w:r>
          </w:p>
        </w:tc>
        <w:tc>
          <w:tcPr>
            <w:tcW w:w="1266" w:type="dxa"/>
            <w:vMerge w:val="restart"/>
            <w:shd w:val="clear" w:color="auto" w:fill="0090D4"/>
          </w:tcPr>
          <w:p w14:paraId="7FD40217" w14:textId="77777777" w:rsidR="00AD55BB" w:rsidRDefault="00AD55BB" w:rsidP="00ED25D1">
            <w:pPr>
              <w:pStyle w:val="Tableheading"/>
            </w:pPr>
            <w:r>
              <w:rPr>
                <w:color w:val="FFFFFF"/>
                <w:spacing w:val="-5"/>
              </w:rPr>
              <w:t>Use</w:t>
            </w:r>
          </w:p>
        </w:tc>
        <w:tc>
          <w:tcPr>
            <w:tcW w:w="1205" w:type="dxa"/>
            <w:vMerge w:val="restart"/>
            <w:shd w:val="clear" w:color="auto" w:fill="0090D4"/>
          </w:tcPr>
          <w:p w14:paraId="03613926" w14:textId="77777777" w:rsidR="00AD55BB" w:rsidRDefault="00AD55BB" w:rsidP="00AD55BB">
            <w:pPr>
              <w:pStyle w:val="Tableheading"/>
            </w:pPr>
            <w:r>
              <w:rPr>
                <w:color w:val="FFFFFF"/>
                <w:spacing w:val="-2"/>
              </w:rPr>
              <w:t>Company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1276" w:type="dxa"/>
            <w:vMerge w:val="restart"/>
            <w:shd w:val="clear" w:color="auto" w:fill="0090D4"/>
          </w:tcPr>
          <w:p w14:paraId="43DA25F8" w14:textId="77777777" w:rsidR="00AD55BB" w:rsidRDefault="00AD55BB" w:rsidP="00AD55BB">
            <w:pPr>
              <w:pStyle w:val="Tableheading"/>
            </w:pPr>
            <w:r>
              <w:rPr>
                <w:color w:val="FFFFFF"/>
                <w:spacing w:val="-2"/>
              </w:rPr>
              <w:t>Chemical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6521" w:type="dxa"/>
            <w:gridSpan w:val="6"/>
            <w:shd w:val="clear" w:color="auto" w:fill="0090D4"/>
          </w:tcPr>
          <w:p w14:paraId="22EF79A8" w14:textId="77777777" w:rsidR="00AD55BB" w:rsidRDefault="00AD55BB" w:rsidP="00AD55BB">
            <w:pPr>
              <w:pStyle w:val="Tableheading"/>
            </w:pPr>
            <w:r>
              <w:rPr>
                <w:color w:val="FFFFFF"/>
              </w:rPr>
              <w:t>Parasites</w:t>
            </w:r>
            <w:r>
              <w:rPr>
                <w:color w:val="FFFFFF"/>
                <w:spacing w:val="-2"/>
              </w:rPr>
              <w:t xml:space="preserve"> controlled</w:t>
            </w:r>
          </w:p>
        </w:tc>
        <w:tc>
          <w:tcPr>
            <w:tcW w:w="992" w:type="dxa"/>
            <w:vMerge w:val="restart"/>
            <w:shd w:val="clear" w:color="auto" w:fill="0090D4"/>
          </w:tcPr>
          <w:p w14:paraId="581ADE59" w14:textId="77777777" w:rsidR="00AD55BB" w:rsidRDefault="00AD55BB" w:rsidP="00AD55BB">
            <w:pPr>
              <w:pStyle w:val="Tableheading"/>
            </w:pPr>
            <w:r>
              <w:rPr>
                <w:color w:val="FFFFFF"/>
                <w:spacing w:val="-2"/>
              </w:rPr>
              <w:t>Withdrawal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 xml:space="preserve">period </w:t>
            </w:r>
            <w:r>
              <w:rPr>
                <w:color w:val="FFFFFF"/>
                <w:spacing w:val="-2"/>
              </w:rPr>
              <w:t>(meat)</w:t>
            </w:r>
          </w:p>
        </w:tc>
        <w:tc>
          <w:tcPr>
            <w:tcW w:w="967" w:type="dxa"/>
            <w:vMerge w:val="restart"/>
            <w:shd w:val="clear" w:color="auto" w:fill="0090D4"/>
          </w:tcPr>
          <w:p w14:paraId="19D0DEA4" w14:textId="77777777" w:rsidR="00AD55BB" w:rsidRDefault="00AD55BB" w:rsidP="00AD55BB">
            <w:pPr>
              <w:pStyle w:val="Tableheading"/>
            </w:pPr>
            <w:r>
              <w:rPr>
                <w:color w:val="FFFFFF"/>
                <w:spacing w:val="-2"/>
              </w:rPr>
              <w:t>Withdrawal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 xml:space="preserve">period </w:t>
            </w:r>
            <w:r>
              <w:rPr>
                <w:color w:val="FFFFFF"/>
                <w:spacing w:val="-2"/>
              </w:rPr>
              <w:t>(milk)</w:t>
            </w:r>
          </w:p>
        </w:tc>
      </w:tr>
      <w:tr w:rsidR="00AD55BB" w14:paraId="728D3091" w14:textId="77777777" w:rsidTr="00AD55BB">
        <w:trPr>
          <w:trHeight w:val="289"/>
        </w:trPr>
        <w:tc>
          <w:tcPr>
            <w:tcW w:w="1899" w:type="dxa"/>
            <w:vMerge/>
            <w:shd w:val="clear" w:color="auto" w:fill="0090D4"/>
          </w:tcPr>
          <w:p w14:paraId="1CD3EF11" w14:textId="77777777" w:rsidR="00AD55BB" w:rsidRDefault="00AD55BB" w:rsidP="000513DE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shd w:val="clear" w:color="auto" w:fill="0090D4"/>
          </w:tcPr>
          <w:p w14:paraId="09873187" w14:textId="77777777" w:rsidR="00AD55BB" w:rsidRDefault="00AD55BB" w:rsidP="000513DE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shd w:val="clear" w:color="auto" w:fill="0090D4"/>
          </w:tcPr>
          <w:p w14:paraId="2283AD0F" w14:textId="77777777" w:rsidR="00AD55BB" w:rsidRDefault="00AD55BB" w:rsidP="000513D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shd w:val="clear" w:color="auto" w:fill="0090D4"/>
          </w:tcPr>
          <w:p w14:paraId="3092E7F3" w14:textId="77777777" w:rsidR="00AD55BB" w:rsidRDefault="00AD55BB" w:rsidP="000513D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0090D4"/>
          </w:tcPr>
          <w:p w14:paraId="0ED92468" w14:textId="77777777" w:rsidR="00AD55BB" w:rsidRPr="00AD55BB" w:rsidRDefault="00AD55BB" w:rsidP="00AD55BB">
            <w:pPr>
              <w:pStyle w:val="Tableheading"/>
              <w:rPr>
                <w:color w:val="FFFFFF" w:themeColor="background1"/>
              </w:rPr>
            </w:pPr>
            <w:r w:rsidRPr="00AD55BB">
              <w:rPr>
                <w:color w:val="FFFFFF" w:themeColor="background1"/>
              </w:rPr>
              <w:t>Roundworm</w:t>
            </w:r>
          </w:p>
        </w:tc>
        <w:tc>
          <w:tcPr>
            <w:tcW w:w="1276" w:type="dxa"/>
            <w:shd w:val="clear" w:color="auto" w:fill="0090D4"/>
          </w:tcPr>
          <w:p w14:paraId="3B565611" w14:textId="77777777" w:rsidR="00AD55BB" w:rsidRPr="00AD55BB" w:rsidRDefault="00AD55BB" w:rsidP="00AD55BB">
            <w:pPr>
              <w:pStyle w:val="Tableheading"/>
              <w:rPr>
                <w:color w:val="FFFFFF" w:themeColor="background1"/>
              </w:rPr>
            </w:pPr>
            <w:r w:rsidRPr="00AD55BB">
              <w:rPr>
                <w:color w:val="FFFFFF" w:themeColor="background1"/>
              </w:rPr>
              <w:t>Lungworm</w:t>
            </w:r>
          </w:p>
        </w:tc>
        <w:tc>
          <w:tcPr>
            <w:tcW w:w="992" w:type="dxa"/>
            <w:shd w:val="clear" w:color="auto" w:fill="0090D4"/>
          </w:tcPr>
          <w:p w14:paraId="7A308B0F" w14:textId="77777777" w:rsidR="00AD55BB" w:rsidRPr="00AD55BB" w:rsidRDefault="00AD55BB" w:rsidP="00AD55BB">
            <w:pPr>
              <w:pStyle w:val="Tableheading"/>
              <w:rPr>
                <w:color w:val="FFFFFF" w:themeColor="background1"/>
              </w:rPr>
            </w:pPr>
            <w:r w:rsidRPr="00AD55BB">
              <w:rPr>
                <w:color w:val="FFFFFF" w:themeColor="background1"/>
              </w:rPr>
              <w:t>Tapeworm</w:t>
            </w:r>
          </w:p>
        </w:tc>
        <w:tc>
          <w:tcPr>
            <w:tcW w:w="1134" w:type="dxa"/>
            <w:shd w:val="clear" w:color="auto" w:fill="0090D4"/>
          </w:tcPr>
          <w:p w14:paraId="3353CA31" w14:textId="77777777" w:rsidR="00AD55BB" w:rsidRPr="00AD55BB" w:rsidRDefault="00AD55BB" w:rsidP="00AD55BB">
            <w:pPr>
              <w:pStyle w:val="Tableheading"/>
              <w:rPr>
                <w:color w:val="FFFFFF" w:themeColor="background1"/>
              </w:rPr>
            </w:pPr>
            <w:r w:rsidRPr="00AD55BB">
              <w:rPr>
                <w:color w:val="FFFFFF" w:themeColor="background1"/>
              </w:rPr>
              <w:t>Liver fluke</w:t>
            </w:r>
          </w:p>
        </w:tc>
        <w:tc>
          <w:tcPr>
            <w:tcW w:w="850" w:type="dxa"/>
            <w:shd w:val="clear" w:color="auto" w:fill="0090D4"/>
          </w:tcPr>
          <w:p w14:paraId="30808A80" w14:textId="77777777" w:rsidR="00AD55BB" w:rsidRPr="00AD55BB" w:rsidRDefault="00AD55BB" w:rsidP="00AD55BB">
            <w:pPr>
              <w:pStyle w:val="Tableheading"/>
              <w:rPr>
                <w:color w:val="FFFFFF" w:themeColor="background1"/>
              </w:rPr>
            </w:pPr>
            <w:r w:rsidRPr="00AD55BB">
              <w:rPr>
                <w:color w:val="FFFFFF" w:themeColor="background1"/>
              </w:rPr>
              <w:t xml:space="preserve">Nasal </w:t>
            </w:r>
            <w:r w:rsidRPr="00AD55BB">
              <w:rPr>
                <w:color w:val="FFFFFF" w:themeColor="background1"/>
                <w:spacing w:val="-4"/>
              </w:rPr>
              <w:t>bots</w:t>
            </w:r>
          </w:p>
        </w:tc>
        <w:tc>
          <w:tcPr>
            <w:tcW w:w="993" w:type="dxa"/>
            <w:shd w:val="clear" w:color="auto" w:fill="0090D4"/>
          </w:tcPr>
          <w:p w14:paraId="4E4E1C07" w14:textId="77777777" w:rsidR="00AD55BB" w:rsidRPr="00AD55BB" w:rsidRDefault="00AD55BB" w:rsidP="00AD55BB">
            <w:pPr>
              <w:pStyle w:val="Tableheading"/>
              <w:rPr>
                <w:color w:val="FFFFFF" w:themeColor="background1"/>
              </w:rPr>
            </w:pPr>
            <w:r w:rsidRPr="00AD55BB">
              <w:rPr>
                <w:color w:val="FFFFFF" w:themeColor="background1"/>
              </w:rPr>
              <w:t xml:space="preserve">Sheep </w:t>
            </w:r>
            <w:r w:rsidRPr="00AD55BB">
              <w:rPr>
                <w:color w:val="FFFFFF" w:themeColor="background1"/>
                <w:spacing w:val="-4"/>
              </w:rPr>
              <w:t>scab</w:t>
            </w:r>
          </w:p>
        </w:tc>
        <w:tc>
          <w:tcPr>
            <w:tcW w:w="992" w:type="dxa"/>
            <w:vMerge/>
            <w:shd w:val="clear" w:color="auto" w:fill="0090D4"/>
          </w:tcPr>
          <w:p w14:paraId="259615FB" w14:textId="77777777" w:rsidR="00AD55BB" w:rsidRDefault="00AD55BB" w:rsidP="000513D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shd w:val="clear" w:color="auto" w:fill="0090D4"/>
          </w:tcPr>
          <w:p w14:paraId="09D60512" w14:textId="77777777" w:rsidR="00AD55BB" w:rsidRDefault="00AD55BB" w:rsidP="000513DE">
            <w:pPr>
              <w:rPr>
                <w:sz w:val="2"/>
                <w:szCs w:val="2"/>
              </w:rPr>
            </w:pPr>
          </w:p>
        </w:tc>
      </w:tr>
      <w:tr w:rsidR="00AD55BB" w14:paraId="17FEB9B3" w14:textId="77777777" w:rsidTr="00AD55BB">
        <w:trPr>
          <w:trHeight w:val="316"/>
        </w:trPr>
        <w:tc>
          <w:tcPr>
            <w:tcW w:w="1899" w:type="dxa"/>
          </w:tcPr>
          <w:p w14:paraId="2D8D3140" w14:textId="77777777" w:rsidR="00AD55BB" w:rsidRPr="00DD2AC6" w:rsidRDefault="00AD55BB" w:rsidP="00AD55BB">
            <w:pPr>
              <w:pStyle w:val="Table-Body-leftaligned"/>
            </w:pPr>
            <w:r w:rsidRPr="00DD2AC6">
              <w:t>Animec</w:t>
            </w:r>
            <w:r w:rsidRPr="00DD2AC6">
              <w:rPr>
                <w:spacing w:val="-3"/>
              </w:rPr>
              <w:t xml:space="preserve"> </w:t>
            </w:r>
            <w:r w:rsidRPr="00DD2AC6">
              <w:t>0.8</w:t>
            </w:r>
            <w:r w:rsidRPr="00DD2AC6">
              <w:rPr>
                <w:spacing w:val="-3"/>
              </w:rPr>
              <w:t xml:space="preserve"> </w:t>
            </w:r>
            <w:r w:rsidRPr="00DD2AC6">
              <w:t>mg/ml</w:t>
            </w:r>
          </w:p>
        </w:tc>
        <w:tc>
          <w:tcPr>
            <w:tcW w:w="1266" w:type="dxa"/>
          </w:tcPr>
          <w:p w14:paraId="1CA7206B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205" w:type="dxa"/>
          </w:tcPr>
          <w:p w14:paraId="52937D3D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Chanelle</w:t>
            </w:r>
            <w:r w:rsidRPr="00DD2AC6">
              <w:rPr>
                <w:spacing w:val="-1"/>
              </w:rPr>
              <w:t xml:space="preserve"> </w:t>
            </w:r>
            <w:r w:rsidRPr="00DD2AC6">
              <w:t>Pharma</w:t>
            </w:r>
          </w:p>
        </w:tc>
        <w:tc>
          <w:tcPr>
            <w:tcW w:w="1276" w:type="dxa"/>
          </w:tcPr>
          <w:p w14:paraId="7F387B3A" w14:textId="77777777" w:rsidR="00AD55BB" w:rsidRPr="00DD2AC6" w:rsidRDefault="00AD55BB" w:rsidP="00AD55BB">
            <w:pPr>
              <w:pStyle w:val="Table-Body-centred"/>
            </w:pPr>
            <w:r w:rsidRPr="00DD2AC6">
              <w:t>Ivermectin</w:t>
            </w:r>
          </w:p>
        </w:tc>
        <w:tc>
          <w:tcPr>
            <w:tcW w:w="1276" w:type="dxa"/>
          </w:tcPr>
          <w:p w14:paraId="34DC59C1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046C1A5B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423BD559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0C748B55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6E11E0BE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3EE7C0F3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5BE201B8" w14:textId="77777777" w:rsidR="00AD55BB" w:rsidRPr="00DD2AC6" w:rsidRDefault="00AD55BB" w:rsidP="00AD55BB">
            <w:pPr>
              <w:pStyle w:val="Table-Body-centred"/>
            </w:pPr>
            <w:r w:rsidRPr="00DD2AC6">
              <w:t>10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967" w:type="dxa"/>
          </w:tcPr>
          <w:p w14:paraId="0868C8B6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36E8B1EE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0E2ACAD6" wp14:editId="1AB4323C">
                  <wp:extent cx="72853" cy="72866"/>
                  <wp:effectExtent l="0" t="0" r="0" b="0"/>
                  <wp:docPr id="149" name="Image 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5BB" w14:paraId="7DE270DB" w14:textId="77777777" w:rsidTr="00AD55BB">
        <w:trPr>
          <w:trHeight w:val="316"/>
        </w:trPr>
        <w:tc>
          <w:tcPr>
            <w:tcW w:w="1899" w:type="dxa"/>
          </w:tcPr>
          <w:p w14:paraId="2226D162" w14:textId="77777777" w:rsidR="00AD55BB" w:rsidRPr="00DD2AC6" w:rsidRDefault="00AD55BB" w:rsidP="00AD55BB">
            <w:pPr>
              <w:pStyle w:val="Table-Body-leftaligned"/>
            </w:pPr>
            <w:r w:rsidRPr="00DD2AC6">
              <w:t>Bimectin</w:t>
            </w:r>
            <w:r w:rsidRPr="00DD2AC6">
              <w:rPr>
                <w:spacing w:val="-2"/>
              </w:rPr>
              <w:t xml:space="preserve"> </w:t>
            </w:r>
            <w:r w:rsidRPr="00DD2AC6">
              <w:t>10</w:t>
            </w:r>
            <w:r w:rsidRPr="00DD2AC6">
              <w:rPr>
                <w:spacing w:val="-2"/>
              </w:rPr>
              <w:t xml:space="preserve"> </w:t>
            </w:r>
            <w:r w:rsidRPr="00DD2AC6">
              <w:t>mg/ml</w:t>
            </w:r>
          </w:p>
        </w:tc>
        <w:tc>
          <w:tcPr>
            <w:tcW w:w="1266" w:type="dxa"/>
          </w:tcPr>
          <w:p w14:paraId="463B6FC6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Injection</w:t>
            </w:r>
            <w:r w:rsidRPr="00DD2AC6">
              <w:rPr>
                <w:spacing w:val="4"/>
              </w:rPr>
              <w:t xml:space="preserve"> </w:t>
            </w:r>
            <w:r w:rsidRPr="00DD2AC6">
              <w:rPr>
                <w:spacing w:val="-5"/>
              </w:rPr>
              <w:t>SC</w:t>
            </w:r>
          </w:p>
        </w:tc>
        <w:tc>
          <w:tcPr>
            <w:tcW w:w="1205" w:type="dxa"/>
          </w:tcPr>
          <w:p w14:paraId="713BCA3B" w14:textId="77777777" w:rsidR="00AD55BB" w:rsidRPr="00DD2AC6" w:rsidRDefault="00AD55BB" w:rsidP="00AD55BB">
            <w:pPr>
              <w:pStyle w:val="Table-Body-centred"/>
            </w:pPr>
            <w:r w:rsidRPr="00DD2AC6">
              <w:t>Bimeda</w:t>
            </w:r>
          </w:p>
        </w:tc>
        <w:tc>
          <w:tcPr>
            <w:tcW w:w="1276" w:type="dxa"/>
          </w:tcPr>
          <w:p w14:paraId="1DCA2854" w14:textId="77777777" w:rsidR="00AD55BB" w:rsidRPr="00DD2AC6" w:rsidRDefault="00AD55BB" w:rsidP="00AD55BB">
            <w:pPr>
              <w:pStyle w:val="Table-Body-centred"/>
            </w:pPr>
            <w:r w:rsidRPr="00DD2AC6">
              <w:t>Ivermectin</w:t>
            </w:r>
          </w:p>
        </w:tc>
        <w:tc>
          <w:tcPr>
            <w:tcW w:w="1276" w:type="dxa"/>
          </w:tcPr>
          <w:p w14:paraId="6F79F1C2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343C981D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13A45519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22615B47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0BF7794E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2FF555E4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71ECDA46" w14:textId="77777777" w:rsidR="00AD55BB" w:rsidRPr="00DD2AC6" w:rsidRDefault="00AD55BB" w:rsidP="00AD55BB">
            <w:pPr>
              <w:pStyle w:val="Table-Body-centred"/>
            </w:pPr>
            <w:r w:rsidRPr="00DD2AC6">
              <w:t>42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967" w:type="dxa"/>
          </w:tcPr>
          <w:p w14:paraId="267EB674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662A3FE7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0DF7EE02" wp14:editId="7B727DC4">
                  <wp:extent cx="72853" cy="72866"/>
                  <wp:effectExtent l="0" t="0" r="0" b="0"/>
                  <wp:docPr id="150" name="Image 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5BB" w14:paraId="6DB635D5" w14:textId="77777777" w:rsidTr="00AD55BB">
        <w:trPr>
          <w:trHeight w:val="316"/>
        </w:trPr>
        <w:tc>
          <w:tcPr>
            <w:tcW w:w="1899" w:type="dxa"/>
          </w:tcPr>
          <w:p w14:paraId="73108FFF" w14:textId="77777777" w:rsidR="00AD55BB" w:rsidRPr="00DD2AC6" w:rsidRDefault="00AD55BB" w:rsidP="00AD55BB">
            <w:pPr>
              <w:pStyle w:val="Table-Body-leftaligned"/>
            </w:pPr>
            <w:r w:rsidRPr="00DD2AC6">
              <w:t>Cydectin</w:t>
            </w:r>
            <w:r w:rsidRPr="00DD2AC6">
              <w:rPr>
                <w:spacing w:val="-1"/>
              </w:rPr>
              <w:t xml:space="preserve"> </w:t>
            </w:r>
            <w:r w:rsidRPr="00DD2AC6">
              <w:t>0.1%</w:t>
            </w:r>
          </w:p>
        </w:tc>
        <w:tc>
          <w:tcPr>
            <w:tcW w:w="1266" w:type="dxa"/>
          </w:tcPr>
          <w:p w14:paraId="5D710F03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205" w:type="dxa"/>
          </w:tcPr>
          <w:p w14:paraId="5559DD26" w14:textId="77777777" w:rsidR="00AD55BB" w:rsidRPr="00DD2AC6" w:rsidRDefault="00AD55BB" w:rsidP="00AD55BB">
            <w:pPr>
              <w:pStyle w:val="Table-Body-centred"/>
            </w:pPr>
            <w:r w:rsidRPr="00DD2AC6">
              <w:t>Zoetis</w:t>
            </w:r>
          </w:p>
        </w:tc>
        <w:tc>
          <w:tcPr>
            <w:tcW w:w="1276" w:type="dxa"/>
          </w:tcPr>
          <w:p w14:paraId="7385ECB1" w14:textId="77777777" w:rsidR="00AD55BB" w:rsidRPr="00DD2AC6" w:rsidRDefault="00AD55BB" w:rsidP="00AD55BB">
            <w:pPr>
              <w:pStyle w:val="Table-Body-centred"/>
            </w:pPr>
            <w:r w:rsidRPr="00DD2AC6">
              <w:t>Moxidectin</w:t>
            </w:r>
          </w:p>
        </w:tc>
        <w:tc>
          <w:tcPr>
            <w:tcW w:w="1276" w:type="dxa"/>
          </w:tcPr>
          <w:p w14:paraId="73D64619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7E4C1A66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489DBBDB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663CA3B0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3F607CB1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993" w:type="dxa"/>
          </w:tcPr>
          <w:p w14:paraId="739C5F66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5104C8BC" w14:textId="77777777" w:rsidR="00AD55BB" w:rsidRPr="00DD2AC6" w:rsidRDefault="00AD55BB" w:rsidP="00AD55BB">
            <w:pPr>
              <w:pStyle w:val="Table-Body-centred"/>
            </w:pPr>
            <w:r w:rsidRPr="00DD2AC6">
              <w:t>14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967" w:type="dxa"/>
          </w:tcPr>
          <w:p w14:paraId="3F95B7BA" w14:textId="77777777" w:rsidR="00AD55BB" w:rsidRPr="00DD2AC6" w:rsidRDefault="00AD55BB" w:rsidP="00AD55BB">
            <w:pPr>
              <w:pStyle w:val="Table-Body-centred"/>
            </w:pPr>
            <w:r w:rsidRPr="00DD2AC6">
              <w:t>5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</w:tr>
      <w:tr w:rsidR="00AD55BB" w14:paraId="7CCEE417" w14:textId="77777777" w:rsidTr="00AD55BB">
        <w:trPr>
          <w:trHeight w:val="316"/>
        </w:trPr>
        <w:tc>
          <w:tcPr>
            <w:tcW w:w="1899" w:type="dxa"/>
          </w:tcPr>
          <w:p w14:paraId="023C0F5D" w14:textId="77777777" w:rsidR="00AD55BB" w:rsidRPr="00DD2AC6" w:rsidRDefault="00AD55BB" w:rsidP="00AD55BB">
            <w:pPr>
              <w:pStyle w:val="Table-Body-leftaligned"/>
            </w:pPr>
            <w:r w:rsidRPr="00DD2AC6">
              <w:t>Cydectin</w:t>
            </w:r>
            <w:r w:rsidRPr="00DD2AC6">
              <w:rPr>
                <w:spacing w:val="-1"/>
              </w:rPr>
              <w:t xml:space="preserve"> </w:t>
            </w:r>
            <w:r w:rsidRPr="00DD2AC6">
              <w:rPr>
                <w:spacing w:val="-5"/>
              </w:rPr>
              <w:t>1%</w:t>
            </w:r>
          </w:p>
        </w:tc>
        <w:tc>
          <w:tcPr>
            <w:tcW w:w="1266" w:type="dxa"/>
          </w:tcPr>
          <w:p w14:paraId="55261450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Injection</w:t>
            </w:r>
            <w:r w:rsidRPr="00DD2AC6">
              <w:rPr>
                <w:spacing w:val="4"/>
              </w:rPr>
              <w:t xml:space="preserve"> </w:t>
            </w:r>
            <w:r w:rsidRPr="00DD2AC6">
              <w:rPr>
                <w:spacing w:val="-5"/>
              </w:rPr>
              <w:t>SC</w:t>
            </w:r>
          </w:p>
        </w:tc>
        <w:tc>
          <w:tcPr>
            <w:tcW w:w="1205" w:type="dxa"/>
          </w:tcPr>
          <w:p w14:paraId="30E61D61" w14:textId="77777777" w:rsidR="00AD55BB" w:rsidRPr="00DD2AC6" w:rsidRDefault="00AD55BB" w:rsidP="00AD55BB">
            <w:pPr>
              <w:pStyle w:val="Table-Body-centred"/>
            </w:pPr>
            <w:r w:rsidRPr="00DD2AC6">
              <w:t>Zoetis</w:t>
            </w:r>
          </w:p>
        </w:tc>
        <w:tc>
          <w:tcPr>
            <w:tcW w:w="1276" w:type="dxa"/>
          </w:tcPr>
          <w:p w14:paraId="0701D454" w14:textId="77777777" w:rsidR="00AD55BB" w:rsidRPr="00DD2AC6" w:rsidRDefault="00AD55BB" w:rsidP="00AD55BB">
            <w:pPr>
              <w:pStyle w:val="Table-Body-centred"/>
            </w:pPr>
            <w:r w:rsidRPr="00DD2AC6">
              <w:t>Moxidectin</w:t>
            </w:r>
          </w:p>
        </w:tc>
        <w:tc>
          <w:tcPr>
            <w:tcW w:w="1276" w:type="dxa"/>
          </w:tcPr>
          <w:p w14:paraId="6C3B55EE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3B5C8D3D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68A327B6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5637670E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26795A2E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1885653D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5089966C" w14:textId="77777777" w:rsidR="00AD55BB" w:rsidRPr="00DD2AC6" w:rsidRDefault="00AD55BB" w:rsidP="00AD55BB">
            <w:pPr>
              <w:pStyle w:val="Table-Body-centred"/>
            </w:pPr>
            <w:r w:rsidRPr="00DD2AC6">
              <w:t>70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967" w:type="dxa"/>
          </w:tcPr>
          <w:p w14:paraId="495C8F17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7EEA47BC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724FCD7F" wp14:editId="7A8B86BB">
                  <wp:extent cx="72853" cy="72866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5BB" w14:paraId="66EB2CBB" w14:textId="77777777" w:rsidTr="00AD55BB">
        <w:trPr>
          <w:trHeight w:val="316"/>
        </w:trPr>
        <w:tc>
          <w:tcPr>
            <w:tcW w:w="1899" w:type="dxa"/>
          </w:tcPr>
          <w:p w14:paraId="28113CAB" w14:textId="77777777" w:rsidR="00AD55BB" w:rsidRPr="00DD2AC6" w:rsidRDefault="00AD55BB" w:rsidP="00AD55BB">
            <w:pPr>
              <w:pStyle w:val="Table-Body-leftaligned"/>
            </w:pPr>
            <w:r w:rsidRPr="00DD2AC6">
              <w:t>Cydectin</w:t>
            </w:r>
            <w:r w:rsidRPr="00DD2AC6">
              <w:rPr>
                <w:spacing w:val="-3"/>
              </w:rPr>
              <w:t xml:space="preserve"> </w:t>
            </w:r>
            <w:r w:rsidRPr="00DD2AC6">
              <w:t>20</w:t>
            </w:r>
            <w:r w:rsidRPr="00DD2AC6">
              <w:rPr>
                <w:spacing w:val="-3"/>
              </w:rPr>
              <w:t xml:space="preserve"> </w:t>
            </w:r>
            <w:r w:rsidRPr="00DD2AC6">
              <w:t>mg/ml</w:t>
            </w:r>
            <w:r w:rsidRPr="00DD2AC6">
              <w:rPr>
                <w:spacing w:val="-3"/>
              </w:rPr>
              <w:t xml:space="preserve"> </w:t>
            </w:r>
            <w:r w:rsidRPr="00DD2AC6">
              <w:rPr>
                <w:spacing w:val="-5"/>
              </w:rPr>
              <w:t>LA</w:t>
            </w:r>
          </w:p>
        </w:tc>
        <w:tc>
          <w:tcPr>
            <w:tcW w:w="1266" w:type="dxa"/>
          </w:tcPr>
          <w:p w14:paraId="38513EC5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Injection</w:t>
            </w:r>
            <w:r w:rsidRPr="00DD2AC6">
              <w:rPr>
                <w:spacing w:val="4"/>
              </w:rPr>
              <w:t xml:space="preserve"> </w:t>
            </w:r>
            <w:r w:rsidRPr="00DD2AC6">
              <w:rPr>
                <w:spacing w:val="-5"/>
              </w:rPr>
              <w:t>SC</w:t>
            </w:r>
          </w:p>
        </w:tc>
        <w:tc>
          <w:tcPr>
            <w:tcW w:w="1205" w:type="dxa"/>
          </w:tcPr>
          <w:p w14:paraId="1FE1CC75" w14:textId="77777777" w:rsidR="00AD55BB" w:rsidRPr="00DD2AC6" w:rsidRDefault="00AD55BB" w:rsidP="00AD55BB">
            <w:pPr>
              <w:pStyle w:val="Table-Body-centred"/>
            </w:pPr>
            <w:r w:rsidRPr="00DD2AC6">
              <w:t>Zoetis</w:t>
            </w:r>
          </w:p>
        </w:tc>
        <w:tc>
          <w:tcPr>
            <w:tcW w:w="1276" w:type="dxa"/>
          </w:tcPr>
          <w:p w14:paraId="346D6385" w14:textId="77777777" w:rsidR="00AD55BB" w:rsidRPr="00DD2AC6" w:rsidRDefault="00AD55BB" w:rsidP="00AD55BB">
            <w:pPr>
              <w:pStyle w:val="Table-Body-centred"/>
            </w:pPr>
            <w:r w:rsidRPr="00DD2AC6">
              <w:t>Moxidectin</w:t>
            </w:r>
          </w:p>
        </w:tc>
        <w:tc>
          <w:tcPr>
            <w:tcW w:w="1276" w:type="dxa"/>
          </w:tcPr>
          <w:p w14:paraId="638FB5F0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1B43A31D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0CD54ABB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6DA0AE70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4850FBF8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65DF278B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3CFCE027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104 days</w:t>
            </w:r>
          </w:p>
        </w:tc>
        <w:tc>
          <w:tcPr>
            <w:tcW w:w="967" w:type="dxa"/>
          </w:tcPr>
          <w:p w14:paraId="4C301E25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6D015372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55BCAF0A" wp14:editId="4293FD42">
                  <wp:extent cx="72853" cy="72866"/>
                  <wp:effectExtent l="0" t="0" r="0" b="0"/>
                  <wp:docPr id="152" name="Image 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5BB" w14:paraId="17B9E932" w14:textId="77777777" w:rsidTr="00AD55BB">
        <w:trPr>
          <w:trHeight w:val="316"/>
        </w:trPr>
        <w:tc>
          <w:tcPr>
            <w:tcW w:w="1899" w:type="dxa"/>
          </w:tcPr>
          <w:p w14:paraId="671FE68F" w14:textId="77777777" w:rsidR="00AD55BB" w:rsidRPr="00DD2AC6" w:rsidRDefault="00AD55BB" w:rsidP="00AD55BB">
            <w:pPr>
              <w:pStyle w:val="Table-Body-leftaligned"/>
            </w:pPr>
            <w:r w:rsidRPr="00DD2AC6">
              <w:t>Dectomax</w:t>
            </w:r>
            <w:r w:rsidRPr="00DD2AC6">
              <w:rPr>
                <w:spacing w:val="-5"/>
              </w:rPr>
              <w:t xml:space="preserve"> </w:t>
            </w:r>
            <w:r w:rsidRPr="00DD2AC6">
              <w:t>10 mg/ml</w:t>
            </w:r>
          </w:p>
        </w:tc>
        <w:tc>
          <w:tcPr>
            <w:tcW w:w="1266" w:type="dxa"/>
          </w:tcPr>
          <w:p w14:paraId="4DDCF9FA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Injection</w:t>
            </w:r>
            <w:r w:rsidRPr="00DD2AC6">
              <w:rPr>
                <w:spacing w:val="4"/>
              </w:rPr>
              <w:t xml:space="preserve"> </w:t>
            </w:r>
            <w:r w:rsidRPr="00DD2AC6">
              <w:rPr>
                <w:spacing w:val="-5"/>
              </w:rPr>
              <w:t>IM</w:t>
            </w:r>
          </w:p>
        </w:tc>
        <w:tc>
          <w:tcPr>
            <w:tcW w:w="1205" w:type="dxa"/>
          </w:tcPr>
          <w:p w14:paraId="316ED997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Elanco</w:t>
            </w:r>
            <w:r w:rsidRPr="00DD2AC6">
              <w:t xml:space="preserve"> </w:t>
            </w:r>
            <w:r w:rsidRPr="00DD2AC6">
              <w:rPr>
                <w:spacing w:val="-5"/>
              </w:rPr>
              <w:t>AH</w:t>
            </w:r>
          </w:p>
        </w:tc>
        <w:tc>
          <w:tcPr>
            <w:tcW w:w="1276" w:type="dxa"/>
          </w:tcPr>
          <w:p w14:paraId="049E53AB" w14:textId="77777777" w:rsidR="00AD55BB" w:rsidRPr="00DD2AC6" w:rsidRDefault="00AD55BB" w:rsidP="00AD55BB">
            <w:pPr>
              <w:pStyle w:val="Table-Body-centred"/>
            </w:pPr>
            <w:r w:rsidRPr="00DD2AC6">
              <w:t>Doramectin</w:t>
            </w:r>
          </w:p>
        </w:tc>
        <w:tc>
          <w:tcPr>
            <w:tcW w:w="1276" w:type="dxa"/>
          </w:tcPr>
          <w:p w14:paraId="48FC8A7B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1B5975D7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520A74D3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76309392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409A4ED6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7ACF38E3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7AC651CD" w14:textId="77777777" w:rsidR="00AD55BB" w:rsidRPr="00DD2AC6" w:rsidRDefault="00AD55BB" w:rsidP="00AD55BB">
            <w:pPr>
              <w:pStyle w:val="Table-Body-centred"/>
            </w:pPr>
            <w:r w:rsidRPr="00DD2AC6">
              <w:t>70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967" w:type="dxa"/>
          </w:tcPr>
          <w:p w14:paraId="253D10B2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32B653CF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426792A9" wp14:editId="1A723464">
                  <wp:extent cx="72853" cy="72866"/>
                  <wp:effectExtent l="0" t="0" r="0" b="0"/>
                  <wp:docPr id="153" name="Image 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5BB" w14:paraId="2876A7CE" w14:textId="77777777" w:rsidTr="00AD55BB">
        <w:trPr>
          <w:trHeight w:val="316"/>
        </w:trPr>
        <w:tc>
          <w:tcPr>
            <w:tcW w:w="1899" w:type="dxa"/>
          </w:tcPr>
          <w:p w14:paraId="5233D118" w14:textId="77777777" w:rsidR="00AD55BB" w:rsidRPr="00DD2AC6" w:rsidRDefault="00AD55BB" w:rsidP="00AD55BB">
            <w:pPr>
              <w:pStyle w:val="Table-Body-leftaligned"/>
            </w:pPr>
            <w:r w:rsidRPr="00DD2AC6">
              <w:t>Doramax</w:t>
            </w:r>
            <w:r w:rsidRPr="00DD2AC6">
              <w:rPr>
                <w:spacing w:val="-5"/>
              </w:rPr>
              <w:t xml:space="preserve"> </w:t>
            </w:r>
            <w:r w:rsidRPr="00DD2AC6">
              <w:t>10 mg/ml</w:t>
            </w:r>
          </w:p>
        </w:tc>
        <w:tc>
          <w:tcPr>
            <w:tcW w:w="1266" w:type="dxa"/>
          </w:tcPr>
          <w:p w14:paraId="28E96CD2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Injection</w:t>
            </w:r>
            <w:r w:rsidRPr="00DD2AC6">
              <w:rPr>
                <w:spacing w:val="4"/>
              </w:rPr>
              <w:t xml:space="preserve"> </w:t>
            </w:r>
            <w:r w:rsidRPr="00DD2AC6">
              <w:rPr>
                <w:spacing w:val="-5"/>
              </w:rPr>
              <w:t>IM</w:t>
            </w:r>
          </w:p>
        </w:tc>
        <w:tc>
          <w:tcPr>
            <w:tcW w:w="1205" w:type="dxa"/>
          </w:tcPr>
          <w:p w14:paraId="1E008BBC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Chanelle</w:t>
            </w:r>
            <w:r w:rsidRPr="00DD2AC6">
              <w:rPr>
                <w:spacing w:val="-1"/>
              </w:rPr>
              <w:t xml:space="preserve"> </w:t>
            </w:r>
            <w:r w:rsidRPr="00DD2AC6">
              <w:t>Pharma</w:t>
            </w:r>
          </w:p>
        </w:tc>
        <w:tc>
          <w:tcPr>
            <w:tcW w:w="1276" w:type="dxa"/>
          </w:tcPr>
          <w:p w14:paraId="15FD5DCD" w14:textId="77777777" w:rsidR="00AD55BB" w:rsidRPr="00DD2AC6" w:rsidRDefault="00AD55BB" w:rsidP="00AD55BB">
            <w:pPr>
              <w:pStyle w:val="Table-Body-centred"/>
            </w:pPr>
            <w:r w:rsidRPr="00DD2AC6">
              <w:t>Doramectin</w:t>
            </w:r>
          </w:p>
        </w:tc>
        <w:tc>
          <w:tcPr>
            <w:tcW w:w="1276" w:type="dxa"/>
          </w:tcPr>
          <w:p w14:paraId="34044549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22E2C3C2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707CB2D4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7AE5688C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4DE8B4AD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73682763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7DBBF94C" w14:textId="77777777" w:rsidR="00AD55BB" w:rsidRPr="00DD2AC6" w:rsidRDefault="00AD55BB" w:rsidP="00AD55BB">
            <w:pPr>
              <w:pStyle w:val="Table-Body-centred"/>
            </w:pPr>
            <w:r w:rsidRPr="00DD2AC6">
              <w:t>70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967" w:type="dxa"/>
          </w:tcPr>
          <w:p w14:paraId="2F57CE06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568787EE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2A508F62" wp14:editId="6F997F23">
                  <wp:extent cx="72853" cy="72866"/>
                  <wp:effectExtent l="0" t="0" r="0" b="0"/>
                  <wp:docPr id="154" name="Image 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5BB" w14:paraId="4838AF24" w14:textId="77777777" w:rsidTr="00AD55BB">
        <w:trPr>
          <w:trHeight w:val="316"/>
        </w:trPr>
        <w:tc>
          <w:tcPr>
            <w:tcW w:w="1899" w:type="dxa"/>
          </w:tcPr>
          <w:p w14:paraId="6B10445A" w14:textId="77777777" w:rsidR="00AD55BB" w:rsidRPr="00DD2AC6" w:rsidRDefault="00AD55BB" w:rsidP="00AD55BB">
            <w:pPr>
              <w:pStyle w:val="Table-Body-leftaligned"/>
            </w:pPr>
            <w:r w:rsidRPr="00DD2AC6">
              <w:t>Ecomectin</w:t>
            </w:r>
            <w:r w:rsidRPr="00DD2AC6">
              <w:rPr>
                <w:spacing w:val="-3"/>
              </w:rPr>
              <w:t xml:space="preserve"> </w:t>
            </w:r>
            <w:r w:rsidRPr="00DD2AC6">
              <w:t>10</w:t>
            </w:r>
            <w:r w:rsidRPr="00DD2AC6">
              <w:rPr>
                <w:spacing w:val="-3"/>
              </w:rPr>
              <w:t xml:space="preserve"> </w:t>
            </w:r>
            <w:r w:rsidRPr="00DD2AC6">
              <w:t>mg/ml</w:t>
            </w:r>
          </w:p>
        </w:tc>
        <w:tc>
          <w:tcPr>
            <w:tcW w:w="1266" w:type="dxa"/>
          </w:tcPr>
          <w:p w14:paraId="6A1B2B93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Injection</w:t>
            </w:r>
            <w:r w:rsidRPr="00DD2AC6">
              <w:rPr>
                <w:spacing w:val="4"/>
              </w:rPr>
              <w:t xml:space="preserve"> </w:t>
            </w:r>
            <w:r w:rsidRPr="00DD2AC6">
              <w:rPr>
                <w:spacing w:val="-5"/>
              </w:rPr>
              <w:t>SC</w:t>
            </w:r>
          </w:p>
        </w:tc>
        <w:tc>
          <w:tcPr>
            <w:tcW w:w="1205" w:type="dxa"/>
          </w:tcPr>
          <w:p w14:paraId="2F63A269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6"/>
              </w:rPr>
              <w:t>ECO</w:t>
            </w:r>
            <w:r w:rsidRPr="00DD2AC6">
              <w:rPr>
                <w:spacing w:val="-1"/>
              </w:rPr>
              <w:t xml:space="preserve"> </w:t>
            </w:r>
            <w:r w:rsidRPr="00DD2AC6">
              <w:rPr>
                <w:spacing w:val="-5"/>
              </w:rPr>
              <w:t>AH</w:t>
            </w:r>
          </w:p>
        </w:tc>
        <w:tc>
          <w:tcPr>
            <w:tcW w:w="1276" w:type="dxa"/>
          </w:tcPr>
          <w:p w14:paraId="1C5A613A" w14:textId="77777777" w:rsidR="00AD55BB" w:rsidRPr="00DD2AC6" w:rsidRDefault="00AD55BB" w:rsidP="00AD55BB">
            <w:pPr>
              <w:pStyle w:val="Table-Body-centred"/>
            </w:pPr>
            <w:r w:rsidRPr="00DD2AC6">
              <w:t>Ivermectin</w:t>
            </w:r>
          </w:p>
        </w:tc>
        <w:tc>
          <w:tcPr>
            <w:tcW w:w="1276" w:type="dxa"/>
          </w:tcPr>
          <w:p w14:paraId="5250A1B2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7A580945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1E689394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2CF263D1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69EC149A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20DF4352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30265F6E" w14:textId="77777777" w:rsidR="00AD55BB" w:rsidRPr="00DD2AC6" w:rsidRDefault="00AD55BB" w:rsidP="00AD55BB">
            <w:pPr>
              <w:pStyle w:val="Table-Body-centred"/>
            </w:pPr>
            <w:r w:rsidRPr="00DD2AC6">
              <w:t>42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967" w:type="dxa"/>
          </w:tcPr>
          <w:p w14:paraId="4B27D31B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51DA8BF9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6EAF4810" wp14:editId="556C92CF">
                  <wp:extent cx="73139" cy="73151"/>
                  <wp:effectExtent l="0" t="0" r="0" b="0"/>
                  <wp:docPr id="155" name="Image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5BB" w14:paraId="799BAE68" w14:textId="77777777" w:rsidTr="00AD55BB">
        <w:trPr>
          <w:trHeight w:val="316"/>
        </w:trPr>
        <w:tc>
          <w:tcPr>
            <w:tcW w:w="1899" w:type="dxa"/>
          </w:tcPr>
          <w:p w14:paraId="41A3D032" w14:textId="77777777" w:rsidR="00AD55BB" w:rsidRPr="00DD2AC6" w:rsidRDefault="00AD55BB" w:rsidP="00AD55BB">
            <w:pPr>
              <w:pStyle w:val="Table-Body-leftaligned"/>
            </w:pPr>
            <w:r w:rsidRPr="00DD2AC6">
              <w:t>Eprecis 20</w:t>
            </w:r>
            <w:r w:rsidRPr="00DD2AC6">
              <w:rPr>
                <w:spacing w:val="-3"/>
              </w:rPr>
              <w:t xml:space="preserve"> </w:t>
            </w:r>
            <w:r w:rsidRPr="00DD2AC6">
              <w:t>mg/ml</w:t>
            </w:r>
          </w:p>
        </w:tc>
        <w:tc>
          <w:tcPr>
            <w:tcW w:w="1266" w:type="dxa"/>
          </w:tcPr>
          <w:p w14:paraId="4476D904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Injection</w:t>
            </w:r>
            <w:r w:rsidRPr="00DD2AC6">
              <w:rPr>
                <w:spacing w:val="4"/>
              </w:rPr>
              <w:t xml:space="preserve"> </w:t>
            </w:r>
            <w:r w:rsidRPr="00DD2AC6">
              <w:rPr>
                <w:spacing w:val="-5"/>
              </w:rPr>
              <w:t>SC</w:t>
            </w:r>
          </w:p>
        </w:tc>
        <w:tc>
          <w:tcPr>
            <w:tcW w:w="1205" w:type="dxa"/>
          </w:tcPr>
          <w:p w14:paraId="1E7059E7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CEVA</w:t>
            </w:r>
          </w:p>
        </w:tc>
        <w:tc>
          <w:tcPr>
            <w:tcW w:w="1276" w:type="dxa"/>
          </w:tcPr>
          <w:p w14:paraId="5735B886" w14:textId="77777777" w:rsidR="00AD55BB" w:rsidRPr="00DD2AC6" w:rsidRDefault="00AD55BB" w:rsidP="00AD55BB">
            <w:pPr>
              <w:pStyle w:val="Table-Body-centred"/>
            </w:pPr>
            <w:r w:rsidRPr="00DD2AC6">
              <w:t>Eprinomectin</w:t>
            </w:r>
          </w:p>
        </w:tc>
        <w:tc>
          <w:tcPr>
            <w:tcW w:w="1276" w:type="dxa"/>
          </w:tcPr>
          <w:p w14:paraId="42F4E311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47B7DCB7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739B34A4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243F6174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2E8A6BF2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0F5BDD5D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5247DFF9" w14:textId="77777777" w:rsidR="00AD55BB" w:rsidRPr="00DD2AC6" w:rsidRDefault="00AD55BB" w:rsidP="00AD55BB">
            <w:pPr>
              <w:pStyle w:val="Table-Body-centred"/>
            </w:pPr>
            <w:r w:rsidRPr="00DD2AC6">
              <w:t>42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967" w:type="dxa"/>
          </w:tcPr>
          <w:p w14:paraId="2A682D39" w14:textId="77777777" w:rsidR="00AD55BB" w:rsidRPr="00DD2AC6" w:rsidRDefault="00AD55BB" w:rsidP="00AD55BB">
            <w:pPr>
              <w:pStyle w:val="Table-Body-centred"/>
            </w:pPr>
            <w:r w:rsidRPr="00DD2AC6">
              <w:t>0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</w:tr>
      <w:tr w:rsidR="00AD55BB" w14:paraId="6B6FED9D" w14:textId="77777777" w:rsidTr="00AD55BB">
        <w:trPr>
          <w:trHeight w:val="316"/>
        </w:trPr>
        <w:tc>
          <w:tcPr>
            <w:tcW w:w="1899" w:type="dxa"/>
          </w:tcPr>
          <w:p w14:paraId="647ECFA7" w14:textId="77777777" w:rsidR="00AD55BB" w:rsidRPr="00DD2AC6" w:rsidRDefault="00AD55BB" w:rsidP="00AD55BB">
            <w:pPr>
              <w:pStyle w:val="Table-Body-leftaligned"/>
            </w:pPr>
            <w:r w:rsidRPr="00DD2AC6">
              <w:t>Eprinex</w:t>
            </w:r>
            <w:r w:rsidRPr="00DD2AC6">
              <w:rPr>
                <w:spacing w:val="-1"/>
              </w:rPr>
              <w:t xml:space="preserve"> </w:t>
            </w:r>
            <w:r w:rsidRPr="00DD2AC6">
              <w:t>Multi</w:t>
            </w:r>
            <w:r w:rsidRPr="00DD2AC6">
              <w:rPr>
                <w:spacing w:val="-1"/>
              </w:rPr>
              <w:t xml:space="preserve"> </w:t>
            </w:r>
            <w:r w:rsidRPr="00DD2AC6">
              <w:t>5</w:t>
            </w:r>
            <w:r w:rsidRPr="00DD2AC6">
              <w:rPr>
                <w:spacing w:val="-1"/>
              </w:rPr>
              <w:t xml:space="preserve"> </w:t>
            </w:r>
            <w:r w:rsidRPr="00DD2AC6">
              <w:t>mg/ml</w:t>
            </w:r>
          </w:p>
        </w:tc>
        <w:tc>
          <w:tcPr>
            <w:tcW w:w="1266" w:type="dxa"/>
          </w:tcPr>
          <w:p w14:paraId="6FF12DE1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7"/>
              </w:rPr>
              <w:t>Pour-</w:t>
            </w:r>
            <w:r w:rsidRPr="00DD2AC6">
              <w:rPr>
                <w:spacing w:val="-5"/>
              </w:rPr>
              <w:t>on</w:t>
            </w:r>
          </w:p>
        </w:tc>
        <w:tc>
          <w:tcPr>
            <w:tcW w:w="1205" w:type="dxa"/>
          </w:tcPr>
          <w:p w14:paraId="127A0661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Boehringer</w:t>
            </w:r>
            <w:r w:rsidRPr="00DD2AC6">
              <w:t xml:space="preserve"> Ingelheim</w:t>
            </w:r>
          </w:p>
        </w:tc>
        <w:tc>
          <w:tcPr>
            <w:tcW w:w="1276" w:type="dxa"/>
          </w:tcPr>
          <w:p w14:paraId="6E53719B" w14:textId="77777777" w:rsidR="00AD55BB" w:rsidRPr="00DD2AC6" w:rsidRDefault="00AD55BB" w:rsidP="00AD55BB">
            <w:pPr>
              <w:pStyle w:val="Table-Body-centred"/>
            </w:pPr>
            <w:r w:rsidRPr="00DD2AC6">
              <w:t>Eprinomectin</w:t>
            </w:r>
          </w:p>
        </w:tc>
        <w:tc>
          <w:tcPr>
            <w:tcW w:w="1276" w:type="dxa"/>
          </w:tcPr>
          <w:p w14:paraId="123A3442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5DF37FA6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6174DB92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5B1848D4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4DAED038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4676E111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59A51228" w14:textId="77777777" w:rsidR="00AD55BB" w:rsidRPr="00DD2AC6" w:rsidRDefault="00AD55BB" w:rsidP="00AD55BB">
            <w:pPr>
              <w:pStyle w:val="Table-Body-centred"/>
            </w:pPr>
            <w:r w:rsidRPr="00DD2AC6">
              <w:t>2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967" w:type="dxa"/>
          </w:tcPr>
          <w:p w14:paraId="2CB65F3A" w14:textId="77777777" w:rsidR="00AD55BB" w:rsidRPr="00DD2AC6" w:rsidRDefault="00AD55BB" w:rsidP="00AD55BB">
            <w:pPr>
              <w:pStyle w:val="Table-Body-centred"/>
            </w:pPr>
            <w:r w:rsidRPr="00DD2AC6">
              <w:t>0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</w:tr>
      <w:tr w:rsidR="00AD55BB" w14:paraId="1F1B77BC" w14:textId="77777777" w:rsidTr="00AD55BB">
        <w:trPr>
          <w:trHeight w:val="316"/>
        </w:trPr>
        <w:tc>
          <w:tcPr>
            <w:tcW w:w="1899" w:type="dxa"/>
          </w:tcPr>
          <w:p w14:paraId="3FFB8D0E" w14:textId="77777777" w:rsidR="00AD55BB" w:rsidRPr="00DD2AC6" w:rsidRDefault="00AD55BB" w:rsidP="00AD55BB">
            <w:pPr>
              <w:pStyle w:val="Table-Body-leftaligned"/>
            </w:pPr>
            <w:r w:rsidRPr="00DD2AC6">
              <w:t xml:space="preserve">Ivomec </w:t>
            </w:r>
            <w:r w:rsidRPr="00DD2AC6">
              <w:rPr>
                <w:spacing w:val="-2"/>
              </w:rPr>
              <w:t>Classic</w:t>
            </w:r>
          </w:p>
        </w:tc>
        <w:tc>
          <w:tcPr>
            <w:tcW w:w="1266" w:type="dxa"/>
          </w:tcPr>
          <w:p w14:paraId="305F3704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Injection</w:t>
            </w:r>
            <w:r w:rsidRPr="00DD2AC6">
              <w:rPr>
                <w:spacing w:val="4"/>
              </w:rPr>
              <w:t xml:space="preserve"> </w:t>
            </w:r>
            <w:r w:rsidRPr="00DD2AC6">
              <w:rPr>
                <w:spacing w:val="-5"/>
              </w:rPr>
              <w:t>SC</w:t>
            </w:r>
          </w:p>
        </w:tc>
        <w:tc>
          <w:tcPr>
            <w:tcW w:w="1205" w:type="dxa"/>
          </w:tcPr>
          <w:p w14:paraId="4FCE61A1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Boehringer</w:t>
            </w:r>
            <w:r w:rsidRPr="00DD2AC6">
              <w:t xml:space="preserve"> Ingelheim</w:t>
            </w:r>
          </w:p>
        </w:tc>
        <w:tc>
          <w:tcPr>
            <w:tcW w:w="1276" w:type="dxa"/>
          </w:tcPr>
          <w:p w14:paraId="3B843AC6" w14:textId="77777777" w:rsidR="00AD55BB" w:rsidRPr="00DD2AC6" w:rsidRDefault="00AD55BB" w:rsidP="00AD55BB">
            <w:pPr>
              <w:pStyle w:val="Table-Body-centred"/>
            </w:pPr>
            <w:r w:rsidRPr="00DD2AC6">
              <w:t>Ivermectin</w:t>
            </w:r>
          </w:p>
        </w:tc>
        <w:tc>
          <w:tcPr>
            <w:tcW w:w="1276" w:type="dxa"/>
          </w:tcPr>
          <w:p w14:paraId="5ACF9D3D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69D008CC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6CEE5991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0EEEF941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00DCE38C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3512166D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11F31FA7" w14:textId="77777777" w:rsidR="00AD55BB" w:rsidRPr="00DD2AC6" w:rsidRDefault="00AD55BB" w:rsidP="00AD55BB">
            <w:pPr>
              <w:pStyle w:val="Table-Body-centred"/>
            </w:pPr>
            <w:r w:rsidRPr="00DD2AC6">
              <w:t>37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967" w:type="dxa"/>
          </w:tcPr>
          <w:p w14:paraId="371216A8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4BFC0A14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4148F8EC" wp14:editId="27825AE4">
                  <wp:extent cx="72853" cy="72866"/>
                  <wp:effectExtent l="0" t="0" r="0" b="0"/>
                  <wp:docPr id="156" name="Image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5BB" w14:paraId="5544EBCA" w14:textId="77777777" w:rsidTr="00AD55BB">
        <w:trPr>
          <w:trHeight w:val="316"/>
        </w:trPr>
        <w:tc>
          <w:tcPr>
            <w:tcW w:w="1899" w:type="dxa"/>
          </w:tcPr>
          <w:p w14:paraId="7BCD324C" w14:textId="77777777" w:rsidR="00AD55BB" w:rsidRPr="00DD2AC6" w:rsidRDefault="00AD55BB" w:rsidP="00AD55BB">
            <w:pPr>
              <w:pStyle w:val="Table-Body-leftaligned"/>
            </w:pPr>
            <w:r w:rsidRPr="00DD2AC6">
              <w:lastRenderedPageBreak/>
              <w:t>Molemec</w:t>
            </w:r>
            <w:r w:rsidRPr="00DD2AC6">
              <w:rPr>
                <w:spacing w:val="-5"/>
              </w:rPr>
              <w:t xml:space="preserve"> </w:t>
            </w:r>
            <w:r w:rsidRPr="00DD2AC6">
              <w:t>Drench</w:t>
            </w:r>
            <w:r w:rsidRPr="00DD2AC6">
              <w:rPr>
                <w:spacing w:val="-5"/>
              </w:rPr>
              <w:t xml:space="preserve"> </w:t>
            </w:r>
            <w:r w:rsidRPr="00DD2AC6">
              <w:t>0.8 mg/ml</w:t>
            </w:r>
          </w:p>
        </w:tc>
        <w:tc>
          <w:tcPr>
            <w:tcW w:w="1266" w:type="dxa"/>
          </w:tcPr>
          <w:p w14:paraId="0A0F86FF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205" w:type="dxa"/>
          </w:tcPr>
          <w:p w14:paraId="10BAA202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 xml:space="preserve">Mole </w:t>
            </w:r>
            <w:r w:rsidRPr="00DD2AC6">
              <w:t>Valley</w:t>
            </w:r>
          </w:p>
        </w:tc>
        <w:tc>
          <w:tcPr>
            <w:tcW w:w="1276" w:type="dxa"/>
          </w:tcPr>
          <w:p w14:paraId="62E5D122" w14:textId="77777777" w:rsidR="00AD55BB" w:rsidRPr="00DD2AC6" w:rsidRDefault="00AD55BB" w:rsidP="00AD55BB">
            <w:pPr>
              <w:pStyle w:val="Table-Body-centred"/>
            </w:pPr>
            <w:r w:rsidRPr="00DD2AC6">
              <w:t>Ivermectin</w:t>
            </w:r>
          </w:p>
        </w:tc>
        <w:tc>
          <w:tcPr>
            <w:tcW w:w="1276" w:type="dxa"/>
          </w:tcPr>
          <w:p w14:paraId="2594FE36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5FE936EE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10ED3616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77409380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03678778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35C4C4B6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58BB43D8" w14:textId="77777777" w:rsidR="00AD55BB" w:rsidRPr="00DD2AC6" w:rsidRDefault="00AD55BB" w:rsidP="00AD55BB">
            <w:pPr>
              <w:pStyle w:val="Table-Body-centred"/>
            </w:pPr>
            <w:r w:rsidRPr="00DD2AC6">
              <w:t>6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967" w:type="dxa"/>
          </w:tcPr>
          <w:p w14:paraId="2326AB7C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1D8D6ABF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4EE5988C" wp14:editId="591A03C8">
                  <wp:extent cx="72853" cy="72866"/>
                  <wp:effectExtent l="0" t="0" r="0" b="0"/>
                  <wp:docPr id="157" name="Image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5BB" w14:paraId="6AF61348" w14:textId="77777777" w:rsidTr="00AD55BB">
        <w:trPr>
          <w:trHeight w:val="316"/>
        </w:trPr>
        <w:tc>
          <w:tcPr>
            <w:tcW w:w="1899" w:type="dxa"/>
          </w:tcPr>
          <w:p w14:paraId="50168C62" w14:textId="77777777" w:rsidR="00AD55BB" w:rsidRPr="00DD2AC6" w:rsidRDefault="00AD55BB" w:rsidP="00AD55BB">
            <w:pPr>
              <w:pStyle w:val="Table-Body-leftaligned"/>
            </w:pPr>
            <w:r w:rsidRPr="00DD2AC6">
              <w:t>Molemec</w:t>
            </w:r>
            <w:r w:rsidRPr="00DD2AC6">
              <w:rPr>
                <w:spacing w:val="-2"/>
              </w:rPr>
              <w:t xml:space="preserve"> </w:t>
            </w:r>
            <w:r w:rsidRPr="00DD2AC6">
              <w:t>Injection</w:t>
            </w:r>
            <w:r w:rsidRPr="00DD2AC6">
              <w:rPr>
                <w:spacing w:val="-2"/>
              </w:rPr>
              <w:t xml:space="preserve"> </w:t>
            </w:r>
            <w:r w:rsidRPr="00DD2AC6">
              <w:t>10</w:t>
            </w:r>
            <w:r w:rsidRPr="00DD2AC6">
              <w:rPr>
                <w:spacing w:val="-1"/>
              </w:rPr>
              <w:t xml:space="preserve"> </w:t>
            </w:r>
            <w:r w:rsidRPr="00DD2AC6">
              <w:t>mg/ml</w:t>
            </w:r>
          </w:p>
        </w:tc>
        <w:tc>
          <w:tcPr>
            <w:tcW w:w="1266" w:type="dxa"/>
          </w:tcPr>
          <w:p w14:paraId="0C1469F1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Injection</w:t>
            </w:r>
            <w:r w:rsidRPr="00DD2AC6">
              <w:rPr>
                <w:spacing w:val="4"/>
              </w:rPr>
              <w:t xml:space="preserve"> </w:t>
            </w:r>
            <w:r w:rsidRPr="00DD2AC6">
              <w:rPr>
                <w:spacing w:val="-5"/>
              </w:rPr>
              <w:t>SC</w:t>
            </w:r>
          </w:p>
        </w:tc>
        <w:tc>
          <w:tcPr>
            <w:tcW w:w="1205" w:type="dxa"/>
          </w:tcPr>
          <w:p w14:paraId="0630E9F8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 xml:space="preserve">Mole </w:t>
            </w:r>
            <w:r w:rsidRPr="00DD2AC6">
              <w:t>Valley</w:t>
            </w:r>
          </w:p>
        </w:tc>
        <w:tc>
          <w:tcPr>
            <w:tcW w:w="1276" w:type="dxa"/>
          </w:tcPr>
          <w:p w14:paraId="1D8C710A" w14:textId="77777777" w:rsidR="00AD55BB" w:rsidRPr="00DD2AC6" w:rsidRDefault="00AD55BB" w:rsidP="00AD55BB">
            <w:pPr>
              <w:pStyle w:val="Table-Body-centred"/>
            </w:pPr>
            <w:r w:rsidRPr="00DD2AC6">
              <w:t>Ivermectin</w:t>
            </w:r>
          </w:p>
        </w:tc>
        <w:tc>
          <w:tcPr>
            <w:tcW w:w="1276" w:type="dxa"/>
          </w:tcPr>
          <w:p w14:paraId="2FD94AF9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3E1E1118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22828902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04CEC98D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0C16E611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6584C45C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316DE161" w14:textId="77777777" w:rsidR="00AD55BB" w:rsidRPr="00DD2AC6" w:rsidRDefault="00AD55BB" w:rsidP="00AD55BB">
            <w:pPr>
              <w:pStyle w:val="Table-Body-centred"/>
            </w:pPr>
            <w:r w:rsidRPr="00DD2AC6">
              <w:t>37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967" w:type="dxa"/>
          </w:tcPr>
          <w:p w14:paraId="5F6C058D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4E1DDEB8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560FF017" wp14:editId="3C7A736E">
                  <wp:extent cx="73139" cy="73151"/>
                  <wp:effectExtent l="0" t="0" r="0" b="0"/>
                  <wp:docPr id="158" name="Image 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5BB" w14:paraId="2D155ED8" w14:textId="77777777" w:rsidTr="00AD55BB">
        <w:trPr>
          <w:trHeight w:val="316"/>
        </w:trPr>
        <w:tc>
          <w:tcPr>
            <w:tcW w:w="1899" w:type="dxa"/>
          </w:tcPr>
          <w:p w14:paraId="7D4E9435" w14:textId="77777777" w:rsidR="00AD55BB" w:rsidRPr="00DD2AC6" w:rsidRDefault="00AD55BB" w:rsidP="00AD55BB">
            <w:pPr>
              <w:pStyle w:val="Table-Body-leftaligned"/>
            </w:pPr>
            <w:r w:rsidRPr="00DD2AC6">
              <w:t>Moxodex</w:t>
            </w:r>
            <w:r w:rsidRPr="00DD2AC6">
              <w:rPr>
                <w:spacing w:val="-5"/>
              </w:rPr>
              <w:t xml:space="preserve"> </w:t>
            </w:r>
            <w:r w:rsidRPr="00DD2AC6">
              <w:t>1</w:t>
            </w:r>
            <w:r w:rsidRPr="00DD2AC6">
              <w:rPr>
                <w:spacing w:val="-5"/>
              </w:rPr>
              <w:t xml:space="preserve"> </w:t>
            </w:r>
            <w:r w:rsidRPr="00DD2AC6">
              <w:t>mg/ml</w:t>
            </w:r>
          </w:p>
        </w:tc>
        <w:tc>
          <w:tcPr>
            <w:tcW w:w="1266" w:type="dxa"/>
          </w:tcPr>
          <w:p w14:paraId="4A98BA8D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205" w:type="dxa"/>
          </w:tcPr>
          <w:p w14:paraId="60399274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Chanelle</w:t>
            </w:r>
            <w:r w:rsidRPr="00DD2AC6">
              <w:rPr>
                <w:spacing w:val="-1"/>
              </w:rPr>
              <w:t xml:space="preserve"> </w:t>
            </w:r>
            <w:r w:rsidRPr="00DD2AC6">
              <w:t>Pharma</w:t>
            </w:r>
          </w:p>
        </w:tc>
        <w:tc>
          <w:tcPr>
            <w:tcW w:w="1276" w:type="dxa"/>
          </w:tcPr>
          <w:p w14:paraId="1BB4672D" w14:textId="77777777" w:rsidR="00AD55BB" w:rsidRPr="00DD2AC6" w:rsidRDefault="00AD55BB" w:rsidP="00AD55BB">
            <w:pPr>
              <w:pStyle w:val="Table-Body-centred"/>
            </w:pPr>
            <w:r w:rsidRPr="00DD2AC6">
              <w:t>Moxidectin</w:t>
            </w:r>
          </w:p>
        </w:tc>
        <w:tc>
          <w:tcPr>
            <w:tcW w:w="1276" w:type="dxa"/>
          </w:tcPr>
          <w:p w14:paraId="72E6E690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1F280B84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5E4E7B54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03DE1E16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7B34D9ED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993" w:type="dxa"/>
          </w:tcPr>
          <w:p w14:paraId="3599522F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55F29CEE" w14:textId="77777777" w:rsidR="00AD55BB" w:rsidRPr="00DD2AC6" w:rsidRDefault="00AD55BB" w:rsidP="00AD55BB">
            <w:pPr>
              <w:pStyle w:val="Table-Body-centred"/>
            </w:pPr>
            <w:r w:rsidRPr="00DD2AC6">
              <w:t>14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967" w:type="dxa"/>
          </w:tcPr>
          <w:p w14:paraId="577B37B7" w14:textId="77777777" w:rsidR="00AD55BB" w:rsidRPr="00DD2AC6" w:rsidRDefault="00AD55BB" w:rsidP="00AD55BB">
            <w:pPr>
              <w:pStyle w:val="Table-Body-centred"/>
            </w:pPr>
            <w:r w:rsidRPr="00DD2AC6">
              <w:t>5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</w:tr>
      <w:tr w:rsidR="00AD55BB" w14:paraId="4E52FFB9" w14:textId="77777777" w:rsidTr="00AD55BB">
        <w:trPr>
          <w:trHeight w:val="316"/>
        </w:trPr>
        <w:tc>
          <w:tcPr>
            <w:tcW w:w="1899" w:type="dxa"/>
          </w:tcPr>
          <w:p w14:paraId="27E44582" w14:textId="77777777" w:rsidR="00AD55BB" w:rsidRPr="00DD2AC6" w:rsidRDefault="00AD55BB" w:rsidP="00AD55BB">
            <w:pPr>
              <w:pStyle w:val="Table-Body-leftaligned"/>
            </w:pPr>
            <w:r w:rsidRPr="00DD2AC6">
              <w:rPr>
                <w:spacing w:val="-5"/>
              </w:rPr>
              <w:t>Noromectin</w:t>
            </w:r>
            <w:r w:rsidRPr="00DD2AC6">
              <w:rPr>
                <w:spacing w:val="4"/>
              </w:rPr>
              <w:t xml:space="preserve"> </w:t>
            </w:r>
            <w:r w:rsidRPr="00DD2AC6">
              <w:t>0.08%</w:t>
            </w:r>
          </w:p>
        </w:tc>
        <w:tc>
          <w:tcPr>
            <w:tcW w:w="1266" w:type="dxa"/>
          </w:tcPr>
          <w:p w14:paraId="7B4B592D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205" w:type="dxa"/>
          </w:tcPr>
          <w:p w14:paraId="14A90218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Norbrook</w:t>
            </w:r>
            <w:r w:rsidRPr="00DD2AC6">
              <w:rPr>
                <w:spacing w:val="2"/>
              </w:rPr>
              <w:t xml:space="preserve"> </w:t>
            </w:r>
            <w:r w:rsidRPr="00DD2AC6">
              <w:rPr>
                <w:spacing w:val="-4"/>
              </w:rPr>
              <w:t>Labs</w:t>
            </w:r>
          </w:p>
        </w:tc>
        <w:tc>
          <w:tcPr>
            <w:tcW w:w="1276" w:type="dxa"/>
          </w:tcPr>
          <w:p w14:paraId="32C2182E" w14:textId="77777777" w:rsidR="00AD55BB" w:rsidRPr="00DD2AC6" w:rsidRDefault="00AD55BB" w:rsidP="00AD55BB">
            <w:pPr>
              <w:pStyle w:val="Table-Body-centred"/>
            </w:pPr>
            <w:r w:rsidRPr="00DD2AC6">
              <w:t>Ivermectin</w:t>
            </w:r>
          </w:p>
        </w:tc>
        <w:tc>
          <w:tcPr>
            <w:tcW w:w="1276" w:type="dxa"/>
          </w:tcPr>
          <w:p w14:paraId="5B265ECC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6A0F99E3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738F9B3D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67436413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1F6322EB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393F4812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4BBCA4F1" w14:textId="77777777" w:rsidR="00AD55BB" w:rsidRPr="00DD2AC6" w:rsidRDefault="00AD55BB" w:rsidP="00AD55BB">
            <w:pPr>
              <w:pStyle w:val="Table-Body-centred"/>
            </w:pPr>
            <w:r w:rsidRPr="00DD2AC6">
              <w:t>14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967" w:type="dxa"/>
          </w:tcPr>
          <w:p w14:paraId="1F10998E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5ADF948E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40AB0AF8" wp14:editId="7CD094EC">
                  <wp:extent cx="72853" cy="72866"/>
                  <wp:effectExtent l="0" t="0" r="0" b="0"/>
                  <wp:docPr id="159" name="Image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5BB" w14:paraId="3D535627" w14:textId="77777777" w:rsidTr="00AD55BB">
        <w:trPr>
          <w:trHeight w:val="316"/>
        </w:trPr>
        <w:tc>
          <w:tcPr>
            <w:tcW w:w="1899" w:type="dxa"/>
          </w:tcPr>
          <w:p w14:paraId="61294AE0" w14:textId="77777777" w:rsidR="00AD55BB" w:rsidRPr="00DD2AC6" w:rsidRDefault="00AD55BB" w:rsidP="00AD55BB">
            <w:pPr>
              <w:pStyle w:val="Table-Body-leftaligned"/>
            </w:pPr>
            <w:r w:rsidRPr="00DD2AC6">
              <w:rPr>
                <w:spacing w:val="-5"/>
              </w:rPr>
              <w:t>Noromectin</w:t>
            </w:r>
            <w:r w:rsidRPr="00DD2AC6">
              <w:rPr>
                <w:spacing w:val="4"/>
              </w:rPr>
              <w:t xml:space="preserve"> </w:t>
            </w:r>
            <w:r w:rsidRPr="00DD2AC6">
              <w:rPr>
                <w:spacing w:val="-5"/>
              </w:rPr>
              <w:t>1%</w:t>
            </w:r>
          </w:p>
        </w:tc>
        <w:tc>
          <w:tcPr>
            <w:tcW w:w="1266" w:type="dxa"/>
          </w:tcPr>
          <w:p w14:paraId="082A5815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Injection</w:t>
            </w:r>
            <w:r w:rsidRPr="00DD2AC6">
              <w:rPr>
                <w:spacing w:val="4"/>
              </w:rPr>
              <w:t xml:space="preserve"> </w:t>
            </w:r>
            <w:r w:rsidRPr="00DD2AC6">
              <w:rPr>
                <w:spacing w:val="-5"/>
              </w:rPr>
              <w:t>SC</w:t>
            </w:r>
          </w:p>
        </w:tc>
        <w:tc>
          <w:tcPr>
            <w:tcW w:w="1205" w:type="dxa"/>
          </w:tcPr>
          <w:p w14:paraId="5B81D5E6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Norbrook</w:t>
            </w:r>
            <w:r w:rsidRPr="00DD2AC6">
              <w:rPr>
                <w:spacing w:val="2"/>
              </w:rPr>
              <w:t xml:space="preserve"> </w:t>
            </w:r>
            <w:r w:rsidRPr="00DD2AC6">
              <w:rPr>
                <w:spacing w:val="-4"/>
              </w:rPr>
              <w:t>Labs</w:t>
            </w:r>
          </w:p>
        </w:tc>
        <w:tc>
          <w:tcPr>
            <w:tcW w:w="1276" w:type="dxa"/>
          </w:tcPr>
          <w:p w14:paraId="1EF7C235" w14:textId="77777777" w:rsidR="00AD55BB" w:rsidRPr="00DD2AC6" w:rsidRDefault="00AD55BB" w:rsidP="00AD55BB">
            <w:pPr>
              <w:pStyle w:val="Table-Body-centred"/>
            </w:pPr>
            <w:r w:rsidRPr="00DD2AC6">
              <w:t>Ivermectin</w:t>
            </w:r>
          </w:p>
        </w:tc>
        <w:tc>
          <w:tcPr>
            <w:tcW w:w="1276" w:type="dxa"/>
          </w:tcPr>
          <w:p w14:paraId="21E22314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7B68761A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7187BA5B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7F051916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01A04DB8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7DD22E88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03501B6F" w14:textId="77777777" w:rsidR="00AD55BB" w:rsidRPr="00DD2AC6" w:rsidRDefault="00AD55BB" w:rsidP="00AD55BB">
            <w:pPr>
              <w:pStyle w:val="Table-Body-centred"/>
            </w:pPr>
            <w:r w:rsidRPr="00DD2AC6">
              <w:t>42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967" w:type="dxa"/>
          </w:tcPr>
          <w:p w14:paraId="3339324A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344B06DF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68EE10DA" wp14:editId="1009636C">
                  <wp:extent cx="72853" cy="72866"/>
                  <wp:effectExtent l="0" t="0" r="0" b="0"/>
                  <wp:docPr id="160" name="Image 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5BB" w14:paraId="3E4BA1BC" w14:textId="77777777" w:rsidTr="00AD55BB">
        <w:trPr>
          <w:trHeight w:val="316"/>
        </w:trPr>
        <w:tc>
          <w:tcPr>
            <w:tcW w:w="1899" w:type="dxa"/>
          </w:tcPr>
          <w:p w14:paraId="411CF866" w14:textId="77777777" w:rsidR="00AD55BB" w:rsidRPr="00DD2AC6" w:rsidRDefault="00AD55BB" w:rsidP="00AD55BB">
            <w:pPr>
              <w:pStyle w:val="Table-Body-leftaligned"/>
            </w:pPr>
            <w:r w:rsidRPr="00DD2AC6">
              <w:rPr>
                <w:spacing w:val="-5"/>
              </w:rPr>
              <w:t>Oramec</w:t>
            </w:r>
            <w:r w:rsidRPr="00DD2AC6">
              <w:t xml:space="preserve"> </w:t>
            </w:r>
            <w:r w:rsidRPr="00DD2AC6">
              <w:rPr>
                <w:spacing w:val="-2"/>
              </w:rPr>
              <w:t>Drench</w:t>
            </w:r>
          </w:p>
        </w:tc>
        <w:tc>
          <w:tcPr>
            <w:tcW w:w="1266" w:type="dxa"/>
          </w:tcPr>
          <w:p w14:paraId="0F723FEB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205" w:type="dxa"/>
          </w:tcPr>
          <w:p w14:paraId="2D0ACC33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Boehringer</w:t>
            </w:r>
            <w:r w:rsidRPr="00DD2AC6">
              <w:t xml:space="preserve"> Ingelheim</w:t>
            </w:r>
          </w:p>
        </w:tc>
        <w:tc>
          <w:tcPr>
            <w:tcW w:w="1276" w:type="dxa"/>
          </w:tcPr>
          <w:p w14:paraId="1248925A" w14:textId="77777777" w:rsidR="00AD55BB" w:rsidRPr="00DD2AC6" w:rsidRDefault="00AD55BB" w:rsidP="00AD55BB">
            <w:pPr>
              <w:pStyle w:val="Table-Body-centred"/>
            </w:pPr>
            <w:r w:rsidRPr="00DD2AC6">
              <w:t>Ivermectin</w:t>
            </w:r>
          </w:p>
        </w:tc>
        <w:tc>
          <w:tcPr>
            <w:tcW w:w="1276" w:type="dxa"/>
          </w:tcPr>
          <w:p w14:paraId="052347A9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3580E461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2CC629BE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493C22F5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2315EF0A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1B802AE7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1EFA9259" w14:textId="77777777" w:rsidR="00AD55BB" w:rsidRPr="00DD2AC6" w:rsidRDefault="00AD55BB" w:rsidP="00AD55BB">
            <w:pPr>
              <w:pStyle w:val="Table-Body-centred"/>
            </w:pPr>
            <w:r w:rsidRPr="00DD2AC6">
              <w:t>6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967" w:type="dxa"/>
          </w:tcPr>
          <w:p w14:paraId="0DCD1D2D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10E50DB5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5337F31C" wp14:editId="247660F3">
                  <wp:extent cx="72853" cy="72866"/>
                  <wp:effectExtent l="0" t="0" r="0" b="0"/>
                  <wp:docPr id="161" name="Image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5BB" w14:paraId="22DBE430" w14:textId="77777777" w:rsidTr="00AD55BB">
        <w:trPr>
          <w:trHeight w:val="316"/>
        </w:trPr>
        <w:tc>
          <w:tcPr>
            <w:tcW w:w="1899" w:type="dxa"/>
          </w:tcPr>
          <w:p w14:paraId="76887FFC" w14:textId="77777777" w:rsidR="00AD55BB" w:rsidRPr="00DD2AC6" w:rsidRDefault="00AD55BB" w:rsidP="00AD55BB">
            <w:pPr>
              <w:pStyle w:val="Table-Body-leftaligned"/>
            </w:pPr>
            <w:r w:rsidRPr="00DD2AC6">
              <w:rPr>
                <w:spacing w:val="-2"/>
              </w:rPr>
              <w:t>Panomec</w:t>
            </w:r>
          </w:p>
        </w:tc>
        <w:tc>
          <w:tcPr>
            <w:tcW w:w="1266" w:type="dxa"/>
          </w:tcPr>
          <w:p w14:paraId="6DA2ECD1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Injection</w:t>
            </w:r>
            <w:r w:rsidRPr="00DD2AC6">
              <w:rPr>
                <w:spacing w:val="4"/>
              </w:rPr>
              <w:t xml:space="preserve"> </w:t>
            </w:r>
            <w:r w:rsidRPr="00DD2AC6">
              <w:rPr>
                <w:spacing w:val="-5"/>
              </w:rPr>
              <w:t>SC</w:t>
            </w:r>
          </w:p>
        </w:tc>
        <w:tc>
          <w:tcPr>
            <w:tcW w:w="1205" w:type="dxa"/>
          </w:tcPr>
          <w:p w14:paraId="1E63FAF3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Boehringer</w:t>
            </w:r>
            <w:r w:rsidRPr="00DD2AC6">
              <w:t xml:space="preserve"> Ingelheim</w:t>
            </w:r>
          </w:p>
        </w:tc>
        <w:tc>
          <w:tcPr>
            <w:tcW w:w="1276" w:type="dxa"/>
          </w:tcPr>
          <w:p w14:paraId="7C9EFAD7" w14:textId="77777777" w:rsidR="00AD55BB" w:rsidRPr="00DD2AC6" w:rsidRDefault="00AD55BB" w:rsidP="00AD55BB">
            <w:pPr>
              <w:pStyle w:val="Table-Body-centred"/>
            </w:pPr>
            <w:r w:rsidRPr="00DD2AC6">
              <w:t>Ivermectin</w:t>
            </w:r>
          </w:p>
        </w:tc>
        <w:tc>
          <w:tcPr>
            <w:tcW w:w="1276" w:type="dxa"/>
          </w:tcPr>
          <w:p w14:paraId="7A09FDA4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6C548060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00CDD033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72B8E89A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3AC03F01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7C3DCD52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69FAB953" w14:textId="77777777" w:rsidR="00AD55BB" w:rsidRPr="00DD2AC6" w:rsidRDefault="00AD55BB" w:rsidP="00AD55BB">
            <w:pPr>
              <w:pStyle w:val="Table-Body-centred"/>
            </w:pPr>
            <w:r w:rsidRPr="00DD2AC6">
              <w:t>37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967" w:type="dxa"/>
          </w:tcPr>
          <w:p w14:paraId="52A48CC7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0DB99027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6C7213B4" wp14:editId="6F6AE0E4">
                  <wp:extent cx="73139" cy="73151"/>
                  <wp:effectExtent l="0" t="0" r="0" b="0"/>
                  <wp:docPr id="162" name="Image 1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5BB" w14:paraId="09AAA61C" w14:textId="77777777" w:rsidTr="00AD55BB">
        <w:trPr>
          <w:trHeight w:val="316"/>
        </w:trPr>
        <w:tc>
          <w:tcPr>
            <w:tcW w:w="1899" w:type="dxa"/>
          </w:tcPr>
          <w:p w14:paraId="68CDCBDE" w14:textId="77777777" w:rsidR="00AD55BB" w:rsidRPr="00DD2AC6" w:rsidRDefault="00AD55BB" w:rsidP="00AD55BB">
            <w:pPr>
              <w:pStyle w:val="Table-Body-leftaligned"/>
            </w:pPr>
            <w:r w:rsidRPr="00DD2AC6">
              <w:t>Premadex</w:t>
            </w:r>
            <w:r w:rsidRPr="00DD2AC6">
              <w:rPr>
                <w:spacing w:val="-6"/>
              </w:rPr>
              <w:t xml:space="preserve"> </w:t>
            </w:r>
            <w:r w:rsidRPr="00DD2AC6">
              <w:t>10</w:t>
            </w:r>
            <w:r w:rsidRPr="00DD2AC6">
              <w:rPr>
                <w:spacing w:val="-6"/>
              </w:rPr>
              <w:t xml:space="preserve"> </w:t>
            </w:r>
            <w:r w:rsidRPr="00DD2AC6">
              <w:t>mg/ml</w:t>
            </w:r>
          </w:p>
        </w:tc>
        <w:tc>
          <w:tcPr>
            <w:tcW w:w="1266" w:type="dxa"/>
          </w:tcPr>
          <w:p w14:paraId="3A12F9F6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Injection</w:t>
            </w:r>
            <w:r w:rsidRPr="00DD2AC6">
              <w:rPr>
                <w:spacing w:val="4"/>
              </w:rPr>
              <w:t xml:space="preserve"> </w:t>
            </w:r>
            <w:r w:rsidRPr="00DD2AC6">
              <w:rPr>
                <w:spacing w:val="-5"/>
              </w:rPr>
              <w:t>SC</w:t>
            </w:r>
          </w:p>
        </w:tc>
        <w:tc>
          <w:tcPr>
            <w:tcW w:w="1205" w:type="dxa"/>
          </w:tcPr>
          <w:p w14:paraId="050C24F1" w14:textId="77777777" w:rsidR="00AD55BB" w:rsidRPr="00DD2AC6" w:rsidRDefault="00AD55BB" w:rsidP="00AD55BB">
            <w:pPr>
              <w:pStyle w:val="Table-Body-centred"/>
            </w:pPr>
            <w:r w:rsidRPr="00DD2AC6">
              <w:t>Downland</w:t>
            </w:r>
          </w:p>
        </w:tc>
        <w:tc>
          <w:tcPr>
            <w:tcW w:w="1276" w:type="dxa"/>
          </w:tcPr>
          <w:p w14:paraId="3DF1EB79" w14:textId="77777777" w:rsidR="00AD55BB" w:rsidRPr="00DD2AC6" w:rsidRDefault="00AD55BB" w:rsidP="00AD55BB">
            <w:pPr>
              <w:pStyle w:val="Table-Body-centred"/>
            </w:pPr>
            <w:r w:rsidRPr="00DD2AC6">
              <w:t>Ivermectin</w:t>
            </w:r>
          </w:p>
        </w:tc>
        <w:tc>
          <w:tcPr>
            <w:tcW w:w="1276" w:type="dxa"/>
          </w:tcPr>
          <w:p w14:paraId="04E34419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1DB81CF8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3B3C1E2D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0C5E7426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1E9A9A71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2C23A337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6E39375D" w14:textId="77777777" w:rsidR="00AD55BB" w:rsidRPr="00DD2AC6" w:rsidRDefault="00AD55BB" w:rsidP="00AD55BB">
            <w:pPr>
              <w:pStyle w:val="Table-Body-centred"/>
            </w:pPr>
            <w:r w:rsidRPr="00DD2AC6">
              <w:t>42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967" w:type="dxa"/>
          </w:tcPr>
          <w:p w14:paraId="240DE871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449B020E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72427872" wp14:editId="7B13A3B9">
                  <wp:extent cx="72853" cy="72866"/>
                  <wp:effectExtent l="0" t="0" r="0" b="0"/>
                  <wp:docPr id="163" name="Image 1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5BB" w14:paraId="17324360" w14:textId="77777777" w:rsidTr="00AD55BB">
        <w:trPr>
          <w:trHeight w:val="316"/>
        </w:trPr>
        <w:tc>
          <w:tcPr>
            <w:tcW w:w="1899" w:type="dxa"/>
          </w:tcPr>
          <w:p w14:paraId="72B33D89" w14:textId="77777777" w:rsidR="00AD55BB" w:rsidRPr="00DD2AC6" w:rsidRDefault="00AD55BB" w:rsidP="00AD55BB">
            <w:pPr>
              <w:pStyle w:val="Table-Body-leftaligned"/>
            </w:pPr>
            <w:r w:rsidRPr="00DD2AC6">
              <w:t>Premadex</w:t>
            </w:r>
            <w:r w:rsidRPr="00DD2AC6">
              <w:rPr>
                <w:spacing w:val="-5"/>
              </w:rPr>
              <w:t xml:space="preserve"> </w:t>
            </w:r>
            <w:r w:rsidRPr="00DD2AC6">
              <w:t>0.8</w:t>
            </w:r>
            <w:r w:rsidRPr="00DD2AC6">
              <w:rPr>
                <w:spacing w:val="-5"/>
              </w:rPr>
              <w:t xml:space="preserve"> </w:t>
            </w:r>
            <w:r w:rsidRPr="00DD2AC6">
              <w:t>mg/ml</w:t>
            </w:r>
          </w:p>
        </w:tc>
        <w:tc>
          <w:tcPr>
            <w:tcW w:w="1266" w:type="dxa"/>
          </w:tcPr>
          <w:p w14:paraId="614CA7E7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205" w:type="dxa"/>
          </w:tcPr>
          <w:p w14:paraId="54D241ED" w14:textId="77777777" w:rsidR="00AD55BB" w:rsidRPr="00DD2AC6" w:rsidRDefault="00AD55BB" w:rsidP="00AD55BB">
            <w:pPr>
              <w:pStyle w:val="Table-Body-centred"/>
            </w:pPr>
            <w:r w:rsidRPr="00DD2AC6">
              <w:t>Downland</w:t>
            </w:r>
          </w:p>
        </w:tc>
        <w:tc>
          <w:tcPr>
            <w:tcW w:w="1276" w:type="dxa"/>
          </w:tcPr>
          <w:p w14:paraId="2138085A" w14:textId="77777777" w:rsidR="00AD55BB" w:rsidRPr="00DD2AC6" w:rsidRDefault="00AD55BB" w:rsidP="00AD55BB">
            <w:pPr>
              <w:pStyle w:val="Table-Body-centred"/>
            </w:pPr>
            <w:r w:rsidRPr="00DD2AC6">
              <w:t>Ivermectin</w:t>
            </w:r>
          </w:p>
        </w:tc>
        <w:tc>
          <w:tcPr>
            <w:tcW w:w="1276" w:type="dxa"/>
          </w:tcPr>
          <w:p w14:paraId="7DA523B5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4357CDBD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1A7CB696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3D7553B0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59184D72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145FE555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3DEDBC54" w14:textId="77777777" w:rsidR="00AD55BB" w:rsidRPr="00DD2AC6" w:rsidRDefault="00AD55BB" w:rsidP="00AD55BB">
            <w:pPr>
              <w:pStyle w:val="Table-Body-centred"/>
            </w:pPr>
            <w:r w:rsidRPr="00DD2AC6">
              <w:t>10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967" w:type="dxa"/>
          </w:tcPr>
          <w:p w14:paraId="645EC32C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227254F7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3B7CE938" wp14:editId="420BCA4F">
                  <wp:extent cx="72853" cy="72866"/>
                  <wp:effectExtent l="0" t="0" r="0" b="0"/>
                  <wp:docPr id="164" name="Image 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5BB" w14:paraId="00D95A8B" w14:textId="77777777" w:rsidTr="00AD55BB">
        <w:trPr>
          <w:trHeight w:val="316"/>
        </w:trPr>
        <w:tc>
          <w:tcPr>
            <w:tcW w:w="1899" w:type="dxa"/>
          </w:tcPr>
          <w:p w14:paraId="7E4F83D3" w14:textId="77777777" w:rsidR="00AD55BB" w:rsidRPr="00DD2AC6" w:rsidRDefault="00AD55BB" w:rsidP="00AD55BB">
            <w:pPr>
              <w:pStyle w:val="Table-Body-leftaligned"/>
            </w:pPr>
            <w:r w:rsidRPr="00DD2AC6">
              <w:rPr>
                <w:spacing w:val="-6"/>
              </w:rPr>
              <w:t>Taurador</w:t>
            </w:r>
            <w:r w:rsidRPr="00DD2AC6">
              <w:rPr>
                <w:spacing w:val="-1"/>
              </w:rPr>
              <w:t xml:space="preserve"> </w:t>
            </w:r>
            <w:r w:rsidRPr="00DD2AC6">
              <w:rPr>
                <w:spacing w:val="-6"/>
              </w:rPr>
              <w:t>10</w:t>
            </w:r>
            <w:r w:rsidRPr="00DD2AC6">
              <w:t xml:space="preserve"> </w:t>
            </w:r>
            <w:r w:rsidRPr="00DD2AC6">
              <w:rPr>
                <w:spacing w:val="-6"/>
              </w:rPr>
              <w:t>mg/ml</w:t>
            </w:r>
          </w:p>
        </w:tc>
        <w:tc>
          <w:tcPr>
            <w:tcW w:w="1266" w:type="dxa"/>
          </w:tcPr>
          <w:p w14:paraId="4B814092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Injection</w:t>
            </w:r>
            <w:r w:rsidRPr="00DD2AC6">
              <w:rPr>
                <w:spacing w:val="4"/>
              </w:rPr>
              <w:t xml:space="preserve"> </w:t>
            </w:r>
            <w:r w:rsidRPr="00DD2AC6">
              <w:rPr>
                <w:spacing w:val="-5"/>
              </w:rPr>
              <w:t>IM</w:t>
            </w:r>
          </w:p>
        </w:tc>
        <w:tc>
          <w:tcPr>
            <w:tcW w:w="1205" w:type="dxa"/>
          </w:tcPr>
          <w:p w14:paraId="3896F1E3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Norbrook</w:t>
            </w:r>
            <w:r w:rsidRPr="00DD2AC6">
              <w:rPr>
                <w:spacing w:val="2"/>
              </w:rPr>
              <w:t xml:space="preserve"> </w:t>
            </w:r>
            <w:r w:rsidRPr="00DD2AC6">
              <w:rPr>
                <w:spacing w:val="-4"/>
              </w:rPr>
              <w:t>Labs</w:t>
            </w:r>
          </w:p>
        </w:tc>
        <w:tc>
          <w:tcPr>
            <w:tcW w:w="1276" w:type="dxa"/>
          </w:tcPr>
          <w:p w14:paraId="11CA6AEF" w14:textId="77777777" w:rsidR="00AD55BB" w:rsidRPr="00DD2AC6" w:rsidRDefault="00AD55BB" w:rsidP="00AD55BB">
            <w:pPr>
              <w:pStyle w:val="Table-Body-centred"/>
            </w:pPr>
            <w:r w:rsidRPr="00DD2AC6">
              <w:t>Doramectin</w:t>
            </w:r>
          </w:p>
        </w:tc>
        <w:tc>
          <w:tcPr>
            <w:tcW w:w="1276" w:type="dxa"/>
          </w:tcPr>
          <w:p w14:paraId="1D7501A8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2CCD51AA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5BC2B31C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575E1688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4F9345AF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5FE52217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7459AC30" w14:textId="77777777" w:rsidR="00AD55BB" w:rsidRPr="00DD2AC6" w:rsidRDefault="00AD55BB" w:rsidP="00AD55BB">
            <w:pPr>
              <w:pStyle w:val="Table-Body-centred"/>
            </w:pPr>
            <w:r w:rsidRPr="00DD2AC6">
              <w:t>70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967" w:type="dxa"/>
          </w:tcPr>
          <w:p w14:paraId="2F2F937E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4F3A0B89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595CFEAE" wp14:editId="5FA34C13">
                  <wp:extent cx="72853" cy="72866"/>
                  <wp:effectExtent l="0" t="0" r="0" b="0"/>
                  <wp:docPr id="165" name="Image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5BB" w14:paraId="4C3B145B" w14:textId="77777777" w:rsidTr="00AD55BB">
        <w:trPr>
          <w:trHeight w:val="316"/>
        </w:trPr>
        <w:tc>
          <w:tcPr>
            <w:tcW w:w="1899" w:type="dxa"/>
          </w:tcPr>
          <w:p w14:paraId="2D733CD2" w14:textId="77777777" w:rsidR="00AD55BB" w:rsidRPr="00DD2AC6" w:rsidRDefault="00AD55BB" w:rsidP="00AD55BB">
            <w:pPr>
              <w:pStyle w:val="Table-Body-leftaligned"/>
            </w:pPr>
            <w:r w:rsidRPr="00DD2AC6">
              <w:rPr>
                <w:spacing w:val="-5"/>
              </w:rPr>
              <w:t>Zermex</w:t>
            </w:r>
            <w:r w:rsidRPr="00DD2AC6">
              <w:rPr>
                <w:spacing w:val="1"/>
              </w:rPr>
              <w:t xml:space="preserve"> </w:t>
            </w:r>
            <w:r w:rsidRPr="00DD2AC6">
              <w:t>0.1%</w:t>
            </w:r>
          </w:p>
        </w:tc>
        <w:tc>
          <w:tcPr>
            <w:tcW w:w="1266" w:type="dxa"/>
          </w:tcPr>
          <w:p w14:paraId="38F11237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Oral</w:t>
            </w:r>
            <w:r w:rsidRPr="00DD2AC6">
              <w:rPr>
                <w:spacing w:val="-1"/>
              </w:rPr>
              <w:t xml:space="preserve"> </w:t>
            </w:r>
            <w:r w:rsidRPr="00DD2AC6">
              <w:t>drench</w:t>
            </w:r>
          </w:p>
        </w:tc>
        <w:tc>
          <w:tcPr>
            <w:tcW w:w="1205" w:type="dxa"/>
          </w:tcPr>
          <w:p w14:paraId="1354A9BA" w14:textId="77777777" w:rsidR="00AD55BB" w:rsidRPr="00DD2AC6" w:rsidRDefault="00AD55BB" w:rsidP="00AD55BB">
            <w:pPr>
              <w:pStyle w:val="Table-Body-centred"/>
            </w:pPr>
            <w:r w:rsidRPr="00DD2AC6">
              <w:t>Downland</w:t>
            </w:r>
          </w:p>
        </w:tc>
        <w:tc>
          <w:tcPr>
            <w:tcW w:w="1276" w:type="dxa"/>
          </w:tcPr>
          <w:p w14:paraId="3200095B" w14:textId="77777777" w:rsidR="00AD55BB" w:rsidRPr="00DD2AC6" w:rsidRDefault="00AD55BB" w:rsidP="00AD55BB">
            <w:pPr>
              <w:pStyle w:val="Table-Body-centred"/>
            </w:pPr>
            <w:r w:rsidRPr="00DD2AC6">
              <w:t>Moxidectin</w:t>
            </w:r>
          </w:p>
        </w:tc>
        <w:tc>
          <w:tcPr>
            <w:tcW w:w="1276" w:type="dxa"/>
          </w:tcPr>
          <w:p w14:paraId="4673B828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606CB70A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45B6D2AC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11BCFABC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19EBC781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993" w:type="dxa"/>
          </w:tcPr>
          <w:p w14:paraId="0551651A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1EA043A1" w14:textId="77777777" w:rsidR="00AD55BB" w:rsidRPr="00DD2AC6" w:rsidRDefault="00AD55BB" w:rsidP="00AD55BB">
            <w:pPr>
              <w:pStyle w:val="Table-Body-centred"/>
            </w:pPr>
            <w:r w:rsidRPr="00DD2AC6">
              <w:t>14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  <w:tc>
          <w:tcPr>
            <w:tcW w:w="967" w:type="dxa"/>
          </w:tcPr>
          <w:p w14:paraId="054F3F46" w14:textId="77777777" w:rsidR="00AD55BB" w:rsidRPr="00DD2AC6" w:rsidRDefault="00AD55BB" w:rsidP="00AD55BB">
            <w:pPr>
              <w:pStyle w:val="Table-Body-centred"/>
            </w:pPr>
            <w:r w:rsidRPr="00DD2AC6">
              <w:t>5</w:t>
            </w:r>
            <w:r w:rsidRPr="00DD2AC6">
              <w:rPr>
                <w:spacing w:val="-8"/>
              </w:rPr>
              <w:t xml:space="preserve"> </w:t>
            </w:r>
            <w:r w:rsidRPr="00DD2AC6">
              <w:rPr>
                <w:spacing w:val="-4"/>
              </w:rPr>
              <w:t>days</w:t>
            </w:r>
          </w:p>
        </w:tc>
      </w:tr>
      <w:tr w:rsidR="00AD55BB" w14:paraId="57E1D810" w14:textId="77777777" w:rsidTr="00AD55BB">
        <w:trPr>
          <w:trHeight w:val="316"/>
        </w:trPr>
        <w:tc>
          <w:tcPr>
            <w:tcW w:w="1899" w:type="dxa"/>
          </w:tcPr>
          <w:p w14:paraId="1188BC2E" w14:textId="77777777" w:rsidR="00AD55BB" w:rsidRPr="00DD2AC6" w:rsidRDefault="00AD55BB" w:rsidP="00AD55BB">
            <w:pPr>
              <w:pStyle w:val="Table-Body-leftaligned"/>
            </w:pPr>
            <w:r w:rsidRPr="00DD2AC6">
              <w:t>Zermex 20</w:t>
            </w:r>
            <w:r w:rsidRPr="00DD2AC6">
              <w:rPr>
                <w:spacing w:val="-5"/>
              </w:rPr>
              <w:t xml:space="preserve"> </w:t>
            </w:r>
            <w:r w:rsidRPr="00DD2AC6">
              <w:t xml:space="preserve">mg/ml </w:t>
            </w:r>
            <w:r w:rsidRPr="00DD2AC6">
              <w:rPr>
                <w:spacing w:val="-5"/>
              </w:rPr>
              <w:t>LA</w:t>
            </w:r>
          </w:p>
        </w:tc>
        <w:tc>
          <w:tcPr>
            <w:tcW w:w="1266" w:type="dxa"/>
          </w:tcPr>
          <w:p w14:paraId="45A7F160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Injection</w:t>
            </w:r>
            <w:r w:rsidRPr="00DD2AC6">
              <w:rPr>
                <w:spacing w:val="4"/>
              </w:rPr>
              <w:t xml:space="preserve"> </w:t>
            </w:r>
            <w:r w:rsidRPr="00DD2AC6">
              <w:rPr>
                <w:spacing w:val="-5"/>
              </w:rPr>
              <w:t>SC</w:t>
            </w:r>
          </w:p>
        </w:tc>
        <w:tc>
          <w:tcPr>
            <w:tcW w:w="1205" w:type="dxa"/>
          </w:tcPr>
          <w:p w14:paraId="56E3C059" w14:textId="77777777" w:rsidR="00AD55BB" w:rsidRPr="00DD2AC6" w:rsidRDefault="00AD55BB" w:rsidP="00AD55BB">
            <w:pPr>
              <w:pStyle w:val="Table-Body-centred"/>
            </w:pPr>
            <w:r w:rsidRPr="00DD2AC6">
              <w:t>Downland</w:t>
            </w:r>
          </w:p>
        </w:tc>
        <w:tc>
          <w:tcPr>
            <w:tcW w:w="1276" w:type="dxa"/>
          </w:tcPr>
          <w:p w14:paraId="7A56F351" w14:textId="77777777" w:rsidR="00AD55BB" w:rsidRPr="00DD2AC6" w:rsidRDefault="00AD55BB" w:rsidP="00AD55BB">
            <w:pPr>
              <w:pStyle w:val="Table-Body-centred"/>
            </w:pPr>
            <w:r w:rsidRPr="00DD2AC6">
              <w:t>Moxidectin</w:t>
            </w:r>
          </w:p>
        </w:tc>
        <w:tc>
          <w:tcPr>
            <w:tcW w:w="1276" w:type="dxa"/>
          </w:tcPr>
          <w:p w14:paraId="74C15439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37C8FAD4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344B750D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4DD64BFD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312E01B4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4D04133B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3062AB28" w14:textId="77777777" w:rsidR="00AD55BB" w:rsidRPr="00DD2AC6" w:rsidRDefault="00AD55BB" w:rsidP="00AD55BB">
            <w:pPr>
              <w:pStyle w:val="Table-Body-centred"/>
            </w:pPr>
            <w:r w:rsidRPr="00DD2AC6">
              <w:rPr>
                <w:spacing w:val="-4"/>
              </w:rPr>
              <w:t>104 days</w:t>
            </w:r>
          </w:p>
        </w:tc>
        <w:tc>
          <w:tcPr>
            <w:tcW w:w="967" w:type="dxa"/>
          </w:tcPr>
          <w:p w14:paraId="544CE683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25340649" w14:textId="77777777" w:rsidR="00AD55BB" w:rsidRPr="00DD2AC6" w:rsidRDefault="00AD55BB" w:rsidP="00AD55BB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DD2AC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16AA6034" wp14:editId="21396291">
                  <wp:extent cx="73139" cy="73151"/>
                  <wp:effectExtent l="0" t="0" r="0" b="0"/>
                  <wp:docPr id="166" name="Image 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723433" w14:textId="77777777" w:rsidR="00F27320" w:rsidRDefault="00F27320" w:rsidP="00826830">
      <w:pPr>
        <w:rPr>
          <w:b/>
          <w:bCs/>
        </w:rPr>
      </w:pPr>
    </w:p>
    <w:p w14:paraId="3971112B" w14:textId="13CFF81D" w:rsidR="00361F38" w:rsidRDefault="00361F38" w:rsidP="00720FA5">
      <w:pPr>
        <w:pStyle w:val="Caption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9B4B3F3" wp14:editId="5468512F">
                <wp:simplePos x="0" y="0"/>
                <wp:positionH relativeFrom="page">
                  <wp:posOffset>364614</wp:posOffset>
                </wp:positionH>
                <wp:positionV relativeFrom="paragraph">
                  <wp:posOffset>-5335926</wp:posOffset>
                </wp:positionV>
                <wp:extent cx="199390" cy="199390"/>
                <wp:effectExtent l="0" t="0" r="0" b="0"/>
                <wp:wrapNone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390" cy="199390"/>
                          <a:chOff x="0" y="0"/>
                          <a:chExt cx="199390" cy="199390"/>
                        </a:xfrm>
                      </wpg:grpSpPr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35" cy="199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Textbox 169"/>
                        <wps:cNvSpPr txBox="1"/>
                        <wps:spPr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CA3143" w14:textId="77777777" w:rsidR="00361F38" w:rsidRDefault="00361F38" w:rsidP="00361F38">
                              <w:pPr>
                                <w:spacing w:before="104"/>
                                <w:ind w:left="42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spacing w:val="-4"/>
                                  <w:sz w:val="9"/>
                                </w:rPr>
                                <w:t>3-</w:t>
                              </w:r>
                              <w:r>
                                <w:rPr>
                                  <w:spacing w:val="-5"/>
                                  <w:sz w:val="9"/>
                                </w:rPr>
                                <w:t>ML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4B3F3" id="Group 167" o:spid="_x0000_s1026" style="position:absolute;margin-left:28.7pt;margin-top:-420.15pt;width:15.7pt;height:15.7pt;z-index:251659264;mso-wrap-distance-left:0;mso-wrap-distance-right:0;mso-position-horizontal-relative:page" coordsize="199390,199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">
                <v:shape id="Image 168" o:spid="_x0000_s1027" type="#_x0000_t75" style="position:absolute;width:199135;height:199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9" o:spid="_x0000_s1028" type="#_x0000_t202" style="position:absolute;width:199390;height:199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04CA3143" w14:textId="77777777" w:rsidR="00361F38" w:rsidRDefault="00361F38" w:rsidP="00361F38">
                        <w:pPr>
                          <w:spacing w:before="104"/>
                          <w:ind w:left="42"/>
                          <w:rPr>
                            <w:sz w:val="9"/>
                          </w:rPr>
                        </w:pPr>
                        <w:r>
                          <w:rPr>
                            <w:spacing w:val="-4"/>
                            <w:sz w:val="9"/>
                          </w:rPr>
                          <w:t>3-</w:t>
                        </w:r>
                        <w:r>
                          <w:rPr>
                            <w:spacing w:val="-5"/>
                            <w:sz w:val="9"/>
                          </w:rPr>
                          <w:t>ML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IM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intramuscular,</w:t>
      </w:r>
      <w:r>
        <w:rPr>
          <w:spacing w:val="-2"/>
        </w:rPr>
        <w:t xml:space="preserve"> </w:t>
      </w:r>
      <w:r>
        <w:t>SC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subcutaneous,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rPr>
          <w:spacing w:val="-2"/>
        </w:rPr>
        <w:t>acting</w:t>
      </w:r>
    </w:p>
    <w:p w14:paraId="41AC64FB" w14:textId="77777777" w:rsidR="00361F38" w:rsidRDefault="00361F38" w:rsidP="00720FA5">
      <w:pPr>
        <w:pStyle w:val="Caption"/>
      </w:pPr>
      <w:r>
        <w:t>For</w:t>
      </w:r>
      <w:r>
        <w:rPr>
          <w:spacing w:val="-1"/>
        </w:rPr>
        <w:t xml:space="preserve"> </w:t>
      </w:r>
      <w:r>
        <w:t>the treatment</w:t>
      </w:r>
      <w:r>
        <w:rPr>
          <w:spacing w:val="-1"/>
        </w:rPr>
        <w:t xml:space="preserve"> </w:t>
      </w:r>
      <w:r>
        <w:t>of sheep scab,</w:t>
      </w:r>
      <w:r>
        <w:rPr>
          <w:spacing w:val="-1"/>
        </w:rPr>
        <w:t xml:space="preserve"> </w:t>
      </w:r>
      <w:r>
        <w:t>two injections</w:t>
      </w:r>
      <w:r>
        <w:rPr>
          <w:spacing w:val="-1"/>
        </w:rPr>
        <w:t xml:space="preserve"> </w:t>
      </w:r>
      <w:r>
        <w:t xml:space="preserve">may be </w:t>
      </w:r>
      <w:r>
        <w:rPr>
          <w:spacing w:val="-2"/>
        </w:rPr>
        <w:t>required.</w:t>
      </w:r>
    </w:p>
    <w:p w14:paraId="0D2DC47E" w14:textId="77777777" w:rsidR="00256663" w:rsidRDefault="00361F38" w:rsidP="00256663">
      <w:pPr>
        <w:pStyle w:val="Caption"/>
        <w:rPr>
          <w:bCs/>
          <w:spacing w:val="-2"/>
        </w:rPr>
      </w:pPr>
      <w:r w:rsidRPr="00361F38">
        <w:rPr>
          <w:bCs/>
        </w:rPr>
        <w:t>*Not</w:t>
      </w:r>
      <w:r w:rsidRPr="00361F38">
        <w:rPr>
          <w:bCs/>
          <w:spacing w:val="-1"/>
        </w:rPr>
        <w:t xml:space="preserve"> </w:t>
      </w:r>
      <w:r w:rsidRPr="00361F38">
        <w:rPr>
          <w:bCs/>
        </w:rPr>
        <w:t>to be used</w:t>
      </w:r>
      <w:r w:rsidRPr="00361F38">
        <w:rPr>
          <w:bCs/>
          <w:spacing w:val="-1"/>
        </w:rPr>
        <w:t xml:space="preserve"> </w:t>
      </w:r>
      <w:r w:rsidRPr="00361F38">
        <w:rPr>
          <w:bCs/>
        </w:rPr>
        <w:t>in any animals that</w:t>
      </w:r>
      <w:r w:rsidRPr="00361F38">
        <w:rPr>
          <w:bCs/>
          <w:spacing w:val="-1"/>
        </w:rPr>
        <w:t xml:space="preserve"> </w:t>
      </w:r>
      <w:r w:rsidRPr="00361F38">
        <w:rPr>
          <w:bCs/>
        </w:rPr>
        <w:t>have any history of</w:t>
      </w:r>
      <w:r w:rsidRPr="00361F38">
        <w:rPr>
          <w:bCs/>
          <w:spacing w:val="-1"/>
        </w:rPr>
        <w:t xml:space="preserve"> </w:t>
      </w:r>
      <w:r w:rsidRPr="00361F38">
        <w:rPr>
          <w:bCs/>
        </w:rPr>
        <w:t xml:space="preserve">previous vaccination against </w:t>
      </w:r>
      <w:r w:rsidRPr="00361F38">
        <w:rPr>
          <w:bCs/>
          <w:spacing w:val="-2"/>
        </w:rPr>
        <w:t>footrot.</w:t>
      </w:r>
    </w:p>
    <w:p w14:paraId="2911C98C" w14:textId="6CA19068" w:rsidR="00861BC4" w:rsidRPr="00256663" w:rsidRDefault="00861BC4" w:rsidP="00256663">
      <w:pPr>
        <w:rPr>
          <w:b/>
          <w:bCs/>
        </w:rPr>
      </w:pPr>
      <w:r w:rsidRPr="00256663">
        <w:rPr>
          <w:b/>
          <w:bCs/>
        </w:rPr>
        <w:lastRenderedPageBreak/>
        <w:t xml:space="preserve">Table 4. </w:t>
      </w:r>
      <w:r w:rsidR="000D0273" w:rsidRPr="00256663">
        <w:rPr>
          <w:b/>
          <w:bCs/>
        </w:rPr>
        <w:t>Group 4: Amino-acetonitrile Derivatives (AD) (Orange)</w:t>
      </w:r>
    </w:p>
    <w:tbl>
      <w:tblPr>
        <w:tblW w:w="13729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993"/>
        <w:gridCol w:w="1417"/>
        <w:gridCol w:w="1276"/>
        <w:gridCol w:w="1134"/>
        <w:gridCol w:w="1134"/>
        <w:gridCol w:w="992"/>
        <w:gridCol w:w="1134"/>
        <w:gridCol w:w="1134"/>
        <w:gridCol w:w="1134"/>
        <w:gridCol w:w="2410"/>
      </w:tblGrid>
      <w:tr w:rsidR="002A1DCC" w14:paraId="1EDE80C4" w14:textId="77777777" w:rsidTr="001E25A7">
        <w:trPr>
          <w:trHeight w:val="383"/>
        </w:trPr>
        <w:tc>
          <w:tcPr>
            <w:tcW w:w="971" w:type="dxa"/>
            <w:vMerge w:val="restart"/>
            <w:shd w:val="clear" w:color="auto" w:fill="0090D4"/>
          </w:tcPr>
          <w:p w14:paraId="60A5E0DF" w14:textId="77777777" w:rsidR="002A1DCC" w:rsidRDefault="002A1DCC" w:rsidP="001E25A7">
            <w:pPr>
              <w:pStyle w:val="Tableheading"/>
            </w:pPr>
            <w:r>
              <w:rPr>
                <w:color w:val="FFFFFF"/>
                <w:spacing w:val="-2"/>
              </w:rPr>
              <w:t>Product</w:t>
            </w:r>
          </w:p>
        </w:tc>
        <w:tc>
          <w:tcPr>
            <w:tcW w:w="993" w:type="dxa"/>
            <w:vMerge w:val="restart"/>
            <w:shd w:val="clear" w:color="auto" w:fill="0090D4"/>
          </w:tcPr>
          <w:p w14:paraId="51A2B183" w14:textId="77777777" w:rsidR="002A1DCC" w:rsidRDefault="002A1DCC" w:rsidP="001E25A7">
            <w:pPr>
              <w:pStyle w:val="Tableheading"/>
            </w:pPr>
            <w:r>
              <w:rPr>
                <w:color w:val="FFFFFF"/>
                <w:spacing w:val="-5"/>
              </w:rPr>
              <w:t>Use</w:t>
            </w:r>
          </w:p>
        </w:tc>
        <w:tc>
          <w:tcPr>
            <w:tcW w:w="1417" w:type="dxa"/>
            <w:vMerge w:val="restart"/>
            <w:shd w:val="clear" w:color="auto" w:fill="0090D4"/>
          </w:tcPr>
          <w:p w14:paraId="6980DC95" w14:textId="77777777" w:rsidR="002A1DCC" w:rsidRDefault="002A1DCC" w:rsidP="001E25A7">
            <w:pPr>
              <w:pStyle w:val="Tableheading"/>
            </w:pPr>
            <w:r>
              <w:rPr>
                <w:color w:val="FFFFFF"/>
                <w:spacing w:val="-2"/>
              </w:rPr>
              <w:t>Company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1276" w:type="dxa"/>
            <w:vMerge w:val="restart"/>
            <w:shd w:val="clear" w:color="auto" w:fill="0090D4"/>
          </w:tcPr>
          <w:p w14:paraId="0F9B32D9" w14:textId="77777777" w:rsidR="002A1DCC" w:rsidRDefault="002A1DCC" w:rsidP="001E25A7">
            <w:pPr>
              <w:pStyle w:val="Tableheading"/>
            </w:pPr>
            <w:r>
              <w:rPr>
                <w:color w:val="FFFFFF"/>
                <w:spacing w:val="-2"/>
              </w:rPr>
              <w:t>Chemical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6662" w:type="dxa"/>
            <w:gridSpan w:val="6"/>
            <w:shd w:val="clear" w:color="auto" w:fill="0090D4"/>
          </w:tcPr>
          <w:p w14:paraId="4FFA65D4" w14:textId="77777777" w:rsidR="002A1DCC" w:rsidRDefault="002A1DCC" w:rsidP="001E25A7">
            <w:pPr>
              <w:pStyle w:val="Tableheading"/>
            </w:pPr>
            <w:r>
              <w:rPr>
                <w:color w:val="FFFFFF"/>
              </w:rPr>
              <w:t>Parasites</w:t>
            </w:r>
            <w:r>
              <w:rPr>
                <w:color w:val="FFFFFF"/>
                <w:spacing w:val="-2"/>
              </w:rPr>
              <w:t xml:space="preserve"> controlled</w:t>
            </w:r>
          </w:p>
        </w:tc>
        <w:tc>
          <w:tcPr>
            <w:tcW w:w="2410" w:type="dxa"/>
            <w:vMerge w:val="restart"/>
            <w:shd w:val="clear" w:color="auto" w:fill="0090D4"/>
          </w:tcPr>
          <w:p w14:paraId="54215C4B" w14:textId="77777777" w:rsidR="002A1DCC" w:rsidRDefault="002A1DCC" w:rsidP="001E25A7">
            <w:pPr>
              <w:pStyle w:val="Tableheading"/>
            </w:pPr>
            <w:r>
              <w:rPr>
                <w:color w:val="FFFFFF"/>
                <w:spacing w:val="-2"/>
              </w:rPr>
              <w:t>Withdrawal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 xml:space="preserve">period </w:t>
            </w:r>
            <w:r>
              <w:rPr>
                <w:color w:val="FFFFFF"/>
                <w:spacing w:val="-2"/>
              </w:rPr>
              <w:t>(meat)</w:t>
            </w:r>
          </w:p>
        </w:tc>
      </w:tr>
      <w:tr w:rsidR="002A1DCC" w14:paraId="2E3779E2" w14:textId="77777777" w:rsidTr="002A1DCC">
        <w:trPr>
          <w:trHeight w:val="548"/>
        </w:trPr>
        <w:tc>
          <w:tcPr>
            <w:tcW w:w="971" w:type="dxa"/>
            <w:vMerge/>
            <w:shd w:val="clear" w:color="auto" w:fill="0090D4"/>
          </w:tcPr>
          <w:p w14:paraId="58FE98AC" w14:textId="77777777" w:rsidR="002A1DCC" w:rsidRDefault="002A1DCC" w:rsidP="000513D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shd w:val="clear" w:color="auto" w:fill="0090D4"/>
          </w:tcPr>
          <w:p w14:paraId="3A33E48A" w14:textId="77777777" w:rsidR="002A1DCC" w:rsidRDefault="002A1DCC" w:rsidP="000513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shd w:val="clear" w:color="auto" w:fill="0090D4"/>
          </w:tcPr>
          <w:p w14:paraId="73D344BE" w14:textId="77777777" w:rsidR="002A1DCC" w:rsidRDefault="002A1DCC" w:rsidP="000513D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shd w:val="clear" w:color="auto" w:fill="0090D4"/>
          </w:tcPr>
          <w:p w14:paraId="0B011939" w14:textId="77777777" w:rsidR="002A1DCC" w:rsidRDefault="002A1DCC" w:rsidP="000513D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0090D4"/>
          </w:tcPr>
          <w:p w14:paraId="44315E46" w14:textId="77777777" w:rsidR="002A1DCC" w:rsidRPr="002A1DCC" w:rsidRDefault="002A1DCC" w:rsidP="002A1DCC">
            <w:pPr>
              <w:pStyle w:val="Tableheading"/>
              <w:rPr>
                <w:color w:val="FFFFFF" w:themeColor="background1"/>
              </w:rPr>
            </w:pPr>
            <w:r w:rsidRPr="002A1DCC">
              <w:rPr>
                <w:color w:val="FFFFFF" w:themeColor="background1"/>
              </w:rPr>
              <w:t>Roundworm</w:t>
            </w:r>
          </w:p>
        </w:tc>
        <w:tc>
          <w:tcPr>
            <w:tcW w:w="1134" w:type="dxa"/>
            <w:shd w:val="clear" w:color="auto" w:fill="0090D4"/>
          </w:tcPr>
          <w:p w14:paraId="34FA709B" w14:textId="77777777" w:rsidR="002A1DCC" w:rsidRPr="002A1DCC" w:rsidRDefault="002A1DCC" w:rsidP="002A1DCC">
            <w:pPr>
              <w:pStyle w:val="Tableheading"/>
              <w:rPr>
                <w:color w:val="FFFFFF" w:themeColor="background1"/>
              </w:rPr>
            </w:pPr>
            <w:r w:rsidRPr="002A1DCC">
              <w:rPr>
                <w:color w:val="FFFFFF" w:themeColor="background1"/>
              </w:rPr>
              <w:t>Lungworm</w:t>
            </w:r>
          </w:p>
        </w:tc>
        <w:tc>
          <w:tcPr>
            <w:tcW w:w="992" w:type="dxa"/>
            <w:shd w:val="clear" w:color="auto" w:fill="0090D4"/>
          </w:tcPr>
          <w:p w14:paraId="06BEC799" w14:textId="77777777" w:rsidR="002A1DCC" w:rsidRPr="002A1DCC" w:rsidRDefault="002A1DCC" w:rsidP="002A1DCC">
            <w:pPr>
              <w:pStyle w:val="Tableheading"/>
              <w:rPr>
                <w:color w:val="FFFFFF" w:themeColor="background1"/>
              </w:rPr>
            </w:pPr>
            <w:r w:rsidRPr="002A1DCC">
              <w:rPr>
                <w:color w:val="FFFFFF" w:themeColor="background1"/>
              </w:rPr>
              <w:t>Tapeworm</w:t>
            </w:r>
          </w:p>
        </w:tc>
        <w:tc>
          <w:tcPr>
            <w:tcW w:w="1134" w:type="dxa"/>
            <w:shd w:val="clear" w:color="auto" w:fill="0090D4"/>
          </w:tcPr>
          <w:p w14:paraId="5FFBF187" w14:textId="77777777" w:rsidR="002A1DCC" w:rsidRPr="002A1DCC" w:rsidRDefault="002A1DCC" w:rsidP="002A1DCC">
            <w:pPr>
              <w:pStyle w:val="Tableheading"/>
              <w:rPr>
                <w:color w:val="FFFFFF" w:themeColor="background1"/>
              </w:rPr>
            </w:pPr>
            <w:r w:rsidRPr="002A1DCC">
              <w:rPr>
                <w:color w:val="FFFFFF" w:themeColor="background1"/>
              </w:rPr>
              <w:t>Liver fluke</w:t>
            </w:r>
          </w:p>
        </w:tc>
        <w:tc>
          <w:tcPr>
            <w:tcW w:w="1134" w:type="dxa"/>
            <w:shd w:val="clear" w:color="auto" w:fill="0090D4"/>
          </w:tcPr>
          <w:p w14:paraId="5F6DA3AE" w14:textId="77777777" w:rsidR="002A1DCC" w:rsidRPr="002A1DCC" w:rsidRDefault="002A1DCC" w:rsidP="002A1DCC">
            <w:pPr>
              <w:pStyle w:val="Tableheading"/>
              <w:rPr>
                <w:color w:val="FFFFFF" w:themeColor="background1"/>
              </w:rPr>
            </w:pPr>
            <w:r w:rsidRPr="002A1DCC">
              <w:rPr>
                <w:color w:val="FFFFFF" w:themeColor="background1"/>
              </w:rPr>
              <w:t xml:space="preserve">Nasal </w:t>
            </w:r>
            <w:r w:rsidRPr="002A1DCC">
              <w:rPr>
                <w:color w:val="FFFFFF" w:themeColor="background1"/>
                <w:spacing w:val="-4"/>
              </w:rPr>
              <w:t>bots</w:t>
            </w:r>
          </w:p>
        </w:tc>
        <w:tc>
          <w:tcPr>
            <w:tcW w:w="1134" w:type="dxa"/>
            <w:shd w:val="clear" w:color="auto" w:fill="0090D4"/>
          </w:tcPr>
          <w:p w14:paraId="0C2D29AC" w14:textId="77777777" w:rsidR="002A1DCC" w:rsidRPr="002A1DCC" w:rsidRDefault="002A1DCC" w:rsidP="002A1DCC">
            <w:pPr>
              <w:pStyle w:val="Tableheading"/>
              <w:rPr>
                <w:color w:val="FFFFFF" w:themeColor="background1"/>
              </w:rPr>
            </w:pPr>
            <w:r w:rsidRPr="002A1DCC">
              <w:rPr>
                <w:color w:val="FFFFFF" w:themeColor="background1"/>
              </w:rPr>
              <w:t xml:space="preserve">Sheep </w:t>
            </w:r>
            <w:r w:rsidRPr="002A1DCC">
              <w:rPr>
                <w:color w:val="FFFFFF" w:themeColor="background1"/>
                <w:spacing w:val="-4"/>
              </w:rPr>
              <w:t>scab</w:t>
            </w:r>
          </w:p>
        </w:tc>
        <w:tc>
          <w:tcPr>
            <w:tcW w:w="2410" w:type="dxa"/>
            <w:vMerge/>
            <w:shd w:val="clear" w:color="auto" w:fill="0090D4"/>
          </w:tcPr>
          <w:p w14:paraId="3BA46EB2" w14:textId="77777777" w:rsidR="002A1DCC" w:rsidRDefault="002A1DCC" w:rsidP="000513DE">
            <w:pPr>
              <w:rPr>
                <w:sz w:val="2"/>
                <w:szCs w:val="2"/>
              </w:rPr>
            </w:pPr>
          </w:p>
        </w:tc>
      </w:tr>
      <w:tr w:rsidR="002A1DCC" w14:paraId="26F31A8B" w14:textId="77777777" w:rsidTr="002A1DCC">
        <w:trPr>
          <w:trHeight w:val="546"/>
        </w:trPr>
        <w:tc>
          <w:tcPr>
            <w:tcW w:w="971" w:type="dxa"/>
          </w:tcPr>
          <w:p w14:paraId="214B9710" w14:textId="77777777" w:rsidR="002A1DCC" w:rsidRPr="001B41DC" w:rsidRDefault="002A1DCC" w:rsidP="002A1DCC">
            <w:pPr>
              <w:pStyle w:val="Table-Body-leftaligned"/>
            </w:pPr>
            <w:r w:rsidRPr="001B41DC">
              <w:t>Zolvix</w:t>
            </w:r>
          </w:p>
        </w:tc>
        <w:tc>
          <w:tcPr>
            <w:tcW w:w="993" w:type="dxa"/>
          </w:tcPr>
          <w:p w14:paraId="6BEF10FC" w14:textId="77777777" w:rsidR="002A1DCC" w:rsidRPr="001B41DC" w:rsidRDefault="002A1DCC" w:rsidP="002A1DCC">
            <w:pPr>
              <w:pStyle w:val="Table-Body-centred"/>
            </w:pPr>
            <w:r w:rsidRPr="001B41DC">
              <w:rPr>
                <w:spacing w:val="-4"/>
              </w:rPr>
              <w:t>Oral</w:t>
            </w:r>
            <w:r w:rsidRPr="001B41DC">
              <w:rPr>
                <w:spacing w:val="-1"/>
              </w:rPr>
              <w:t xml:space="preserve"> </w:t>
            </w:r>
            <w:r w:rsidRPr="001B41DC">
              <w:t>drench</w:t>
            </w:r>
          </w:p>
        </w:tc>
        <w:tc>
          <w:tcPr>
            <w:tcW w:w="1417" w:type="dxa"/>
          </w:tcPr>
          <w:p w14:paraId="4D6B7B06" w14:textId="77777777" w:rsidR="002A1DCC" w:rsidRPr="001B41DC" w:rsidRDefault="002A1DCC" w:rsidP="002A1DCC">
            <w:pPr>
              <w:pStyle w:val="Table-Body-centred"/>
            </w:pPr>
            <w:r w:rsidRPr="001B41DC">
              <w:rPr>
                <w:spacing w:val="-4"/>
              </w:rPr>
              <w:t>Elanco</w:t>
            </w:r>
            <w:r w:rsidRPr="001B41DC">
              <w:t xml:space="preserve"> </w:t>
            </w:r>
            <w:r w:rsidRPr="001B41DC">
              <w:rPr>
                <w:spacing w:val="-5"/>
              </w:rPr>
              <w:t>AH</w:t>
            </w:r>
          </w:p>
        </w:tc>
        <w:tc>
          <w:tcPr>
            <w:tcW w:w="1276" w:type="dxa"/>
          </w:tcPr>
          <w:p w14:paraId="2F5B692D" w14:textId="77777777" w:rsidR="002A1DCC" w:rsidRPr="001B41DC" w:rsidRDefault="002A1DCC" w:rsidP="002A1DCC">
            <w:pPr>
              <w:pStyle w:val="Table-Body-centred"/>
            </w:pPr>
            <w:r w:rsidRPr="001B41DC">
              <w:t>Monepantel</w:t>
            </w:r>
          </w:p>
        </w:tc>
        <w:tc>
          <w:tcPr>
            <w:tcW w:w="1134" w:type="dxa"/>
          </w:tcPr>
          <w:p w14:paraId="60DEAE93" w14:textId="77777777" w:rsidR="002A1DCC" w:rsidRPr="001B41DC" w:rsidRDefault="002A1DCC" w:rsidP="002A1DCC">
            <w:pPr>
              <w:pStyle w:val="Table-Body-centred"/>
            </w:pPr>
            <w:r w:rsidRPr="001B41DC">
              <w:rPr>
                <w:spacing w:val="-5"/>
              </w:rPr>
              <w:t>Yes</w:t>
            </w:r>
          </w:p>
        </w:tc>
        <w:tc>
          <w:tcPr>
            <w:tcW w:w="1134" w:type="dxa"/>
          </w:tcPr>
          <w:p w14:paraId="59DC2554" w14:textId="77777777" w:rsidR="002A1DCC" w:rsidRPr="001B41DC" w:rsidRDefault="002A1DCC" w:rsidP="002A1DCC">
            <w:pPr>
              <w:pStyle w:val="Table-Body-centred"/>
            </w:pPr>
            <w:r w:rsidRPr="001B41DC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6D90DEE1" w14:textId="77777777" w:rsidR="002A1DCC" w:rsidRPr="001B41DC" w:rsidRDefault="002A1DCC" w:rsidP="002A1DCC">
            <w:pPr>
              <w:pStyle w:val="Table-Body-centred"/>
            </w:pPr>
            <w:r w:rsidRPr="001B41DC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69C355FF" w14:textId="77777777" w:rsidR="002A1DCC" w:rsidRPr="001B41DC" w:rsidRDefault="002A1DCC" w:rsidP="002A1DCC">
            <w:pPr>
              <w:pStyle w:val="Table-Body-centred"/>
            </w:pPr>
            <w:r w:rsidRPr="001B41DC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05C70603" w14:textId="77777777" w:rsidR="002A1DCC" w:rsidRPr="001B41DC" w:rsidRDefault="002A1DCC" w:rsidP="002A1DCC">
            <w:pPr>
              <w:pStyle w:val="Table-Body-centred"/>
            </w:pPr>
            <w:r w:rsidRPr="001B41DC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3F3E438F" w14:textId="77777777" w:rsidR="002A1DCC" w:rsidRPr="001B41DC" w:rsidRDefault="002A1DCC" w:rsidP="002A1DCC">
            <w:pPr>
              <w:pStyle w:val="Table-Body-centred"/>
            </w:pPr>
            <w:r w:rsidRPr="001B41DC">
              <w:rPr>
                <w:spacing w:val="-5"/>
              </w:rPr>
              <w:t>No</w:t>
            </w:r>
          </w:p>
        </w:tc>
        <w:tc>
          <w:tcPr>
            <w:tcW w:w="2410" w:type="dxa"/>
          </w:tcPr>
          <w:p w14:paraId="52B28DB4" w14:textId="77777777" w:rsidR="002A1DCC" w:rsidRPr="001B41DC" w:rsidRDefault="002A1DCC" w:rsidP="002A1DCC">
            <w:pPr>
              <w:pStyle w:val="Table-Body-centred"/>
            </w:pPr>
            <w:r w:rsidRPr="001B41DC">
              <w:t>7</w:t>
            </w:r>
            <w:r w:rsidRPr="001B41DC">
              <w:rPr>
                <w:spacing w:val="-8"/>
              </w:rPr>
              <w:t xml:space="preserve"> </w:t>
            </w:r>
            <w:r w:rsidRPr="001B41DC">
              <w:rPr>
                <w:spacing w:val="-4"/>
              </w:rPr>
              <w:t>days</w:t>
            </w:r>
          </w:p>
        </w:tc>
      </w:tr>
    </w:tbl>
    <w:p w14:paraId="69878404" w14:textId="77777777" w:rsidR="000D0273" w:rsidRDefault="000D0273" w:rsidP="00826830">
      <w:pPr>
        <w:rPr>
          <w:b/>
          <w:bCs/>
        </w:rPr>
      </w:pPr>
    </w:p>
    <w:p w14:paraId="1931401D" w14:textId="1414033F" w:rsidR="00EE27B6" w:rsidRDefault="00EE27B6" w:rsidP="00826830">
      <w:pPr>
        <w:rPr>
          <w:b/>
          <w:bCs/>
        </w:rPr>
      </w:pPr>
      <w:r>
        <w:rPr>
          <w:b/>
          <w:bCs/>
        </w:rPr>
        <w:t xml:space="preserve">Table 5. </w:t>
      </w:r>
      <w:r w:rsidR="006517CE" w:rsidRPr="006517CE">
        <w:rPr>
          <w:b/>
          <w:bCs/>
        </w:rPr>
        <w:t>Group 5: Spiroindoles (SI) available as a multi-active (Purple)</w:t>
      </w:r>
    </w:p>
    <w:tbl>
      <w:tblPr>
        <w:tblW w:w="14106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1166"/>
        <w:gridCol w:w="1222"/>
        <w:gridCol w:w="2088"/>
        <w:gridCol w:w="1069"/>
        <w:gridCol w:w="1069"/>
        <w:gridCol w:w="1069"/>
        <w:gridCol w:w="1069"/>
        <w:gridCol w:w="1069"/>
        <w:gridCol w:w="1073"/>
        <w:gridCol w:w="1527"/>
      </w:tblGrid>
      <w:tr w:rsidR="006434E0" w14:paraId="653327EA" w14:textId="77777777" w:rsidTr="00A31755">
        <w:trPr>
          <w:trHeight w:val="443"/>
        </w:trPr>
        <w:tc>
          <w:tcPr>
            <w:tcW w:w="1685" w:type="dxa"/>
            <w:vMerge w:val="restart"/>
            <w:shd w:val="clear" w:color="auto" w:fill="0090D4"/>
          </w:tcPr>
          <w:p w14:paraId="7598240C" w14:textId="77777777" w:rsidR="006434E0" w:rsidRDefault="006434E0" w:rsidP="00ED25D1">
            <w:pPr>
              <w:pStyle w:val="Tableheading"/>
            </w:pPr>
            <w:r>
              <w:rPr>
                <w:color w:val="FFFFFF"/>
                <w:spacing w:val="-2"/>
              </w:rPr>
              <w:t>Product</w:t>
            </w:r>
          </w:p>
        </w:tc>
        <w:tc>
          <w:tcPr>
            <w:tcW w:w="1166" w:type="dxa"/>
            <w:vMerge w:val="restart"/>
            <w:shd w:val="clear" w:color="auto" w:fill="0090D4"/>
          </w:tcPr>
          <w:p w14:paraId="2390D48C" w14:textId="77777777" w:rsidR="006434E0" w:rsidRDefault="006434E0" w:rsidP="00ED25D1">
            <w:pPr>
              <w:pStyle w:val="Tableheading"/>
            </w:pPr>
            <w:r>
              <w:rPr>
                <w:color w:val="FFFFFF"/>
                <w:spacing w:val="-5"/>
              </w:rPr>
              <w:t>Use</w:t>
            </w:r>
          </w:p>
        </w:tc>
        <w:tc>
          <w:tcPr>
            <w:tcW w:w="1222" w:type="dxa"/>
            <w:vMerge w:val="restart"/>
            <w:shd w:val="clear" w:color="auto" w:fill="0090D4"/>
          </w:tcPr>
          <w:p w14:paraId="0636BA0E" w14:textId="77777777" w:rsidR="006434E0" w:rsidRDefault="006434E0" w:rsidP="006434E0">
            <w:pPr>
              <w:pStyle w:val="Tableheading"/>
            </w:pPr>
            <w:r>
              <w:rPr>
                <w:color w:val="FFFFFF"/>
                <w:spacing w:val="-2"/>
              </w:rPr>
              <w:t>Company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2088" w:type="dxa"/>
            <w:vMerge w:val="restart"/>
            <w:shd w:val="clear" w:color="auto" w:fill="0090D4"/>
          </w:tcPr>
          <w:p w14:paraId="7C8C7197" w14:textId="77777777" w:rsidR="006434E0" w:rsidRDefault="006434E0" w:rsidP="006434E0">
            <w:pPr>
              <w:pStyle w:val="Tableheading"/>
            </w:pPr>
            <w:r>
              <w:rPr>
                <w:color w:val="FFFFFF"/>
                <w:spacing w:val="-2"/>
              </w:rPr>
              <w:t>Chemical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6418" w:type="dxa"/>
            <w:gridSpan w:val="6"/>
            <w:shd w:val="clear" w:color="auto" w:fill="0090D4"/>
          </w:tcPr>
          <w:p w14:paraId="32EEAB23" w14:textId="77777777" w:rsidR="006434E0" w:rsidRDefault="006434E0" w:rsidP="006434E0">
            <w:pPr>
              <w:pStyle w:val="Tableheading"/>
            </w:pPr>
            <w:r>
              <w:rPr>
                <w:color w:val="FFFFFF"/>
              </w:rPr>
              <w:t>Parasites</w:t>
            </w:r>
            <w:r>
              <w:rPr>
                <w:color w:val="FFFFFF"/>
                <w:spacing w:val="-2"/>
              </w:rPr>
              <w:t xml:space="preserve"> controlled</w:t>
            </w:r>
          </w:p>
        </w:tc>
        <w:tc>
          <w:tcPr>
            <w:tcW w:w="1527" w:type="dxa"/>
            <w:vMerge w:val="restart"/>
            <w:shd w:val="clear" w:color="auto" w:fill="0090D4"/>
          </w:tcPr>
          <w:p w14:paraId="09282C2B" w14:textId="77777777" w:rsidR="006434E0" w:rsidRDefault="006434E0" w:rsidP="006434E0">
            <w:pPr>
              <w:pStyle w:val="Tableheading"/>
            </w:pPr>
            <w:r>
              <w:rPr>
                <w:color w:val="FFFFFF"/>
                <w:spacing w:val="-2"/>
              </w:rPr>
              <w:t>Withdrawal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 xml:space="preserve">period </w:t>
            </w:r>
            <w:r>
              <w:rPr>
                <w:color w:val="FFFFFF"/>
                <w:spacing w:val="-2"/>
              </w:rPr>
              <w:t>(meat)</w:t>
            </w:r>
          </w:p>
        </w:tc>
      </w:tr>
      <w:tr w:rsidR="006434E0" w14:paraId="2F6C35B1" w14:textId="77777777" w:rsidTr="00A31755">
        <w:trPr>
          <w:trHeight w:val="443"/>
        </w:trPr>
        <w:tc>
          <w:tcPr>
            <w:tcW w:w="1685" w:type="dxa"/>
            <w:vMerge/>
            <w:shd w:val="clear" w:color="auto" w:fill="0090D4"/>
          </w:tcPr>
          <w:p w14:paraId="768F21FB" w14:textId="77777777" w:rsidR="006434E0" w:rsidRDefault="006434E0" w:rsidP="000513DE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shd w:val="clear" w:color="auto" w:fill="0090D4"/>
          </w:tcPr>
          <w:p w14:paraId="6C17A28D" w14:textId="77777777" w:rsidR="006434E0" w:rsidRDefault="006434E0" w:rsidP="000513DE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shd w:val="clear" w:color="auto" w:fill="0090D4"/>
          </w:tcPr>
          <w:p w14:paraId="61C3EB8A" w14:textId="77777777" w:rsidR="006434E0" w:rsidRDefault="006434E0" w:rsidP="000513DE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vMerge/>
            <w:shd w:val="clear" w:color="auto" w:fill="0090D4"/>
          </w:tcPr>
          <w:p w14:paraId="342FF1C3" w14:textId="77777777" w:rsidR="006434E0" w:rsidRDefault="006434E0" w:rsidP="000513DE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shd w:val="clear" w:color="auto" w:fill="0090D4"/>
          </w:tcPr>
          <w:p w14:paraId="2E5A9D82" w14:textId="77777777" w:rsidR="006434E0" w:rsidRPr="006434E0" w:rsidRDefault="006434E0" w:rsidP="006434E0">
            <w:pPr>
              <w:pStyle w:val="Tableheading"/>
              <w:rPr>
                <w:color w:val="FFFFFF" w:themeColor="background1"/>
              </w:rPr>
            </w:pPr>
            <w:r w:rsidRPr="006434E0">
              <w:rPr>
                <w:color w:val="FFFFFF" w:themeColor="background1"/>
              </w:rPr>
              <w:t>Roundworm</w:t>
            </w:r>
          </w:p>
        </w:tc>
        <w:tc>
          <w:tcPr>
            <w:tcW w:w="1069" w:type="dxa"/>
            <w:shd w:val="clear" w:color="auto" w:fill="0090D4"/>
          </w:tcPr>
          <w:p w14:paraId="65594BA2" w14:textId="77777777" w:rsidR="006434E0" w:rsidRPr="006434E0" w:rsidRDefault="006434E0" w:rsidP="006434E0">
            <w:pPr>
              <w:pStyle w:val="Tableheading"/>
              <w:rPr>
                <w:color w:val="FFFFFF" w:themeColor="background1"/>
              </w:rPr>
            </w:pPr>
            <w:r w:rsidRPr="006434E0">
              <w:rPr>
                <w:color w:val="FFFFFF" w:themeColor="background1"/>
              </w:rPr>
              <w:t>Lungworm</w:t>
            </w:r>
          </w:p>
        </w:tc>
        <w:tc>
          <w:tcPr>
            <w:tcW w:w="1069" w:type="dxa"/>
            <w:shd w:val="clear" w:color="auto" w:fill="0090D4"/>
          </w:tcPr>
          <w:p w14:paraId="2DB763AA" w14:textId="77777777" w:rsidR="006434E0" w:rsidRPr="006434E0" w:rsidRDefault="006434E0" w:rsidP="006434E0">
            <w:pPr>
              <w:pStyle w:val="Tableheading"/>
              <w:rPr>
                <w:color w:val="FFFFFF" w:themeColor="background1"/>
              </w:rPr>
            </w:pPr>
            <w:r w:rsidRPr="006434E0">
              <w:rPr>
                <w:color w:val="FFFFFF" w:themeColor="background1"/>
              </w:rPr>
              <w:t>Tapeworm</w:t>
            </w:r>
          </w:p>
        </w:tc>
        <w:tc>
          <w:tcPr>
            <w:tcW w:w="1069" w:type="dxa"/>
            <w:shd w:val="clear" w:color="auto" w:fill="0090D4"/>
          </w:tcPr>
          <w:p w14:paraId="6F77341E" w14:textId="77777777" w:rsidR="006434E0" w:rsidRPr="006434E0" w:rsidRDefault="006434E0" w:rsidP="006434E0">
            <w:pPr>
              <w:pStyle w:val="Tableheading"/>
              <w:rPr>
                <w:color w:val="FFFFFF" w:themeColor="background1"/>
              </w:rPr>
            </w:pPr>
            <w:r w:rsidRPr="006434E0">
              <w:rPr>
                <w:color w:val="FFFFFF" w:themeColor="background1"/>
              </w:rPr>
              <w:t>Liver fluke</w:t>
            </w:r>
          </w:p>
        </w:tc>
        <w:tc>
          <w:tcPr>
            <w:tcW w:w="1069" w:type="dxa"/>
            <w:shd w:val="clear" w:color="auto" w:fill="0090D4"/>
          </w:tcPr>
          <w:p w14:paraId="4B17480D" w14:textId="77777777" w:rsidR="006434E0" w:rsidRPr="006434E0" w:rsidRDefault="006434E0" w:rsidP="006434E0">
            <w:pPr>
              <w:pStyle w:val="Tableheading"/>
              <w:rPr>
                <w:color w:val="FFFFFF" w:themeColor="background1"/>
              </w:rPr>
            </w:pPr>
            <w:r w:rsidRPr="006434E0">
              <w:rPr>
                <w:color w:val="FFFFFF" w:themeColor="background1"/>
              </w:rPr>
              <w:t xml:space="preserve">Nasal </w:t>
            </w:r>
            <w:r w:rsidRPr="006434E0">
              <w:rPr>
                <w:color w:val="FFFFFF" w:themeColor="background1"/>
                <w:spacing w:val="-4"/>
              </w:rPr>
              <w:t>bots</w:t>
            </w:r>
          </w:p>
        </w:tc>
        <w:tc>
          <w:tcPr>
            <w:tcW w:w="1073" w:type="dxa"/>
            <w:shd w:val="clear" w:color="auto" w:fill="0090D4"/>
          </w:tcPr>
          <w:p w14:paraId="5733FCF4" w14:textId="77777777" w:rsidR="006434E0" w:rsidRPr="006434E0" w:rsidRDefault="006434E0" w:rsidP="006434E0">
            <w:pPr>
              <w:pStyle w:val="Tableheading"/>
              <w:rPr>
                <w:color w:val="FFFFFF" w:themeColor="background1"/>
              </w:rPr>
            </w:pPr>
            <w:r w:rsidRPr="006434E0">
              <w:rPr>
                <w:color w:val="FFFFFF" w:themeColor="background1"/>
              </w:rPr>
              <w:t xml:space="preserve">Sheep </w:t>
            </w:r>
            <w:r w:rsidRPr="006434E0">
              <w:rPr>
                <w:color w:val="FFFFFF" w:themeColor="background1"/>
                <w:spacing w:val="-4"/>
              </w:rPr>
              <w:t>scab</w:t>
            </w:r>
          </w:p>
        </w:tc>
        <w:tc>
          <w:tcPr>
            <w:tcW w:w="1527" w:type="dxa"/>
            <w:vMerge/>
            <w:shd w:val="clear" w:color="auto" w:fill="0090D4"/>
          </w:tcPr>
          <w:p w14:paraId="007BFB81" w14:textId="77777777" w:rsidR="006434E0" w:rsidRDefault="006434E0" w:rsidP="000513DE">
            <w:pPr>
              <w:rPr>
                <w:sz w:val="2"/>
                <w:szCs w:val="2"/>
              </w:rPr>
            </w:pPr>
          </w:p>
        </w:tc>
      </w:tr>
      <w:tr w:rsidR="006434E0" w14:paraId="38F75CE2" w14:textId="77777777" w:rsidTr="00A31755">
        <w:trPr>
          <w:trHeight w:val="466"/>
        </w:trPr>
        <w:tc>
          <w:tcPr>
            <w:tcW w:w="1685" w:type="dxa"/>
          </w:tcPr>
          <w:p w14:paraId="6554991F" w14:textId="77777777" w:rsidR="006434E0" w:rsidRPr="001B41DC" w:rsidRDefault="006434E0" w:rsidP="006434E0">
            <w:pPr>
              <w:pStyle w:val="Table-Body-leftaligned"/>
            </w:pPr>
            <w:r w:rsidRPr="001B41DC">
              <w:t>Startect Dual Active</w:t>
            </w:r>
          </w:p>
        </w:tc>
        <w:tc>
          <w:tcPr>
            <w:tcW w:w="1166" w:type="dxa"/>
          </w:tcPr>
          <w:p w14:paraId="79832D16" w14:textId="77777777" w:rsidR="006434E0" w:rsidRPr="001B41DC" w:rsidRDefault="006434E0" w:rsidP="006434E0">
            <w:pPr>
              <w:pStyle w:val="Table-Body-centred"/>
            </w:pPr>
            <w:r w:rsidRPr="001B41DC">
              <w:rPr>
                <w:spacing w:val="-4"/>
              </w:rPr>
              <w:t>Oral</w:t>
            </w:r>
            <w:r w:rsidRPr="001B41DC">
              <w:rPr>
                <w:spacing w:val="-1"/>
              </w:rPr>
              <w:t xml:space="preserve"> </w:t>
            </w:r>
            <w:r w:rsidRPr="001B41DC">
              <w:t>drench</w:t>
            </w:r>
          </w:p>
        </w:tc>
        <w:tc>
          <w:tcPr>
            <w:tcW w:w="1222" w:type="dxa"/>
          </w:tcPr>
          <w:p w14:paraId="3865A006" w14:textId="77777777" w:rsidR="006434E0" w:rsidRPr="001B41DC" w:rsidRDefault="006434E0" w:rsidP="006434E0">
            <w:pPr>
              <w:pStyle w:val="Table-Body-centred"/>
            </w:pPr>
            <w:r w:rsidRPr="001B41DC">
              <w:t>Zoetis</w:t>
            </w:r>
          </w:p>
        </w:tc>
        <w:tc>
          <w:tcPr>
            <w:tcW w:w="2088" w:type="dxa"/>
          </w:tcPr>
          <w:p w14:paraId="2DB8E9E9" w14:textId="77777777" w:rsidR="006434E0" w:rsidRPr="001B41DC" w:rsidRDefault="006434E0" w:rsidP="006434E0">
            <w:pPr>
              <w:pStyle w:val="Table-Body-centred"/>
            </w:pPr>
            <w:r w:rsidRPr="001B41DC">
              <w:rPr>
                <w:spacing w:val="-5"/>
              </w:rPr>
              <w:t>Derquantel</w:t>
            </w:r>
            <w:r w:rsidRPr="001B41DC">
              <w:rPr>
                <w:spacing w:val="7"/>
              </w:rPr>
              <w:t xml:space="preserve"> </w:t>
            </w:r>
            <w:r w:rsidRPr="001B41DC">
              <w:t>Abamectin</w:t>
            </w:r>
          </w:p>
        </w:tc>
        <w:tc>
          <w:tcPr>
            <w:tcW w:w="1069" w:type="dxa"/>
          </w:tcPr>
          <w:p w14:paraId="29F2606B" w14:textId="77777777" w:rsidR="006434E0" w:rsidRPr="001B41DC" w:rsidRDefault="006434E0" w:rsidP="006434E0">
            <w:pPr>
              <w:pStyle w:val="Table-Body-centred"/>
            </w:pPr>
            <w:r w:rsidRPr="001B41DC">
              <w:rPr>
                <w:spacing w:val="-5"/>
              </w:rPr>
              <w:t>Yes</w:t>
            </w:r>
          </w:p>
        </w:tc>
        <w:tc>
          <w:tcPr>
            <w:tcW w:w="1069" w:type="dxa"/>
          </w:tcPr>
          <w:p w14:paraId="5269BB5E" w14:textId="77777777" w:rsidR="006434E0" w:rsidRPr="001B41DC" w:rsidRDefault="006434E0" w:rsidP="006434E0">
            <w:pPr>
              <w:pStyle w:val="Table-Body-centred"/>
            </w:pPr>
            <w:r w:rsidRPr="001B41DC">
              <w:rPr>
                <w:spacing w:val="-5"/>
              </w:rPr>
              <w:t>Yes</w:t>
            </w:r>
          </w:p>
        </w:tc>
        <w:tc>
          <w:tcPr>
            <w:tcW w:w="1069" w:type="dxa"/>
          </w:tcPr>
          <w:p w14:paraId="3D45DE77" w14:textId="77777777" w:rsidR="006434E0" w:rsidRPr="001B41DC" w:rsidRDefault="006434E0" w:rsidP="006434E0">
            <w:pPr>
              <w:pStyle w:val="Table-Body-centred"/>
            </w:pPr>
            <w:r w:rsidRPr="001B41DC">
              <w:rPr>
                <w:spacing w:val="-5"/>
              </w:rPr>
              <w:t>No</w:t>
            </w:r>
          </w:p>
        </w:tc>
        <w:tc>
          <w:tcPr>
            <w:tcW w:w="1069" w:type="dxa"/>
          </w:tcPr>
          <w:p w14:paraId="3C74427D" w14:textId="77777777" w:rsidR="006434E0" w:rsidRPr="001B41DC" w:rsidRDefault="006434E0" w:rsidP="006434E0">
            <w:pPr>
              <w:pStyle w:val="Table-Body-centred"/>
            </w:pPr>
            <w:r w:rsidRPr="001B41DC">
              <w:rPr>
                <w:spacing w:val="-5"/>
              </w:rPr>
              <w:t>No</w:t>
            </w:r>
          </w:p>
        </w:tc>
        <w:tc>
          <w:tcPr>
            <w:tcW w:w="1069" w:type="dxa"/>
          </w:tcPr>
          <w:p w14:paraId="53278548" w14:textId="77777777" w:rsidR="006434E0" w:rsidRPr="001B41DC" w:rsidRDefault="006434E0" w:rsidP="006434E0">
            <w:pPr>
              <w:pStyle w:val="Table-Body-centred"/>
            </w:pPr>
            <w:r w:rsidRPr="001B41DC">
              <w:rPr>
                <w:spacing w:val="-5"/>
              </w:rPr>
              <w:t>No</w:t>
            </w:r>
          </w:p>
        </w:tc>
        <w:tc>
          <w:tcPr>
            <w:tcW w:w="1073" w:type="dxa"/>
          </w:tcPr>
          <w:p w14:paraId="2E310D20" w14:textId="77777777" w:rsidR="006434E0" w:rsidRPr="001B41DC" w:rsidRDefault="006434E0" w:rsidP="006434E0">
            <w:pPr>
              <w:pStyle w:val="Table-Body-centred"/>
            </w:pPr>
            <w:r w:rsidRPr="001B41DC">
              <w:rPr>
                <w:spacing w:val="-5"/>
              </w:rPr>
              <w:t>No</w:t>
            </w:r>
          </w:p>
        </w:tc>
        <w:tc>
          <w:tcPr>
            <w:tcW w:w="1527" w:type="dxa"/>
          </w:tcPr>
          <w:p w14:paraId="2AD142AB" w14:textId="77777777" w:rsidR="006434E0" w:rsidRPr="001B41DC" w:rsidRDefault="006434E0" w:rsidP="006434E0">
            <w:pPr>
              <w:pStyle w:val="Table-Body-centred"/>
            </w:pPr>
            <w:r w:rsidRPr="001B41DC">
              <w:t>14</w:t>
            </w:r>
            <w:r w:rsidRPr="001B41DC">
              <w:rPr>
                <w:spacing w:val="-8"/>
              </w:rPr>
              <w:t xml:space="preserve"> </w:t>
            </w:r>
            <w:r w:rsidRPr="001B41DC">
              <w:rPr>
                <w:spacing w:val="-4"/>
              </w:rPr>
              <w:t>days</w:t>
            </w:r>
          </w:p>
        </w:tc>
      </w:tr>
    </w:tbl>
    <w:p w14:paraId="04371BC5" w14:textId="77777777" w:rsidR="006517CE" w:rsidRDefault="006517CE" w:rsidP="00826830">
      <w:pPr>
        <w:rPr>
          <w:b/>
          <w:bCs/>
        </w:rPr>
      </w:pPr>
    </w:p>
    <w:p w14:paraId="3AE7EA83" w14:textId="624841A7" w:rsidR="004279F8" w:rsidRDefault="004279F8" w:rsidP="00826830">
      <w:pPr>
        <w:rPr>
          <w:b/>
          <w:bCs/>
        </w:rPr>
      </w:pPr>
      <w:r>
        <w:rPr>
          <w:b/>
          <w:bCs/>
        </w:rPr>
        <w:t>Table 6. Combination products</w:t>
      </w:r>
    </w:p>
    <w:tbl>
      <w:tblPr>
        <w:tblW w:w="14037" w:type="dxa"/>
        <w:tblInd w:w="15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134"/>
        <w:gridCol w:w="1134"/>
        <w:gridCol w:w="1559"/>
        <w:gridCol w:w="1134"/>
        <w:gridCol w:w="1134"/>
        <w:gridCol w:w="1276"/>
        <w:gridCol w:w="2121"/>
        <w:gridCol w:w="811"/>
        <w:gridCol w:w="1037"/>
        <w:gridCol w:w="1297"/>
      </w:tblGrid>
      <w:tr w:rsidR="00C4015A" w14:paraId="01A6D223" w14:textId="77777777" w:rsidTr="00C4015A">
        <w:trPr>
          <w:trHeight w:val="352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58289EB8" w14:textId="77777777" w:rsidR="00C4015A" w:rsidRDefault="00C4015A" w:rsidP="00ED25D1">
            <w:pPr>
              <w:pStyle w:val="Tableheading"/>
            </w:pPr>
            <w:r>
              <w:rPr>
                <w:color w:val="FFFFFF"/>
                <w:spacing w:val="-2"/>
              </w:rPr>
              <w:t>Product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0FE6CF8F" w14:textId="77777777" w:rsidR="00C4015A" w:rsidRDefault="00C4015A" w:rsidP="00ED25D1">
            <w:pPr>
              <w:pStyle w:val="Tableheading"/>
            </w:pPr>
            <w:r>
              <w:rPr>
                <w:color w:val="FFFFFF"/>
                <w:spacing w:val="-5"/>
              </w:rPr>
              <w:t>Use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24B55E78" w14:textId="77777777" w:rsidR="00C4015A" w:rsidRDefault="00C4015A" w:rsidP="00C4015A">
            <w:pPr>
              <w:pStyle w:val="Tableheading"/>
            </w:pPr>
            <w:r>
              <w:rPr>
                <w:color w:val="FFFFFF"/>
                <w:spacing w:val="-2"/>
              </w:rPr>
              <w:t>Company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5CF5D9F0" w14:textId="77777777" w:rsidR="00C4015A" w:rsidRDefault="00C4015A" w:rsidP="00C4015A">
            <w:pPr>
              <w:pStyle w:val="Tableheading"/>
            </w:pPr>
            <w:r>
              <w:rPr>
                <w:color w:val="FFFFFF"/>
                <w:spacing w:val="-2"/>
              </w:rPr>
              <w:t>Chemical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5EB6BCCE" w14:textId="77777777" w:rsidR="00C4015A" w:rsidRDefault="00C4015A" w:rsidP="00C4015A">
            <w:pPr>
              <w:pStyle w:val="Tableheading"/>
            </w:pPr>
            <w:r>
              <w:rPr>
                <w:color w:val="FFFFFF"/>
              </w:rPr>
              <w:t>Parasites</w:t>
            </w:r>
            <w:r>
              <w:rPr>
                <w:color w:val="FFFFFF"/>
                <w:spacing w:val="-2"/>
              </w:rPr>
              <w:t xml:space="preserve"> controlled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237604E7" w14:textId="77777777" w:rsidR="00C4015A" w:rsidRDefault="00C4015A" w:rsidP="00C4015A">
            <w:pPr>
              <w:pStyle w:val="Tableheading"/>
            </w:pPr>
            <w:r>
              <w:rPr>
                <w:color w:val="FFFFFF"/>
                <w:spacing w:val="-2"/>
              </w:rPr>
              <w:t>Withdrawal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 xml:space="preserve">period </w:t>
            </w:r>
            <w:r>
              <w:rPr>
                <w:color w:val="FFFFFF"/>
                <w:spacing w:val="-2"/>
              </w:rPr>
              <w:t>(meat)</w:t>
            </w:r>
          </w:p>
        </w:tc>
      </w:tr>
      <w:tr w:rsidR="00C4015A" w14:paraId="6896D5DE" w14:textId="77777777" w:rsidTr="00C4015A">
        <w:trPr>
          <w:trHeight w:val="352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77D82F60" w14:textId="77777777" w:rsidR="00C4015A" w:rsidRDefault="00C4015A" w:rsidP="000513D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3B9E6B97" w14:textId="77777777" w:rsidR="00C4015A" w:rsidRDefault="00C4015A" w:rsidP="000513D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47924CA8" w14:textId="77777777" w:rsidR="00C4015A" w:rsidRDefault="00C4015A" w:rsidP="000513D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5293A9D6" w14:textId="77777777" w:rsidR="00C4015A" w:rsidRDefault="00C4015A" w:rsidP="000513D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05E76AA9" w14:textId="77777777" w:rsidR="00C4015A" w:rsidRPr="00C4015A" w:rsidRDefault="00C4015A" w:rsidP="00C4015A">
            <w:pPr>
              <w:pStyle w:val="Tableheading"/>
              <w:rPr>
                <w:color w:val="FFFFFF" w:themeColor="background1"/>
              </w:rPr>
            </w:pPr>
            <w:r w:rsidRPr="00C4015A">
              <w:rPr>
                <w:color w:val="FFFFFF" w:themeColor="background1"/>
              </w:rPr>
              <w:t>Roundworm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19F388CC" w14:textId="77777777" w:rsidR="00C4015A" w:rsidRPr="00C4015A" w:rsidRDefault="00C4015A" w:rsidP="00C4015A">
            <w:pPr>
              <w:pStyle w:val="Tableheading"/>
              <w:rPr>
                <w:color w:val="FFFFFF" w:themeColor="background1"/>
              </w:rPr>
            </w:pPr>
            <w:r w:rsidRPr="00C4015A">
              <w:rPr>
                <w:color w:val="FFFFFF" w:themeColor="background1"/>
              </w:rPr>
              <w:t>Lungworm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2ED3C4D0" w14:textId="77777777" w:rsidR="00C4015A" w:rsidRPr="00C4015A" w:rsidRDefault="00C4015A" w:rsidP="00C4015A">
            <w:pPr>
              <w:pStyle w:val="Tableheading"/>
              <w:rPr>
                <w:color w:val="FFFFFF" w:themeColor="background1"/>
              </w:rPr>
            </w:pPr>
            <w:r w:rsidRPr="00C4015A">
              <w:rPr>
                <w:color w:val="FFFFFF" w:themeColor="background1"/>
              </w:rPr>
              <w:t>Tapeworm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0D323D14" w14:textId="77777777" w:rsidR="00C4015A" w:rsidRPr="00C4015A" w:rsidRDefault="00C4015A" w:rsidP="00C4015A">
            <w:pPr>
              <w:pStyle w:val="Tableheading"/>
              <w:rPr>
                <w:color w:val="FFFFFF" w:themeColor="background1"/>
              </w:rPr>
            </w:pPr>
            <w:r w:rsidRPr="00C4015A">
              <w:rPr>
                <w:color w:val="FFFFFF" w:themeColor="background1"/>
              </w:rPr>
              <w:t>Liver fluke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5B5DCFC0" w14:textId="77777777" w:rsidR="00C4015A" w:rsidRPr="00C4015A" w:rsidRDefault="00C4015A" w:rsidP="00C4015A">
            <w:pPr>
              <w:pStyle w:val="Tableheading"/>
              <w:rPr>
                <w:color w:val="FFFFFF" w:themeColor="background1"/>
              </w:rPr>
            </w:pPr>
            <w:r w:rsidRPr="00C4015A">
              <w:rPr>
                <w:color w:val="FFFFFF" w:themeColor="background1"/>
              </w:rPr>
              <w:t xml:space="preserve">Nasal </w:t>
            </w:r>
            <w:r w:rsidRPr="00C4015A">
              <w:rPr>
                <w:color w:val="FFFFFF" w:themeColor="background1"/>
                <w:spacing w:val="-4"/>
              </w:rPr>
              <w:t>bots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38F7EE63" w14:textId="77777777" w:rsidR="00C4015A" w:rsidRPr="00C4015A" w:rsidRDefault="00C4015A" w:rsidP="00C4015A">
            <w:pPr>
              <w:pStyle w:val="Tableheading"/>
              <w:rPr>
                <w:color w:val="FFFFFF" w:themeColor="background1"/>
              </w:rPr>
            </w:pPr>
            <w:r w:rsidRPr="00C4015A">
              <w:rPr>
                <w:color w:val="FFFFFF" w:themeColor="background1"/>
              </w:rPr>
              <w:t xml:space="preserve">Sheep </w:t>
            </w:r>
            <w:r w:rsidRPr="00C4015A">
              <w:rPr>
                <w:color w:val="FFFFFF" w:themeColor="background1"/>
                <w:spacing w:val="-4"/>
              </w:rPr>
              <w:t>scab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1A812C8D" w14:textId="77777777" w:rsidR="00C4015A" w:rsidRDefault="00C4015A" w:rsidP="000513DE">
            <w:pPr>
              <w:rPr>
                <w:sz w:val="2"/>
                <w:szCs w:val="2"/>
              </w:rPr>
            </w:pPr>
          </w:p>
        </w:tc>
      </w:tr>
      <w:tr w:rsidR="00C4015A" w14:paraId="3B78D091" w14:textId="77777777" w:rsidTr="00C4015A">
        <w:trPr>
          <w:trHeight w:val="49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8BC6" w14:textId="77777777" w:rsidR="00C4015A" w:rsidRPr="00602C78" w:rsidRDefault="00C4015A" w:rsidP="00C4015A">
            <w:pPr>
              <w:pStyle w:val="Table-Body-leftaligned"/>
            </w:pPr>
            <w:r w:rsidRPr="00602C78">
              <w:t>Closamectin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1AE0" w14:textId="77777777" w:rsidR="00C4015A" w:rsidRPr="00602C78" w:rsidRDefault="00C4015A" w:rsidP="00C4015A">
            <w:pPr>
              <w:pStyle w:val="Table-Body-centred"/>
            </w:pPr>
            <w:r w:rsidRPr="00602C78">
              <w:t>Injection</w:t>
            </w:r>
            <w:r w:rsidRPr="00602C78">
              <w:rPr>
                <w:spacing w:val="4"/>
              </w:rPr>
              <w:t xml:space="preserve"> </w:t>
            </w:r>
            <w:r w:rsidRPr="00602C78">
              <w:rPr>
                <w:spacing w:val="-5"/>
              </w:rPr>
              <w:t>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C53C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Norbrook</w:t>
            </w:r>
            <w:r w:rsidRPr="00602C78">
              <w:rPr>
                <w:spacing w:val="2"/>
              </w:rPr>
              <w:t xml:space="preserve"> </w:t>
            </w:r>
            <w:r w:rsidRPr="00602C78">
              <w:t>Labs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820A" w14:textId="77777777" w:rsidR="00C4015A" w:rsidRPr="00602C78" w:rsidRDefault="00C4015A" w:rsidP="00C4015A">
            <w:pPr>
              <w:pStyle w:val="Table-Body-centred"/>
            </w:pPr>
            <w:r w:rsidRPr="00602C78">
              <w:t>Ivermectin</w:t>
            </w:r>
            <w:r w:rsidRPr="00602C78">
              <w:rPr>
                <w:spacing w:val="2"/>
              </w:rPr>
              <w:t xml:space="preserve"> </w:t>
            </w:r>
            <w:r w:rsidRPr="00602C78">
              <w:rPr>
                <w:spacing w:val="-2"/>
              </w:rPr>
              <w:t>Closantel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7B33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0488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A74E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2344" w14:textId="77777777" w:rsidR="00C4015A" w:rsidRPr="00602C78" w:rsidRDefault="00C4015A" w:rsidP="00C4015A">
            <w:pPr>
              <w:pStyle w:val="Table-Body-centred"/>
            </w:pPr>
            <w:r w:rsidRPr="00602C78">
              <w:t>Yes</w:t>
            </w:r>
            <w:r w:rsidRPr="00602C78">
              <w:rPr>
                <w:spacing w:val="-5"/>
              </w:rPr>
              <w:t xml:space="preserve"> </w:t>
            </w:r>
            <w:r w:rsidRPr="00602C78">
              <w:t>–</w:t>
            </w:r>
            <w:r w:rsidRPr="00602C78">
              <w:rPr>
                <w:spacing w:val="-5"/>
              </w:rPr>
              <w:t xml:space="preserve"> </w:t>
            </w:r>
            <w:r w:rsidRPr="00602C78">
              <w:t>including</w:t>
            </w:r>
            <w:r w:rsidRPr="00602C78">
              <w:rPr>
                <w:spacing w:val="-5"/>
              </w:rPr>
              <w:t xml:space="preserve"> </w:t>
            </w:r>
            <w:r w:rsidRPr="00602C78">
              <w:t>immature</w:t>
            </w:r>
            <w:r w:rsidRPr="00602C78">
              <w:rPr>
                <w:spacing w:val="-5"/>
              </w:rPr>
              <w:t xml:space="preserve"> </w:t>
            </w:r>
            <w:r w:rsidRPr="00602C78">
              <w:t>fluke</w:t>
            </w:r>
            <w:r w:rsidRPr="00602C78">
              <w:rPr>
                <w:spacing w:val="-5"/>
              </w:rPr>
              <w:t xml:space="preserve"> </w:t>
            </w:r>
            <w:r w:rsidRPr="00602C78">
              <w:t>from</w:t>
            </w:r>
          </w:p>
          <w:p w14:paraId="5246CFED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2"/>
              </w:rPr>
              <w:t>7</w:t>
            </w:r>
            <w:r w:rsidRPr="00602C78">
              <w:rPr>
                <w:spacing w:val="-9"/>
              </w:rPr>
              <w:t xml:space="preserve"> </w:t>
            </w:r>
            <w:r w:rsidRPr="00602C78">
              <w:rPr>
                <w:spacing w:val="-2"/>
              </w:rPr>
              <w:t>weeks</w:t>
            </w:r>
            <w:r w:rsidRPr="00602C78">
              <w:rPr>
                <w:spacing w:val="-8"/>
              </w:rPr>
              <w:t xml:space="preserve"> </w:t>
            </w:r>
            <w:r w:rsidRPr="00602C78">
              <w:rPr>
                <w:spacing w:val="-2"/>
              </w:rPr>
              <w:t>of</w:t>
            </w:r>
            <w:r w:rsidRPr="00602C78">
              <w:rPr>
                <w:spacing w:val="-9"/>
              </w:rPr>
              <w:t xml:space="preserve"> </w:t>
            </w:r>
            <w:r w:rsidRPr="00602C78">
              <w:rPr>
                <w:spacing w:val="-5"/>
              </w:rPr>
              <w:t>age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AA57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8D04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C23F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2"/>
              </w:rPr>
              <w:t>28</w:t>
            </w:r>
            <w:r w:rsidRPr="00602C78">
              <w:rPr>
                <w:spacing w:val="-8"/>
              </w:rPr>
              <w:t xml:space="preserve"> </w:t>
            </w:r>
            <w:r w:rsidRPr="00602C78">
              <w:t>days</w:t>
            </w:r>
          </w:p>
        </w:tc>
      </w:tr>
      <w:tr w:rsidR="00C4015A" w14:paraId="5BF6F94C" w14:textId="77777777" w:rsidTr="00C4015A">
        <w:trPr>
          <w:trHeight w:val="49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10D0" w14:textId="77777777" w:rsidR="00C4015A" w:rsidRPr="00602C78" w:rsidRDefault="00C4015A" w:rsidP="00C4015A">
            <w:pPr>
              <w:pStyle w:val="Table-Body-leftaligned"/>
            </w:pPr>
            <w:r w:rsidRPr="00602C78">
              <w:t>Combinex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AFA4" w14:textId="77777777" w:rsidR="00C4015A" w:rsidRPr="00602C78" w:rsidRDefault="00C4015A" w:rsidP="00C4015A">
            <w:pPr>
              <w:pStyle w:val="Table-Body-centred"/>
            </w:pPr>
            <w:r w:rsidRPr="00602C78">
              <w:t>Oral</w:t>
            </w:r>
            <w:r w:rsidRPr="00602C78">
              <w:rPr>
                <w:spacing w:val="-1"/>
              </w:rPr>
              <w:t xml:space="preserve"> </w:t>
            </w:r>
            <w:r w:rsidRPr="00602C78">
              <w:rPr>
                <w:spacing w:val="-2"/>
              </w:rPr>
              <w:t>drench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E345" w14:textId="77777777" w:rsidR="00C4015A" w:rsidRPr="00602C78" w:rsidRDefault="00C4015A" w:rsidP="00C4015A">
            <w:pPr>
              <w:pStyle w:val="Table-Body-centred"/>
            </w:pPr>
            <w:r w:rsidRPr="00602C78">
              <w:t>Elanco</w:t>
            </w:r>
            <w:r w:rsidRPr="00602C78">
              <w:rPr>
                <w:spacing w:val="-2"/>
              </w:rPr>
              <w:t xml:space="preserve"> </w:t>
            </w:r>
            <w:r w:rsidRPr="00602C78">
              <w:rPr>
                <w:spacing w:val="-5"/>
              </w:rPr>
              <w:t>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ACDA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Levamisole</w:t>
            </w:r>
            <w:r w:rsidRPr="00602C78">
              <w:rPr>
                <w:spacing w:val="9"/>
              </w:rPr>
              <w:t xml:space="preserve"> </w:t>
            </w:r>
            <w:r w:rsidRPr="00602C78">
              <w:rPr>
                <w:spacing w:val="-2"/>
              </w:rPr>
              <w:t>Triclabendazole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F86B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F6CF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7083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419C" w14:textId="77777777" w:rsidR="00C4015A" w:rsidRPr="00602C78" w:rsidRDefault="00C4015A" w:rsidP="00C4015A">
            <w:pPr>
              <w:pStyle w:val="Table-Body-centred"/>
            </w:pPr>
            <w:r w:rsidRPr="00602C78">
              <w:t>Yes</w:t>
            </w:r>
            <w:r w:rsidRPr="00602C78">
              <w:rPr>
                <w:spacing w:val="-5"/>
              </w:rPr>
              <w:t xml:space="preserve"> </w:t>
            </w:r>
            <w:r w:rsidRPr="00602C78">
              <w:t>–</w:t>
            </w:r>
            <w:r w:rsidRPr="00602C78">
              <w:rPr>
                <w:spacing w:val="-5"/>
              </w:rPr>
              <w:t xml:space="preserve"> </w:t>
            </w:r>
            <w:r w:rsidRPr="00602C78">
              <w:t>including</w:t>
            </w:r>
            <w:r w:rsidRPr="00602C78">
              <w:rPr>
                <w:spacing w:val="-5"/>
              </w:rPr>
              <w:t xml:space="preserve"> </w:t>
            </w:r>
            <w:r w:rsidRPr="00602C78">
              <w:t>immature</w:t>
            </w:r>
            <w:r w:rsidRPr="00602C78">
              <w:rPr>
                <w:spacing w:val="-5"/>
              </w:rPr>
              <w:t xml:space="preserve"> </w:t>
            </w:r>
            <w:r w:rsidRPr="00602C78">
              <w:t>fluke</w:t>
            </w:r>
            <w:r w:rsidRPr="00602C78">
              <w:rPr>
                <w:spacing w:val="-5"/>
              </w:rPr>
              <w:t xml:space="preserve"> </w:t>
            </w:r>
            <w:r w:rsidRPr="00602C78">
              <w:t>from</w:t>
            </w:r>
          </w:p>
          <w:p w14:paraId="7810C66D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2"/>
              </w:rPr>
              <w:t>2</w:t>
            </w:r>
            <w:r w:rsidRPr="00602C78">
              <w:rPr>
                <w:spacing w:val="-8"/>
              </w:rPr>
              <w:t xml:space="preserve"> </w:t>
            </w:r>
            <w:r w:rsidRPr="00602C78">
              <w:rPr>
                <w:spacing w:val="-2"/>
              </w:rPr>
              <w:t>days</w:t>
            </w:r>
            <w:r w:rsidRPr="00602C78">
              <w:rPr>
                <w:spacing w:val="-7"/>
              </w:rPr>
              <w:t xml:space="preserve"> </w:t>
            </w:r>
            <w:r w:rsidRPr="00602C78">
              <w:rPr>
                <w:spacing w:val="-2"/>
              </w:rPr>
              <w:t>of</w:t>
            </w:r>
            <w:r w:rsidRPr="00602C78">
              <w:rPr>
                <w:spacing w:val="-7"/>
              </w:rPr>
              <w:t xml:space="preserve"> </w:t>
            </w:r>
            <w:r w:rsidRPr="00602C78">
              <w:rPr>
                <w:spacing w:val="-5"/>
              </w:rPr>
              <w:t>age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2BC0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2ACF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1AAC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2"/>
              </w:rPr>
              <w:t>56</w:t>
            </w:r>
            <w:r w:rsidRPr="00602C78">
              <w:rPr>
                <w:spacing w:val="-8"/>
              </w:rPr>
              <w:t xml:space="preserve"> </w:t>
            </w:r>
            <w:r w:rsidRPr="00602C78">
              <w:t>days</w:t>
            </w:r>
          </w:p>
        </w:tc>
      </w:tr>
      <w:tr w:rsidR="00C4015A" w14:paraId="604D5D0E" w14:textId="77777777" w:rsidTr="00C4015A">
        <w:trPr>
          <w:trHeight w:val="49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B705" w14:textId="77777777" w:rsidR="00C4015A" w:rsidRPr="00602C78" w:rsidRDefault="00C4015A" w:rsidP="00C4015A">
            <w:pPr>
              <w:pStyle w:val="Table-Body-leftaligned"/>
            </w:pPr>
            <w:r w:rsidRPr="00602C78">
              <w:rPr>
                <w:spacing w:val="-4"/>
              </w:rPr>
              <w:t>Cydectin</w:t>
            </w:r>
            <w:r w:rsidRPr="00602C78">
              <w:rPr>
                <w:spacing w:val="-1"/>
              </w:rPr>
              <w:t xml:space="preserve"> </w:t>
            </w:r>
            <w:r w:rsidRPr="00602C78">
              <w:t>TriclaMox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0F8F" w14:textId="77777777" w:rsidR="00C4015A" w:rsidRPr="00602C78" w:rsidRDefault="00C4015A" w:rsidP="00C4015A">
            <w:pPr>
              <w:pStyle w:val="Table-Body-centred"/>
            </w:pPr>
            <w:r w:rsidRPr="00602C78">
              <w:t>Oral</w:t>
            </w:r>
            <w:r w:rsidRPr="00602C78">
              <w:rPr>
                <w:spacing w:val="-1"/>
              </w:rPr>
              <w:t xml:space="preserve"> </w:t>
            </w:r>
            <w:r w:rsidRPr="00602C78">
              <w:rPr>
                <w:spacing w:val="-2"/>
              </w:rPr>
              <w:t>drench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CB7F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2"/>
              </w:rPr>
              <w:t>Zoetis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AC37" w14:textId="77777777" w:rsidR="00C4015A" w:rsidRPr="00602C78" w:rsidRDefault="00C4015A" w:rsidP="00C4015A">
            <w:pPr>
              <w:pStyle w:val="Table-Body-centred"/>
            </w:pPr>
            <w:r w:rsidRPr="00602C78">
              <w:t>Moxidectin</w:t>
            </w:r>
            <w:r w:rsidRPr="00602C78">
              <w:rPr>
                <w:spacing w:val="-1"/>
              </w:rPr>
              <w:t xml:space="preserve"> </w:t>
            </w:r>
            <w:r w:rsidRPr="00602C78">
              <w:rPr>
                <w:spacing w:val="-2"/>
              </w:rPr>
              <w:t>Triclabendazole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9519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8EC2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AEE6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824C" w14:textId="77777777" w:rsidR="00C4015A" w:rsidRPr="00602C78" w:rsidRDefault="00C4015A" w:rsidP="00C4015A">
            <w:pPr>
              <w:pStyle w:val="Table-Body-centred"/>
            </w:pPr>
            <w:r w:rsidRPr="00602C78">
              <w:t>Yes</w:t>
            </w:r>
            <w:r w:rsidRPr="00602C78">
              <w:rPr>
                <w:spacing w:val="-7"/>
              </w:rPr>
              <w:t xml:space="preserve"> </w:t>
            </w:r>
            <w:r w:rsidRPr="00602C78">
              <w:t>–</w:t>
            </w:r>
            <w:r w:rsidRPr="00602C78">
              <w:rPr>
                <w:spacing w:val="-6"/>
              </w:rPr>
              <w:t xml:space="preserve"> </w:t>
            </w:r>
            <w:r w:rsidRPr="00602C78">
              <w:t>including</w:t>
            </w:r>
            <w:r w:rsidRPr="00602C78">
              <w:rPr>
                <w:spacing w:val="-7"/>
              </w:rPr>
              <w:t xml:space="preserve"> </w:t>
            </w:r>
            <w:r w:rsidRPr="00602C78">
              <w:t>early immature</w:t>
            </w:r>
            <w:r w:rsidRPr="00602C78">
              <w:rPr>
                <w:spacing w:val="-5"/>
              </w:rPr>
              <w:t xml:space="preserve"> </w:t>
            </w:r>
            <w:r w:rsidRPr="00602C78">
              <w:t>fluke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8829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4B9D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7AC9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2"/>
              </w:rPr>
              <w:t>31</w:t>
            </w:r>
            <w:r w:rsidRPr="00602C78">
              <w:rPr>
                <w:spacing w:val="-8"/>
              </w:rPr>
              <w:t xml:space="preserve"> </w:t>
            </w:r>
            <w:r w:rsidRPr="00602C78">
              <w:t>days</w:t>
            </w:r>
          </w:p>
        </w:tc>
      </w:tr>
      <w:tr w:rsidR="00C4015A" w14:paraId="1D3C7129" w14:textId="77777777" w:rsidTr="00C4015A">
        <w:trPr>
          <w:trHeight w:val="37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D029" w14:textId="77777777" w:rsidR="00C4015A" w:rsidRPr="00602C78" w:rsidRDefault="00C4015A" w:rsidP="00C4015A">
            <w:pPr>
              <w:pStyle w:val="Table-Body-leftaligned"/>
            </w:pPr>
            <w:r w:rsidRPr="00602C78">
              <w:rPr>
                <w:spacing w:val="-4"/>
              </w:rPr>
              <w:lastRenderedPageBreak/>
              <w:t>Downland Fluke</w:t>
            </w:r>
            <w:r w:rsidRPr="00602C78">
              <w:rPr>
                <w:spacing w:val="-3"/>
              </w:rPr>
              <w:t xml:space="preserve"> </w:t>
            </w:r>
            <w:r w:rsidRPr="00602C78">
              <w:rPr>
                <w:spacing w:val="-4"/>
              </w:rPr>
              <w:t>&amp;</w:t>
            </w:r>
            <w:r w:rsidRPr="00602C78">
              <w:rPr>
                <w:spacing w:val="-3"/>
              </w:rPr>
              <w:t xml:space="preserve"> </w:t>
            </w:r>
            <w:r w:rsidRPr="00602C78">
              <w:rPr>
                <w:spacing w:val="-4"/>
              </w:rPr>
              <w:t>Worm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61DA" w14:textId="77777777" w:rsidR="00C4015A" w:rsidRPr="00602C78" w:rsidRDefault="00C4015A" w:rsidP="00C4015A">
            <w:pPr>
              <w:pStyle w:val="Table-Body-centred"/>
            </w:pPr>
            <w:r w:rsidRPr="00602C78">
              <w:t>Oral</w:t>
            </w:r>
            <w:r w:rsidRPr="00602C78">
              <w:rPr>
                <w:spacing w:val="-1"/>
              </w:rPr>
              <w:t xml:space="preserve"> </w:t>
            </w:r>
            <w:r w:rsidRPr="00602C78">
              <w:rPr>
                <w:spacing w:val="-2"/>
              </w:rPr>
              <w:t>drench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C16F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2"/>
              </w:rPr>
              <w:t>Downland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A5FA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Levamisole</w:t>
            </w:r>
            <w:r w:rsidRPr="00602C78">
              <w:rPr>
                <w:spacing w:val="9"/>
              </w:rPr>
              <w:t xml:space="preserve"> </w:t>
            </w:r>
            <w:r w:rsidRPr="00602C78">
              <w:rPr>
                <w:spacing w:val="-2"/>
              </w:rPr>
              <w:t>Oxyclozanide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3BD0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8C28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9C19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1C15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6"/>
              </w:rPr>
              <w:t>Yes</w:t>
            </w:r>
            <w:r w:rsidRPr="00602C78">
              <w:rPr>
                <w:spacing w:val="-1"/>
              </w:rPr>
              <w:t xml:space="preserve"> </w:t>
            </w:r>
            <w:r w:rsidRPr="00602C78">
              <w:rPr>
                <w:spacing w:val="-6"/>
              </w:rPr>
              <w:t>(adults</w:t>
            </w:r>
            <w:r w:rsidRPr="00602C78">
              <w:rPr>
                <w:spacing w:val="2"/>
              </w:rPr>
              <w:t xml:space="preserve"> </w:t>
            </w:r>
            <w:r w:rsidRPr="00602C78">
              <w:rPr>
                <w:spacing w:val="-6"/>
              </w:rPr>
              <w:t>only)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49E4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77D6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1593" w14:textId="77777777" w:rsidR="00C4015A" w:rsidRPr="00602C78" w:rsidRDefault="00C4015A" w:rsidP="00C4015A">
            <w:pPr>
              <w:pStyle w:val="Table-Body-centred"/>
            </w:pPr>
            <w:r w:rsidRPr="00602C78">
              <w:t>5</w:t>
            </w:r>
            <w:r w:rsidRPr="00602C78">
              <w:rPr>
                <w:spacing w:val="-8"/>
              </w:rPr>
              <w:t xml:space="preserve"> </w:t>
            </w:r>
            <w:r w:rsidRPr="00602C78">
              <w:t>days</w:t>
            </w:r>
          </w:p>
        </w:tc>
      </w:tr>
      <w:tr w:rsidR="00C4015A" w14:paraId="412D5A5A" w14:textId="77777777" w:rsidTr="00C4015A">
        <w:trPr>
          <w:trHeight w:val="49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F3AF" w14:textId="77777777" w:rsidR="00C4015A" w:rsidRPr="00602C78" w:rsidRDefault="00C4015A" w:rsidP="00C4015A">
            <w:pPr>
              <w:pStyle w:val="Table-Body-leftaligned"/>
            </w:pPr>
            <w:r w:rsidRPr="00602C78">
              <w:rPr>
                <w:spacing w:val="-4"/>
              </w:rPr>
              <w:t xml:space="preserve">Fasimec </w:t>
            </w:r>
            <w:r w:rsidRPr="00602C78">
              <w:rPr>
                <w:spacing w:val="-5"/>
              </w:rPr>
              <w:t>Duo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67C" w14:textId="77777777" w:rsidR="00C4015A" w:rsidRPr="00602C78" w:rsidRDefault="00C4015A" w:rsidP="00C4015A">
            <w:pPr>
              <w:pStyle w:val="Table-Body-centred"/>
            </w:pPr>
            <w:r w:rsidRPr="00602C78">
              <w:t>Oral</w:t>
            </w:r>
            <w:r w:rsidRPr="00602C78">
              <w:rPr>
                <w:spacing w:val="-1"/>
              </w:rPr>
              <w:t xml:space="preserve"> </w:t>
            </w:r>
            <w:r w:rsidRPr="00602C78">
              <w:rPr>
                <w:spacing w:val="-2"/>
              </w:rPr>
              <w:t>drench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C894" w14:textId="77777777" w:rsidR="00C4015A" w:rsidRPr="00602C78" w:rsidRDefault="00C4015A" w:rsidP="00C4015A">
            <w:pPr>
              <w:pStyle w:val="Table-Body-centred"/>
            </w:pPr>
            <w:r w:rsidRPr="00602C78">
              <w:t>Elanco</w:t>
            </w:r>
            <w:r w:rsidRPr="00602C78">
              <w:rPr>
                <w:spacing w:val="-2"/>
              </w:rPr>
              <w:t xml:space="preserve"> </w:t>
            </w:r>
            <w:r w:rsidRPr="00602C78">
              <w:rPr>
                <w:spacing w:val="-5"/>
              </w:rPr>
              <w:t>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C530" w14:textId="77777777" w:rsidR="00C4015A" w:rsidRPr="00602C78" w:rsidRDefault="00C4015A" w:rsidP="00C4015A">
            <w:pPr>
              <w:pStyle w:val="Table-Body-centred"/>
            </w:pPr>
            <w:r w:rsidRPr="00602C78">
              <w:t>Ivermectin</w:t>
            </w:r>
            <w:r w:rsidRPr="00602C78">
              <w:rPr>
                <w:spacing w:val="2"/>
              </w:rPr>
              <w:t xml:space="preserve"> </w:t>
            </w:r>
            <w:r w:rsidRPr="00602C78">
              <w:rPr>
                <w:spacing w:val="-2"/>
              </w:rPr>
              <w:t>Triclabendazole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79D0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DCF5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65EB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A3B6" w14:textId="77777777" w:rsidR="00C4015A" w:rsidRPr="00602C78" w:rsidRDefault="00C4015A" w:rsidP="00C4015A">
            <w:pPr>
              <w:pStyle w:val="Table-Body-centred"/>
            </w:pPr>
            <w:r w:rsidRPr="00602C78">
              <w:t>Yes</w:t>
            </w:r>
            <w:r w:rsidRPr="00602C78">
              <w:rPr>
                <w:spacing w:val="-5"/>
              </w:rPr>
              <w:t xml:space="preserve"> </w:t>
            </w:r>
            <w:r w:rsidRPr="00602C78">
              <w:t>–</w:t>
            </w:r>
            <w:r w:rsidRPr="00602C78">
              <w:rPr>
                <w:spacing w:val="-5"/>
              </w:rPr>
              <w:t xml:space="preserve"> </w:t>
            </w:r>
            <w:r w:rsidRPr="00602C78">
              <w:t>including</w:t>
            </w:r>
            <w:r w:rsidRPr="00602C78">
              <w:rPr>
                <w:spacing w:val="-5"/>
              </w:rPr>
              <w:t xml:space="preserve"> </w:t>
            </w:r>
            <w:r w:rsidRPr="00602C78">
              <w:t>immature</w:t>
            </w:r>
            <w:r w:rsidRPr="00602C78">
              <w:rPr>
                <w:spacing w:val="-5"/>
              </w:rPr>
              <w:t xml:space="preserve"> </w:t>
            </w:r>
            <w:r w:rsidRPr="00602C78">
              <w:t>fluke</w:t>
            </w:r>
            <w:r w:rsidRPr="00602C78">
              <w:rPr>
                <w:spacing w:val="-5"/>
              </w:rPr>
              <w:t xml:space="preserve"> </w:t>
            </w:r>
            <w:r w:rsidRPr="00602C78">
              <w:t>from</w:t>
            </w:r>
          </w:p>
          <w:p w14:paraId="0E0777EE" w14:textId="77777777" w:rsidR="00C4015A" w:rsidRPr="00602C78" w:rsidRDefault="00C4015A" w:rsidP="00C4015A">
            <w:pPr>
              <w:pStyle w:val="Table-Body-centred"/>
            </w:pPr>
            <w:r w:rsidRPr="00602C78">
              <w:t>under</w:t>
            </w:r>
            <w:r w:rsidRPr="00602C78">
              <w:rPr>
                <w:spacing w:val="-3"/>
              </w:rPr>
              <w:t xml:space="preserve"> </w:t>
            </w:r>
            <w:r w:rsidRPr="00602C78">
              <w:t>1</w:t>
            </w:r>
            <w:r w:rsidRPr="00602C78">
              <w:rPr>
                <w:spacing w:val="-3"/>
              </w:rPr>
              <w:t xml:space="preserve"> </w:t>
            </w:r>
            <w:r w:rsidRPr="00602C78">
              <w:t>week</w:t>
            </w:r>
            <w:r w:rsidRPr="00602C78">
              <w:rPr>
                <w:spacing w:val="-3"/>
              </w:rPr>
              <w:t xml:space="preserve"> </w:t>
            </w:r>
            <w:r w:rsidRPr="00602C78">
              <w:t>of</w:t>
            </w:r>
            <w:r w:rsidRPr="00602C78">
              <w:rPr>
                <w:spacing w:val="-3"/>
              </w:rPr>
              <w:t xml:space="preserve"> </w:t>
            </w:r>
            <w:r w:rsidRPr="00602C78">
              <w:rPr>
                <w:spacing w:val="-5"/>
              </w:rPr>
              <w:t>age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8DD9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93FF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997F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2"/>
              </w:rPr>
              <w:t>27</w:t>
            </w:r>
            <w:r w:rsidRPr="00602C78">
              <w:rPr>
                <w:spacing w:val="-8"/>
              </w:rPr>
              <w:t xml:space="preserve"> </w:t>
            </w:r>
            <w:r w:rsidRPr="00602C78">
              <w:t>days</w:t>
            </w:r>
          </w:p>
        </w:tc>
      </w:tr>
      <w:tr w:rsidR="00C4015A" w14:paraId="0F04B51E" w14:textId="77777777" w:rsidTr="00C4015A">
        <w:trPr>
          <w:trHeight w:val="37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7E6" w14:textId="77777777" w:rsidR="00C4015A" w:rsidRPr="00602C78" w:rsidRDefault="00C4015A" w:rsidP="00C4015A">
            <w:pPr>
              <w:pStyle w:val="Table-Body-leftaligned"/>
            </w:pPr>
            <w:r w:rsidRPr="00602C78">
              <w:rPr>
                <w:spacing w:val="-4"/>
              </w:rPr>
              <w:t>Levafas</w:t>
            </w:r>
            <w:r w:rsidRPr="00602C78">
              <w:rPr>
                <w:spacing w:val="-1"/>
              </w:rPr>
              <w:t xml:space="preserve"> </w:t>
            </w:r>
            <w:r w:rsidRPr="00602C78">
              <w:t>Diamond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86EE" w14:textId="77777777" w:rsidR="00C4015A" w:rsidRPr="00602C78" w:rsidRDefault="00C4015A" w:rsidP="00C4015A">
            <w:pPr>
              <w:pStyle w:val="Table-Body-centred"/>
            </w:pPr>
            <w:r w:rsidRPr="00602C78">
              <w:t>Oral</w:t>
            </w:r>
            <w:r w:rsidRPr="00602C78">
              <w:rPr>
                <w:spacing w:val="-1"/>
              </w:rPr>
              <w:t xml:space="preserve"> </w:t>
            </w:r>
            <w:r w:rsidRPr="00602C78">
              <w:rPr>
                <w:spacing w:val="-2"/>
              </w:rPr>
              <w:t>drench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6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Norbrook</w:t>
            </w:r>
            <w:r w:rsidRPr="00602C78">
              <w:rPr>
                <w:spacing w:val="2"/>
              </w:rPr>
              <w:t xml:space="preserve"> </w:t>
            </w:r>
            <w:r w:rsidRPr="00602C78">
              <w:t>Labs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A7D9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Levamisole</w:t>
            </w:r>
            <w:r w:rsidRPr="00602C78">
              <w:rPr>
                <w:spacing w:val="9"/>
              </w:rPr>
              <w:t xml:space="preserve"> </w:t>
            </w:r>
            <w:r w:rsidRPr="00602C78">
              <w:rPr>
                <w:spacing w:val="-2"/>
              </w:rPr>
              <w:t>Oxyclozanide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DC43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EB87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72E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F116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6"/>
              </w:rPr>
              <w:t>Yes</w:t>
            </w:r>
            <w:r w:rsidRPr="00602C78">
              <w:rPr>
                <w:spacing w:val="-1"/>
              </w:rPr>
              <w:t xml:space="preserve"> </w:t>
            </w:r>
            <w:r w:rsidRPr="00602C78">
              <w:rPr>
                <w:spacing w:val="-6"/>
              </w:rPr>
              <w:t>(adults</w:t>
            </w:r>
            <w:r w:rsidRPr="00602C78">
              <w:rPr>
                <w:spacing w:val="2"/>
              </w:rPr>
              <w:t xml:space="preserve"> </w:t>
            </w:r>
            <w:r w:rsidRPr="00602C78">
              <w:rPr>
                <w:spacing w:val="-6"/>
              </w:rPr>
              <w:t>only)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9683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D7EF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DC71" w14:textId="77777777" w:rsidR="00C4015A" w:rsidRPr="00602C78" w:rsidRDefault="00C4015A" w:rsidP="00C4015A">
            <w:pPr>
              <w:pStyle w:val="Table-Body-centred"/>
            </w:pPr>
            <w:r w:rsidRPr="00602C78">
              <w:t>5</w:t>
            </w:r>
            <w:r w:rsidRPr="00602C78">
              <w:rPr>
                <w:spacing w:val="-8"/>
              </w:rPr>
              <w:t xml:space="preserve"> </w:t>
            </w:r>
            <w:r w:rsidRPr="00602C78">
              <w:t>days</w:t>
            </w:r>
          </w:p>
        </w:tc>
      </w:tr>
      <w:tr w:rsidR="00C4015A" w14:paraId="30232A20" w14:textId="77777777" w:rsidTr="00C4015A">
        <w:trPr>
          <w:trHeight w:val="49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001D" w14:textId="77777777" w:rsidR="00C4015A" w:rsidRPr="00602C78" w:rsidRDefault="00C4015A" w:rsidP="00C4015A">
            <w:pPr>
              <w:pStyle w:val="Table-Body-leftaligned"/>
            </w:pPr>
            <w:r w:rsidRPr="00602C78">
              <w:t>Supaverm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2590" w14:textId="77777777" w:rsidR="00C4015A" w:rsidRPr="00602C78" w:rsidRDefault="00C4015A" w:rsidP="00C4015A">
            <w:pPr>
              <w:pStyle w:val="Table-Body-centred"/>
            </w:pPr>
            <w:r w:rsidRPr="00602C78">
              <w:t>Oral</w:t>
            </w:r>
            <w:r w:rsidRPr="00602C78">
              <w:rPr>
                <w:spacing w:val="-1"/>
              </w:rPr>
              <w:t xml:space="preserve"> </w:t>
            </w:r>
            <w:r w:rsidRPr="00602C78">
              <w:rPr>
                <w:spacing w:val="-2"/>
              </w:rPr>
              <w:t>drench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D4AA" w14:textId="77777777" w:rsidR="00C4015A" w:rsidRPr="00602C78" w:rsidRDefault="00C4015A" w:rsidP="00C4015A">
            <w:pPr>
              <w:pStyle w:val="Table-Body-centred"/>
            </w:pPr>
            <w:r w:rsidRPr="00602C78">
              <w:t>Elanco</w:t>
            </w:r>
            <w:r w:rsidRPr="00602C78">
              <w:rPr>
                <w:spacing w:val="-2"/>
              </w:rPr>
              <w:t xml:space="preserve"> </w:t>
            </w:r>
            <w:r w:rsidRPr="00602C78">
              <w:rPr>
                <w:spacing w:val="-5"/>
              </w:rPr>
              <w:t>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3EF2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Mebendazole</w:t>
            </w:r>
            <w:r w:rsidRPr="00602C78">
              <w:rPr>
                <w:spacing w:val="6"/>
              </w:rPr>
              <w:t xml:space="preserve"> </w:t>
            </w:r>
            <w:r w:rsidRPr="00602C78">
              <w:rPr>
                <w:spacing w:val="-2"/>
              </w:rPr>
              <w:t>Closantel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A4CD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32FA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66E0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9936" w14:textId="77777777" w:rsidR="00C4015A" w:rsidRPr="00602C78" w:rsidRDefault="00C4015A" w:rsidP="00C4015A">
            <w:pPr>
              <w:pStyle w:val="Table-Body-centred"/>
            </w:pPr>
            <w:r w:rsidRPr="00602C78">
              <w:t>Yes</w:t>
            </w:r>
            <w:r w:rsidRPr="00602C78">
              <w:rPr>
                <w:spacing w:val="-5"/>
              </w:rPr>
              <w:t xml:space="preserve"> </w:t>
            </w:r>
            <w:r w:rsidRPr="00602C78">
              <w:t>(including</w:t>
            </w:r>
            <w:r w:rsidRPr="00602C78">
              <w:rPr>
                <w:spacing w:val="-5"/>
              </w:rPr>
              <w:t xml:space="preserve"> </w:t>
            </w:r>
            <w:r w:rsidRPr="00602C78">
              <w:t>immature</w:t>
            </w:r>
            <w:r w:rsidRPr="00602C78">
              <w:rPr>
                <w:spacing w:val="-5"/>
              </w:rPr>
              <w:t xml:space="preserve"> </w:t>
            </w:r>
            <w:r w:rsidRPr="00602C78">
              <w:t>fluke</w:t>
            </w:r>
            <w:r w:rsidRPr="00602C78">
              <w:rPr>
                <w:spacing w:val="-5"/>
              </w:rPr>
              <w:t xml:space="preserve"> </w:t>
            </w:r>
            <w:r w:rsidRPr="00602C78">
              <w:t>over</w:t>
            </w:r>
          </w:p>
          <w:p w14:paraId="6F316D6D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2"/>
              </w:rPr>
              <w:t>5</w:t>
            </w:r>
            <w:r w:rsidRPr="00602C78">
              <w:rPr>
                <w:spacing w:val="-9"/>
              </w:rPr>
              <w:t xml:space="preserve"> </w:t>
            </w:r>
            <w:r w:rsidRPr="00602C78">
              <w:rPr>
                <w:spacing w:val="-2"/>
              </w:rPr>
              <w:t>weeks</w:t>
            </w:r>
            <w:r w:rsidRPr="00602C78">
              <w:rPr>
                <w:spacing w:val="-8"/>
              </w:rPr>
              <w:t xml:space="preserve"> </w:t>
            </w:r>
            <w:r w:rsidRPr="00602C78">
              <w:rPr>
                <w:spacing w:val="-2"/>
              </w:rPr>
              <w:t>of</w:t>
            </w:r>
            <w:r w:rsidRPr="00602C78">
              <w:rPr>
                <w:spacing w:val="-9"/>
              </w:rPr>
              <w:t xml:space="preserve"> </w:t>
            </w:r>
            <w:r w:rsidRPr="00602C78">
              <w:t>age)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F35F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5841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A02A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2"/>
              </w:rPr>
              <w:t>65</w:t>
            </w:r>
            <w:r w:rsidRPr="00602C78">
              <w:rPr>
                <w:spacing w:val="-8"/>
              </w:rPr>
              <w:t xml:space="preserve"> </w:t>
            </w:r>
            <w:r w:rsidRPr="00602C78">
              <w:t>days</w:t>
            </w:r>
          </w:p>
        </w:tc>
      </w:tr>
      <w:tr w:rsidR="00C4015A" w14:paraId="0EFAA289" w14:textId="77777777" w:rsidTr="00C4015A">
        <w:trPr>
          <w:trHeight w:val="49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D04F" w14:textId="77777777" w:rsidR="00C4015A" w:rsidRPr="00602C78" w:rsidRDefault="00C4015A" w:rsidP="00C4015A">
            <w:pPr>
              <w:pStyle w:val="Table-Body-leftaligned"/>
            </w:pPr>
            <w:r w:rsidRPr="00602C78">
              <w:rPr>
                <w:spacing w:val="-6"/>
              </w:rPr>
              <w:t>Tribamec</w:t>
            </w:r>
            <w:r w:rsidRPr="00602C78">
              <w:rPr>
                <w:spacing w:val="-1"/>
              </w:rPr>
              <w:t xml:space="preserve"> </w:t>
            </w:r>
            <w:r w:rsidRPr="00602C78">
              <w:rPr>
                <w:spacing w:val="-5"/>
              </w:rPr>
              <w:t>Duo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59DE" w14:textId="77777777" w:rsidR="00C4015A" w:rsidRPr="00602C78" w:rsidRDefault="00C4015A" w:rsidP="00C4015A">
            <w:pPr>
              <w:pStyle w:val="Table-Body-centred"/>
            </w:pPr>
            <w:r w:rsidRPr="00602C78">
              <w:t>Oral</w:t>
            </w:r>
            <w:r w:rsidRPr="00602C78">
              <w:rPr>
                <w:spacing w:val="-1"/>
              </w:rPr>
              <w:t xml:space="preserve"> </w:t>
            </w:r>
            <w:r w:rsidRPr="00602C78">
              <w:rPr>
                <w:spacing w:val="-2"/>
              </w:rPr>
              <w:t>drench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5417" w14:textId="77777777" w:rsidR="00C4015A" w:rsidRPr="00602C78" w:rsidRDefault="00C4015A" w:rsidP="00C4015A">
            <w:pPr>
              <w:pStyle w:val="Table-Body-centred"/>
            </w:pPr>
            <w:r w:rsidRPr="00602C78">
              <w:t>Chanelle</w:t>
            </w:r>
            <w:r w:rsidRPr="00602C78">
              <w:rPr>
                <w:spacing w:val="-1"/>
              </w:rPr>
              <w:t xml:space="preserve"> </w:t>
            </w:r>
            <w:r w:rsidRPr="00602C78">
              <w:rPr>
                <w:spacing w:val="-2"/>
              </w:rPr>
              <w:t>Pharma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A45" w14:textId="77777777" w:rsidR="00C4015A" w:rsidRPr="00602C78" w:rsidRDefault="00C4015A" w:rsidP="00C4015A">
            <w:pPr>
              <w:pStyle w:val="Table-Body-centred"/>
            </w:pPr>
            <w:r w:rsidRPr="00602C78">
              <w:t>Ivermectin</w:t>
            </w:r>
            <w:r w:rsidRPr="00602C78">
              <w:rPr>
                <w:spacing w:val="2"/>
              </w:rPr>
              <w:t xml:space="preserve"> </w:t>
            </w:r>
            <w:r w:rsidRPr="00602C78">
              <w:rPr>
                <w:spacing w:val="-2"/>
              </w:rPr>
              <w:t>Triclabendazole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32D4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E015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6324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29EE" w14:textId="77777777" w:rsidR="00C4015A" w:rsidRPr="00602C78" w:rsidRDefault="00C4015A" w:rsidP="00C4015A">
            <w:pPr>
              <w:pStyle w:val="Table-Body-centred"/>
            </w:pPr>
            <w:r w:rsidRPr="00602C78">
              <w:t>Yes</w:t>
            </w:r>
            <w:r w:rsidRPr="00602C78">
              <w:rPr>
                <w:spacing w:val="-5"/>
              </w:rPr>
              <w:t xml:space="preserve"> </w:t>
            </w:r>
            <w:r w:rsidRPr="00602C78">
              <w:t>–</w:t>
            </w:r>
            <w:r w:rsidRPr="00602C78">
              <w:rPr>
                <w:spacing w:val="-5"/>
              </w:rPr>
              <w:t xml:space="preserve"> </w:t>
            </w:r>
            <w:r w:rsidRPr="00602C78">
              <w:t>including</w:t>
            </w:r>
            <w:r w:rsidRPr="00602C78">
              <w:rPr>
                <w:spacing w:val="-5"/>
              </w:rPr>
              <w:t xml:space="preserve"> </w:t>
            </w:r>
            <w:r w:rsidRPr="00602C78">
              <w:t>immature</w:t>
            </w:r>
            <w:r w:rsidRPr="00602C78">
              <w:rPr>
                <w:spacing w:val="-5"/>
              </w:rPr>
              <w:t xml:space="preserve"> </w:t>
            </w:r>
            <w:r w:rsidRPr="00602C78">
              <w:t>fluke</w:t>
            </w:r>
            <w:r w:rsidRPr="00602C78">
              <w:rPr>
                <w:spacing w:val="-5"/>
              </w:rPr>
              <w:t xml:space="preserve"> </w:t>
            </w:r>
            <w:r w:rsidRPr="00602C78">
              <w:t>from</w:t>
            </w:r>
          </w:p>
          <w:p w14:paraId="0F195EBD" w14:textId="77777777" w:rsidR="00C4015A" w:rsidRPr="00602C78" w:rsidRDefault="00C4015A" w:rsidP="00C4015A">
            <w:pPr>
              <w:pStyle w:val="Table-Body-centred"/>
            </w:pPr>
            <w:r w:rsidRPr="00602C78">
              <w:t>under</w:t>
            </w:r>
            <w:r w:rsidRPr="00602C78">
              <w:rPr>
                <w:spacing w:val="-3"/>
              </w:rPr>
              <w:t xml:space="preserve"> </w:t>
            </w:r>
            <w:r w:rsidRPr="00602C78">
              <w:t>1</w:t>
            </w:r>
            <w:r w:rsidRPr="00602C78">
              <w:rPr>
                <w:spacing w:val="-3"/>
              </w:rPr>
              <w:t xml:space="preserve"> </w:t>
            </w:r>
            <w:r w:rsidRPr="00602C78">
              <w:t>week</w:t>
            </w:r>
            <w:r w:rsidRPr="00602C78">
              <w:rPr>
                <w:spacing w:val="-3"/>
              </w:rPr>
              <w:t xml:space="preserve"> </w:t>
            </w:r>
            <w:r w:rsidRPr="00602C78">
              <w:t>of</w:t>
            </w:r>
            <w:r w:rsidRPr="00602C78">
              <w:rPr>
                <w:spacing w:val="-3"/>
              </w:rPr>
              <w:t xml:space="preserve"> </w:t>
            </w:r>
            <w:r w:rsidRPr="00602C78">
              <w:rPr>
                <w:spacing w:val="-5"/>
              </w:rPr>
              <w:t>age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32E1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C0BF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4584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2"/>
              </w:rPr>
              <w:t>27</w:t>
            </w:r>
            <w:r w:rsidRPr="00602C78">
              <w:rPr>
                <w:spacing w:val="-8"/>
              </w:rPr>
              <w:t xml:space="preserve"> </w:t>
            </w:r>
            <w:r w:rsidRPr="00602C78">
              <w:t>days</w:t>
            </w:r>
          </w:p>
        </w:tc>
      </w:tr>
      <w:tr w:rsidR="00C4015A" w14:paraId="55D3E75A" w14:textId="77777777" w:rsidTr="00C4015A">
        <w:trPr>
          <w:trHeight w:val="49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237B" w14:textId="77777777" w:rsidR="00C4015A" w:rsidRPr="00602C78" w:rsidRDefault="00C4015A" w:rsidP="00C4015A">
            <w:pPr>
              <w:pStyle w:val="Table-Body-leftaligned"/>
            </w:pPr>
            <w:r w:rsidRPr="00602C78">
              <w:rPr>
                <w:spacing w:val="-5"/>
              </w:rPr>
              <w:t>Triclacert</w:t>
            </w:r>
            <w:r w:rsidRPr="00602C78">
              <w:rPr>
                <w:spacing w:val="1"/>
              </w:rPr>
              <w:t xml:space="preserve"> </w:t>
            </w:r>
            <w:r w:rsidRPr="00602C78">
              <w:rPr>
                <w:spacing w:val="-5"/>
              </w:rPr>
              <w:t>Duo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0AFD" w14:textId="77777777" w:rsidR="00C4015A" w:rsidRPr="00602C78" w:rsidRDefault="00C4015A" w:rsidP="00C4015A">
            <w:pPr>
              <w:pStyle w:val="Table-Body-centred"/>
            </w:pPr>
            <w:r w:rsidRPr="00602C78">
              <w:t>Oral</w:t>
            </w:r>
            <w:r w:rsidRPr="00602C78">
              <w:rPr>
                <w:spacing w:val="-1"/>
              </w:rPr>
              <w:t xml:space="preserve"> </w:t>
            </w:r>
            <w:r w:rsidRPr="00602C78">
              <w:rPr>
                <w:spacing w:val="-2"/>
              </w:rPr>
              <w:t>drench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5591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2"/>
              </w:rPr>
              <w:t>Downland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645B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Triclabendazole</w:t>
            </w:r>
            <w:r w:rsidRPr="00602C78">
              <w:rPr>
                <w:spacing w:val="5"/>
              </w:rPr>
              <w:t xml:space="preserve"> </w:t>
            </w:r>
            <w:r w:rsidRPr="00602C78">
              <w:rPr>
                <w:spacing w:val="-2"/>
              </w:rPr>
              <w:t>Ivermectin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D83F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C8E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E8BF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B3F6" w14:textId="77777777" w:rsidR="00C4015A" w:rsidRPr="00602C78" w:rsidRDefault="00C4015A" w:rsidP="00C4015A">
            <w:pPr>
              <w:pStyle w:val="Table-Body-centred"/>
            </w:pPr>
            <w:r w:rsidRPr="00602C78">
              <w:t>Yes</w:t>
            </w:r>
            <w:r w:rsidRPr="00602C78">
              <w:rPr>
                <w:spacing w:val="-5"/>
              </w:rPr>
              <w:t xml:space="preserve"> </w:t>
            </w:r>
            <w:r w:rsidRPr="00602C78">
              <w:t>–</w:t>
            </w:r>
            <w:r w:rsidRPr="00602C78">
              <w:rPr>
                <w:spacing w:val="-5"/>
              </w:rPr>
              <w:t xml:space="preserve"> </w:t>
            </w:r>
            <w:r w:rsidRPr="00602C78">
              <w:t>including</w:t>
            </w:r>
            <w:r w:rsidRPr="00602C78">
              <w:rPr>
                <w:spacing w:val="-5"/>
              </w:rPr>
              <w:t xml:space="preserve"> </w:t>
            </w:r>
            <w:r w:rsidRPr="00602C78">
              <w:t>immature</w:t>
            </w:r>
            <w:r w:rsidRPr="00602C78">
              <w:rPr>
                <w:spacing w:val="-5"/>
              </w:rPr>
              <w:t xml:space="preserve"> </w:t>
            </w:r>
            <w:r w:rsidRPr="00602C78">
              <w:t>fluke</w:t>
            </w:r>
            <w:r w:rsidRPr="00602C78">
              <w:rPr>
                <w:spacing w:val="-5"/>
              </w:rPr>
              <w:t xml:space="preserve"> </w:t>
            </w:r>
            <w:r w:rsidRPr="00602C78">
              <w:t>from</w:t>
            </w:r>
          </w:p>
          <w:p w14:paraId="6D58D6A1" w14:textId="77777777" w:rsidR="00C4015A" w:rsidRPr="00602C78" w:rsidRDefault="00C4015A" w:rsidP="00C4015A">
            <w:pPr>
              <w:pStyle w:val="Table-Body-centred"/>
            </w:pPr>
            <w:r w:rsidRPr="00602C78">
              <w:t>under</w:t>
            </w:r>
            <w:r w:rsidRPr="00602C78">
              <w:rPr>
                <w:spacing w:val="-3"/>
              </w:rPr>
              <w:t xml:space="preserve"> </w:t>
            </w:r>
            <w:r w:rsidRPr="00602C78">
              <w:t>1</w:t>
            </w:r>
            <w:r w:rsidRPr="00602C78">
              <w:rPr>
                <w:spacing w:val="-3"/>
              </w:rPr>
              <w:t xml:space="preserve"> </w:t>
            </w:r>
            <w:r w:rsidRPr="00602C78">
              <w:t>week</w:t>
            </w:r>
            <w:r w:rsidRPr="00602C78">
              <w:rPr>
                <w:spacing w:val="-3"/>
              </w:rPr>
              <w:t xml:space="preserve"> </w:t>
            </w:r>
            <w:r w:rsidRPr="00602C78">
              <w:t>of</w:t>
            </w:r>
            <w:r w:rsidRPr="00602C78">
              <w:rPr>
                <w:spacing w:val="-3"/>
              </w:rPr>
              <w:t xml:space="preserve"> </w:t>
            </w:r>
            <w:r w:rsidRPr="00602C78">
              <w:rPr>
                <w:spacing w:val="-5"/>
              </w:rPr>
              <w:t>age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DED8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DCB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C680" w14:textId="77777777" w:rsidR="00C4015A" w:rsidRPr="00602C78" w:rsidRDefault="00C4015A" w:rsidP="00C4015A">
            <w:pPr>
              <w:pStyle w:val="Table-Body-centred"/>
            </w:pPr>
            <w:r w:rsidRPr="00602C78">
              <w:rPr>
                <w:spacing w:val="-2"/>
              </w:rPr>
              <w:t>27</w:t>
            </w:r>
            <w:r w:rsidRPr="00602C78">
              <w:rPr>
                <w:spacing w:val="-8"/>
              </w:rPr>
              <w:t xml:space="preserve"> </w:t>
            </w:r>
            <w:r w:rsidRPr="00602C78">
              <w:t>days</w:t>
            </w:r>
          </w:p>
        </w:tc>
      </w:tr>
    </w:tbl>
    <w:p w14:paraId="19D7AA85" w14:textId="77777777" w:rsidR="004279F8" w:rsidRDefault="004279F8" w:rsidP="00826830">
      <w:pPr>
        <w:rPr>
          <w:b/>
          <w:bCs/>
        </w:rPr>
      </w:pPr>
    </w:p>
    <w:p w14:paraId="7467B6BC" w14:textId="56239E98" w:rsidR="00FA5DEC" w:rsidRDefault="00FA5DEC" w:rsidP="00720FA5">
      <w:pPr>
        <w:pStyle w:val="Caption"/>
      </w:pPr>
      <w:r>
        <w:t>SC = subcutaneous</w:t>
      </w:r>
    </w:p>
    <w:p w14:paraId="49DA42EE" w14:textId="77777777" w:rsidR="00FA5DEC" w:rsidRDefault="00FA5DEC" w:rsidP="00720FA5">
      <w:pPr>
        <w:pStyle w:val="Caption"/>
      </w:pPr>
      <w:r>
        <w:t>Note:</w:t>
      </w:r>
      <w:r>
        <w:rPr>
          <w:spacing w:val="-3"/>
        </w:rPr>
        <w:t xml:space="preserve"> </w:t>
      </w:r>
      <w:r>
        <w:t>Lice – endectocides do</w:t>
      </w:r>
      <w:r>
        <w:rPr>
          <w:spacing w:val="-1"/>
        </w:rPr>
        <w:t xml:space="preserve"> </w:t>
      </w:r>
      <w:r>
        <w:t>not cover biting (chewing) lice,</w:t>
      </w:r>
      <w:r>
        <w:rPr>
          <w:spacing w:val="-1"/>
        </w:rPr>
        <w:t xml:space="preserve"> </w:t>
      </w:r>
      <w:r>
        <w:t>which are the species</w:t>
      </w:r>
      <w:r>
        <w:rPr>
          <w:spacing w:val="-1"/>
        </w:rPr>
        <w:t xml:space="preserve"> </w:t>
      </w:r>
      <w:r>
        <w:t xml:space="preserve">of importance in the </w:t>
      </w:r>
      <w:r>
        <w:rPr>
          <w:spacing w:val="-5"/>
        </w:rPr>
        <w:t>UK.</w:t>
      </w:r>
    </w:p>
    <w:p w14:paraId="099C3EDE" w14:textId="014237EB" w:rsidR="00B64E15" w:rsidRDefault="004477F3" w:rsidP="004477F3">
      <w:pPr>
        <w:rPr>
          <w:b/>
          <w:bCs/>
        </w:rPr>
      </w:pPr>
      <w:r>
        <w:rPr>
          <w:b/>
          <w:bCs/>
        </w:rPr>
        <w:t>Table 7. Narrow spectrum</w:t>
      </w:r>
    </w:p>
    <w:tbl>
      <w:tblPr>
        <w:tblW w:w="14122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992"/>
        <w:gridCol w:w="992"/>
        <w:gridCol w:w="1418"/>
        <w:gridCol w:w="1134"/>
        <w:gridCol w:w="992"/>
        <w:gridCol w:w="992"/>
        <w:gridCol w:w="2865"/>
        <w:gridCol w:w="816"/>
        <w:gridCol w:w="816"/>
        <w:gridCol w:w="820"/>
        <w:gridCol w:w="1021"/>
      </w:tblGrid>
      <w:tr w:rsidR="00DE6010" w14:paraId="01206734" w14:textId="77777777" w:rsidTr="00DE6010">
        <w:trPr>
          <w:trHeight w:val="380"/>
        </w:trPr>
        <w:tc>
          <w:tcPr>
            <w:tcW w:w="1264" w:type="dxa"/>
            <w:vMerge w:val="restart"/>
            <w:shd w:val="clear" w:color="auto" w:fill="0090D4"/>
          </w:tcPr>
          <w:p w14:paraId="32BD0E7D" w14:textId="77777777" w:rsidR="00DE6010" w:rsidRDefault="00DE6010" w:rsidP="00ED25D1">
            <w:pPr>
              <w:pStyle w:val="Tableheading"/>
            </w:pPr>
            <w:r>
              <w:rPr>
                <w:color w:val="FFFFFF"/>
                <w:spacing w:val="-2"/>
              </w:rPr>
              <w:t>Product</w:t>
            </w:r>
          </w:p>
        </w:tc>
        <w:tc>
          <w:tcPr>
            <w:tcW w:w="992" w:type="dxa"/>
            <w:vMerge w:val="restart"/>
            <w:shd w:val="clear" w:color="auto" w:fill="0090D4"/>
          </w:tcPr>
          <w:p w14:paraId="7FF818FD" w14:textId="77777777" w:rsidR="00DE6010" w:rsidRDefault="00DE6010" w:rsidP="00ED25D1">
            <w:pPr>
              <w:pStyle w:val="Tableheading"/>
            </w:pPr>
            <w:r>
              <w:rPr>
                <w:color w:val="FFFFFF"/>
                <w:spacing w:val="-5"/>
              </w:rPr>
              <w:t>Use</w:t>
            </w:r>
          </w:p>
        </w:tc>
        <w:tc>
          <w:tcPr>
            <w:tcW w:w="992" w:type="dxa"/>
            <w:vMerge w:val="restart"/>
            <w:shd w:val="clear" w:color="auto" w:fill="0090D4"/>
          </w:tcPr>
          <w:p w14:paraId="6BE3A88E" w14:textId="77777777" w:rsidR="00DE6010" w:rsidRDefault="00DE6010" w:rsidP="00DE6010">
            <w:pPr>
              <w:pStyle w:val="Tableheading"/>
            </w:pPr>
            <w:r>
              <w:rPr>
                <w:color w:val="FFFFFF"/>
                <w:spacing w:val="-2"/>
              </w:rPr>
              <w:t>Company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1418" w:type="dxa"/>
            <w:vMerge w:val="restart"/>
            <w:shd w:val="clear" w:color="auto" w:fill="0090D4"/>
          </w:tcPr>
          <w:p w14:paraId="17C6392A" w14:textId="77777777" w:rsidR="00DE6010" w:rsidRDefault="00DE6010" w:rsidP="00DE6010">
            <w:pPr>
              <w:pStyle w:val="Tableheading"/>
            </w:pPr>
            <w:r>
              <w:rPr>
                <w:color w:val="FFFFFF"/>
                <w:spacing w:val="-2"/>
              </w:rPr>
              <w:t>Chemical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8435" w:type="dxa"/>
            <w:gridSpan w:val="7"/>
            <w:shd w:val="clear" w:color="auto" w:fill="0090D4"/>
          </w:tcPr>
          <w:p w14:paraId="2A8BB130" w14:textId="77777777" w:rsidR="00DE6010" w:rsidRDefault="00DE6010" w:rsidP="00DE6010">
            <w:pPr>
              <w:pStyle w:val="Tableheading"/>
            </w:pPr>
            <w:r>
              <w:rPr>
                <w:color w:val="FFFFFF"/>
              </w:rPr>
              <w:t>Parasites</w:t>
            </w:r>
            <w:r>
              <w:rPr>
                <w:color w:val="FFFFFF"/>
                <w:spacing w:val="-2"/>
              </w:rPr>
              <w:t xml:space="preserve"> controlled</w:t>
            </w:r>
          </w:p>
        </w:tc>
        <w:tc>
          <w:tcPr>
            <w:tcW w:w="1021" w:type="dxa"/>
            <w:vMerge w:val="restart"/>
            <w:shd w:val="clear" w:color="auto" w:fill="0090D4"/>
          </w:tcPr>
          <w:p w14:paraId="4C19495E" w14:textId="77777777" w:rsidR="00DE6010" w:rsidRDefault="00DE6010" w:rsidP="00DE6010">
            <w:pPr>
              <w:pStyle w:val="Tableheading"/>
            </w:pPr>
            <w:r>
              <w:rPr>
                <w:color w:val="FFFFFF"/>
                <w:spacing w:val="-2"/>
              </w:rPr>
              <w:t>Withdrawal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 xml:space="preserve">period </w:t>
            </w:r>
            <w:r>
              <w:rPr>
                <w:color w:val="FFFFFF"/>
                <w:spacing w:val="-2"/>
              </w:rPr>
              <w:t>(meat)</w:t>
            </w:r>
          </w:p>
        </w:tc>
      </w:tr>
      <w:tr w:rsidR="00DE6010" w14:paraId="14521436" w14:textId="77777777" w:rsidTr="00DE6010">
        <w:trPr>
          <w:trHeight w:val="375"/>
        </w:trPr>
        <w:tc>
          <w:tcPr>
            <w:tcW w:w="1264" w:type="dxa"/>
            <w:vMerge/>
            <w:shd w:val="clear" w:color="auto" w:fill="0090D4"/>
          </w:tcPr>
          <w:p w14:paraId="5323F761" w14:textId="77777777" w:rsidR="00DE6010" w:rsidRDefault="00DE6010" w:rsidP="000513D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shd w:val="clear" w:color="auto" w:fill="0090D4"/>
          </w:tcPr>
          <w:p w14:paraId="25D614A4" w14:textId="77777777" w:rsidR="00DE6010" w:rsidRDefault="00DE6010" w:rsidP="000513D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shd w:val="clear" w:color="auto" w:fill="0090D4"/>
          </w:tcPr>
          <w:p w14:paraId="20E292B3" w14:textId="77777777" w:rsidR="00DE6010" w:rsidRDefault="00DE6010" w:rsidP="000513D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shd w:val="clear" w:color="auto" w:fill="0090D4"/>
          </w:tcPr>
          <w:p w14:paraId="2F229C91" w14:textId="77777777" w:rsidR="00DE6010" w:rsidRDefault="00DE6010" w:rsidP="000513D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0090D4"/>
          </w:tcPr>
          <w:p w14:paraId="5DDD41B6" w14:textId="77777777" w:rsidR="00DE6010" w:rsidRPr="00DE6010" w:rsidRDefault="00DE6010" w:rsidP="00DE6010">
            <w:pPr>
              <w:pStyle w:val="Tableheading"/>
              <w:rPr>
                <w:color w:val="FFFFFF" w:themeColor="background1"/>
              </w:rPr>
            </w:pPr>
            <w:r w:rsidRPr="00DE6010">
              <w:rPr>
                <w:color w:val="FFFFFF" w:themeColor="background1"/>
              </w:rPr>
              <w:t>Roundworm</w:t>
            </w:r>
          </w:p>
        </w:tc>
        <w:tc>
          <w:tcPr>
            <w:tcW w:w="992" w:type="dxa"/>
            <w:shd w:val="clear" w:color="auto" w:fill="0090D4"/>
          </w:tcPr>
          <w:p w14:paraId="0C2ED78F" w14:textId="77777777" w:rsidR="00DE6010" w:rsidRPr="00DE6010" w:rsidRDefault="00DE6010" w:rsidP="00DE6010">
            <w:pPr>
              <w:pStyle w:val="Tableheading"/>
              <w:rPr>
                <w:color w:val="FFFFFF" w:themeColor="background1"/>
              </w:rPr>
            </w:pPr>
            <w:r w:rsidRPr="00DE6010">
              <w:rPr>
                <w:color w:val="FFFFFF" w:themeColor="background1"/>
              </w:rPr>
              <w:t>Lungworm</w:t>
            </w:r>
          </w:p>
        </w:tc>
        <w:tc>
          <w:tcPr>
            <w:tcW w:w="992" w:type="dxa"/>
            <w:shd w:val="clear" w:color="auto" w:fill="0090D4"/>
          </w:tcPr>
          <w:p w14:paraId="7C1046C3" w14:textId="77777777" w:rsidR="00DE6010" w:rsidRPr="00DE6010" w:rsidRDefault="00DE6010" w:rsidP="00DE6010">
            <w:pPr>
              <w:pStyle w:val="Tableheading"/>
              <w:rPr>
                <w:color w:val="FFFFFF" w:themeColor="background1"/>
              </w:rPr>
            </w:pPr>
            <w:r w:rsidRPr="00DE6010">
              <w:rPr>
                <w:color w:val="FFFFFF" w:themeColor="background1"/>
              </w:rPr>
              <w:t>Tapeworm</w:t>
            </w:r>
          </w:p>
        </w:tc>
        <w:tc>
          <w:tcPr>
            <w:tcW w:w="2865" w:type="dxa"/>
            <w:shd w:val="clear" w:color="auto" w:fill="0090D4"/>
          </w:tcPr>
          <w:p w14:paraId="1777A16D" w14:textId="77777777" w:rsidR="00DE6010" w:rsidRPr="00DE6010" w:rsidRDefault="00DE6010" w:rsidP="00DE6010">
            <w:pPr>
              <w:pStyle w:val="Tableheading"/>
              <w:rPr>
                <w:color w:val="FFFFFF" w:themeColor="background1"/>
              </w:rPr>
            </w:pPr>
            <w:r w:rsidRPr="00DE6010">
              <w:rPr>
                <w:color w:val="FFFFFF" w:themeColor="background1"/>
              </w:rPr>
              <w:t>Liver fluke</w:t>
            </w:r>
          </w:p>
        </w:tc>
        <w:tc>
          <w:tcPr>
            <w:tcW w:w="816" w:type="dxa"/>
            <w:shd w:val="clear" w:color="auto" w:fill="0090D4"/>
          </w:tcPr>
          <w:p w14:paraId="63788C5E" w14:textId="77777777" w:rsidR="00DE6010" w:rsidRPr="00DE6010" w:rsidRDefault="00DE6010" w:rsidP="00DE6010">
            <w:pPr>
              <w:pStyle w:val="Tableheading"/>
              <w:rPr>
                <w:color w:val="FFFFFF" w:themeColor="background1"/>
              </w:rPr>
            </w:pPr>
            <w:r w:rsidRPr="00DE6010">
              <w:rPr>
                <w:color w:val="FFFFFF" w:themeColor="background1"/>
              </w:rPr>
              <w:t xml:space="preserve">Mange </w:t>
            </w:r>
            <w:r w:rsidRPr="00DE6010">
              <w:rPr>
                <w:color w:val="FFFFFF" w:themeColor="background1"/>
                <w:spacing w:val="-4"/>
              </w:rPr>
              <w:t>mites</w:t>
            </w:r>
          </w:p>
        </w:tc>
        <w:tc>
          <w:tcPr>
            <w:tcW w:w="816" w:type="dxa"/>
            <w:shd w:val="clear" w:color="auto" w:fill="0090D4"/>
          </w:tcPr>
          <w:p w14:paraId="22ADCDB7" w14:textId="77777777" w:rsidR="00DE6010" w:rsidRPr="00DE6010" w:rsidRDefault="00DE6010" w:rsidP="00DE6010">
            <w:pPr>
              <w:pStyle w:val="Tableheading"/>
              <w:rPr>
                <w:color w:val="FFFFFF" w:themeColor="background1"/>
              </w:rPr>
            </w:pPr>
            <w:r w:rsidRPr="00DE6010">
              <w:rPr>
                <w:color w:val="FFFFFF" w:themeColor="background1"/>
              </w:rPr>
              <w:t xml:space="preserve">Nasal </w:t>
            </w:r>
            <w:r w:rsidRPr="00DE6010">
              <w:rPr>
                <w:color w:val="FFFFFF" w:themeColor="background1"/>
                <w:spacing w:val="-4"/>
              </w:rPr>
              <w:t>bots</w:t>
            </w:r>
          </w:p>
        </w:tc>
        <w:tc>
          <w:tcPr>
            <w:tcW w:w="820" w:type="dxa"/>
            <w:shd w:val="clear" w:color="auto" w:fill="0090D4"/>
          </w:tcPr>
          <w:p w14:paraId="00B9979D" w14:textId="77777777" w:rsidR="00DE6010" w:rsidRPr="00DE6010" w:rsidRDefault="00DE6010" w:rsidP="00DE6010">
            <w:pPr>
              <w:pStyle w:val="Tableheading"/>
              <w:rPr>
                <w:color w:val="FFFFFF" w:themeColor="background1"/>
              </w:rPr>
            </w:pPr>
            <w:r w:rsidRPr="00DE6010">
              <w:rPr>
                <w:color w:val="FFFFFF" w:themeColor="background1"/>
              </w:rPr>
              <w:t xml:space="preserve">Sheep </w:t>
            </w:r>
            <w:r w:rsidRPr="00DE6010">
              <w:rPr>
                <w:color w:val="FFFFFF" w:themeColor="background1"/>
                <w:spacing w:val="-4"/>
              </w:rPr>
              <w:t>scab</w:t>
            </w:r>
          </w:p>
        </w:tc>
        <w:tc>
          <w:tcPr>
            <w:tcW w:w="1021" w:type="dxa"/>
            <w:vMerge/>
            <w:shd w:val="clear" w:color="auto" w:fill="0090D4"/>
          </w:tcPr>
          <w:p w14:paraId="6AFA0300" w14:textId="77777777" w:rsidR="00DE6010" w:rsidRDefault="00DE6010" w:rsidP="000513DE">
            <w:pPr>
              <w:rPr>
                <w:sz w:val="2"/>
                <w:szCs w:val="2"/>
              </w:rPr>
            </w:pPr>
          </w:p>
        </w:tc>
      </w:tr>
      <w:tr w:rsidR="00DE6010" w14:paraId="582BA3D7" w14:textId="77777777" w:rsidTr="00DE6010">
        <w:trPr>
          <w:trHeight w:val="375"/>
        </w:trPr>
        <w:tc>
          <w:tcPr>
            <w:tcW w:w="1264" w:type="dxa"/>
          </w:tcPr>
          <w:p w14:paraId="2BDE085A" w14:textId="77777777" w:rsidR="00DE6010" w:rsidRPr="00602C78" w:rsidRDefault="00DE6010" w:rsidP="00DE6010">
            <w:pPr>
              <w:pStyle w:val="Table-Body-leftaligned"/>
            </w:pPr>
            <w:r w:rsidRPr="00602C78">
              <w:t>Endofluke</w:t>
            </w:r>
            <w:r w:rsidRPr="00602C78">
              <w:rPr>
                <w:spacing w:val="-2"/>
              </w:rPr>
              <w:t xml:space="preserve"> </w:t>
            </w:r>
            <w:r w:rsidRPr="00602C78">
              <w:t>100</w:t>
            </w:r>
            <w:r w:rsidRPr="00602C78">
              <w:rPr>
                <w:spacing w:val="-2"/>
              </w:rPr>
              <w:t xml:space="preserve"> </w:t>
            </w:r>
            <w:r w:rsidRPr="00602C78">
              <w:t>mg/ml</w:t>
            </w:r>
          </w:p>
        </w:tc>
        <w:tc>
          <w:tcPr>
            <w:tcW w:w="992" w:type="dxa"/>
          </w:tcPr>
          <w:p w14:paraId="7FF32907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4"/>
              </w:rPr>
              <w:t>Oral</w:t>
            </w:r>
            <w:r w:rsidRPr="00602C78">
              <w:rPr>
                <w:spacing w:val="-1"/>
              </w:rPr>
              <w:t xml:space="preserve"> </w:t>
            </w:r>
            <w:r w:rsidRPr="00602C78">
              <w:t>drench</w:t>
            </w:r>
          </w:p>
        </w:tc>
        <w:tc>
          <w:tcPr>
            <w:tcW w:w="992" w:type="dxa"/>
          </w:tcPr>
          <w:p w14:paraId="2E79E48F" w14:textId="77777777" w:rsidR="00DE6010" w:rsidRPr="00602C78" w:rsidRDefault="00DE6010" w:rsidP="00DE6010">
            <w:pPr>
              <w:pStyle w:val="Table-Body-centred"/>
            </w:pPr>
            <w:r w:rsidRPr="00602C78">
              <w:t>Bimeda</w:t>
            </w:r>
          </w:p>
        </w:tc>
        <w:tc>
          <w:tcPr>
            <w:tcW w:w="1418" w:type="dxa"/>
          </w:tcPr>
          <w:p w14:paraId="154214E6" w14:textId="77777777" w:rsidR="00DE6010" w:rsidRPr="00602C78" w:rsidRDefault="00DE6010" w:rsidP="00DE6010">
            <w:pPr>
              <w:pStyle w:val="Table-Body-centred"/>
            </w:pPr>
            <w:r w:rsidRPr="00602C78">
              <w:t>Triclabendazole</w:t>
            </w:r>
          </w:p>
        </w:tc>
        <w:tc>
          <w:tcPr>
            <w:tcW w:w="1134" w:type="dxa"/>
          </w:tcPr>
          <w:p w14:paraId="232871F4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61A87288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163EC3E5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2865" w:type="dxa"/>
          </w:tcPr>
          <w:p w14:paraId="00EDDEAB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4"/>
              </w:rPr>
              <w:t>Yes</w:t>
            </w:r>
            <w:r w:rsidRPr="00602C78">
              <w:rPr>
                <w:spacing w:val="-7"/>
              </w:rPr>
              <w:t xml:space="preserve"> </w:t>
            </w:r>
            <w:r w:rsidRPr="00602C78">
              <w:rPr>
                <w:spacing w:val="-4"/>
              </w:rPr>
              <w:t>–</w:t>
            </w:r>
            <w:r w:rsidRPr="00602C78">
              <w:rPr>
                <w:spacing w:val="-6"/>
              </w:rPr>
              <w:t xml:space="preserve"> </w:t>
            </w:r>
            <w:r w:rsidRPr="00602C78">
              <w:rPr>
                <w:spacing w:val="-4"/>
              </w:rPr>
              <w:t>including</w:t>
            </w:r>
            <w:r w:rsidRPr="00602C78">
              <w:rPr>
                <w:spacing w:val="-6"/>
              </w:rPr>
              <w:t xml:space="preserve"> </w:t>
            </w:r>
            <w:r w:rsidRPr="00602C78">
              <w:rPr>
                <w:spacing w:val="-4"/>
              </w:rPr>
              <w:t>immature</w:t>
            </w:r>
            <w:r w:rsidRPr="00602C78">
              <w:rPr>
                <w:spacing w:val="-7"/>
              </w:rPr>
              <w:t xml:space="preserve"> </w:t>
            </w:r>
            <w:r w:rsidRPr="00602C78">
              <w:rPr>
                <w:spacing w:val="-4"/>
              </w:rPr>
              <w:t>fluke</w:t>
            </w:r>
          </w:p>
        </w:tc>
        <w:tc>
          <w:tcPr>
            <w:tcW w:w="816" w:type="dxa"/>
          </w:tcPr>
          <w:p w14:paraId="4083FB9F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816" w:type="dxa"/>
          </w:tcPr>
          <w:p w14:paraId="2258D0C4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820" w:type="dxa"/>
          </w:tcPr>
          <w:p w14:paraId="444DB184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1021" w:type="dxa"/>
          </w:tcPr>
          <w:p w14:paraId="739FE546" w14:textId="77777777" w:rsidR="00DE6010" w:rsidRPr="00602C78" w:rsidRDefault="00DE6010" w:rsidP="00DE6010">
            <w:pPr>
              <w:pStyle w:val="Table-Body-centred"/>
            </w:pPr>
            <w:r w:rsidRPr="00602C78">
              <w:t>56</w:t>
            </w:r>
            <w:r w:rsidRPr="00602C78">
              <w:rPr>
                <w:spacing w:val="-8"/>
              </w:rPr>
              <w:t xml:space="preserve"> </w:t>
            </w:r>
            <w:r w:rsidRPr="00602C78">
              <w:rPr>
                <w:spacing w:val="-4"/>
              </w:rPr>
              <w:t>days</w:t>
            </w:r>
          </w:p>
        </w:tc>
      </w:tr>
      <w:tr w:rsidR="00DE6010" w14:paraId="56AFCCE4" w14:textId="77777777" w:rsidTr="00DE6010">
        <w:trPr>
          <w:trHeight w:val="375"/>
        </w:trPr>
        <w:tc>
          <w:tcPr>
            <w:tcW w:w="1264" w:type="dxa"/>
          </w:tcPr>
          <w:p w14:paraId="1D396139" w14:textId="77777777" w:rsidR="00DE6010" w:rsidRPr="00602C78" w:rsidRDefault="00DE6010" w:rsidP="00DE6010">
            <w:pPr>
              <w:pStyle w:val="Table-Body-leftaligned"/>
            </w:pPr>
            <w:r w:rsidRPr="00602C78">
              <w:lastRenderedPageBreak/>
              <w:t>Flukanide</w:t>
            </w:r>
            <w:r w:rsidRPr="00602C78">
              <w:rPr>
                <w:spacing w:val="-2"/>
              </w:rPr>
              <w:t xml:space="preserve"> </w:t>
            </w:r>
            <w:r w:rsidRPr="00602C78">
              <w:t>30</w:t>
            </w:r>
            <w:r w:rsidRPr="00602C78">
              <w:rPr>
                <w:spacing w:val="-1"/>
              </w:rPr>
              <w:t xml:space="preserve"> </w:t>
            </w:r>
            <w:r w:rsidRPr="00602C78">
              <w:t>mg/ml</w:t>
            </w:r>
          </w:p>
        </w:tc>
        <w:tc>
          <w:tcPr>
            <w:tcW w:w="992" w:type="dxa"/>
          </w:tcPr>
          <w:p w14:paraId="3D5393AF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4"/>
              </w:rPr>
              <w:t>Oral</w:t>
            </w:r>
            <w:r w:rsidRPr="00602C78">
              <w:rPr>
                <w:spacing w:val="-1"/>
              </w:rPr>
              <w:t xml:space="preserve"> </w:t>
            </w:r>
            <w:r w:rsidRPr="00602C78">
              <w:t>drench</w:t>
            </w:r>
          </w:p>
        </w:tc>
        <w:tc>
          <w:tcPr>
            <w:tcW w:w="992" w:type="dxa"/>
          </w:tcPr>
          <w:p w14:paraId="4A558175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4"/>
              </w:rPr>
              <w:t>Univet</w:t>
            </w:r>
            <w:r w:rsidRPr="00602C78">
              <w:rPr>
                <w:spacing w:val="-1"/>
              </w:rPr>
              <w:t xml:space="preserve"> </w:t>
            </w:r>
            <w:r w:rsidRPr="00602C78">
              <w:rPr>
                <w:spacing w:val="-5"/>
              </w:rPr>
              <w:t>Ltd</w:t>
            </w:r>
          </w:p>
        </w:tc>
        <w:tc>
          <w:tcPr>
            <w:tcW w:w="1418" w:type="dxa"/>
          </w:tcPr>
          <w:p w14:paraId="4D543A06" w14:textId="77777777" w:rsidR="00DE6010" w:rsidRPr="00602C78" w:rsidRDefault="00DE6010" w:rsidP="00DE6010">
            <w:pPr>
              <w:pStyle w:val="Table-Body-centred"/>
            </w:pPr>
            <w:r w:rsidRPr="00602C78">
              <w:t>Rafoxanide</w:t>
            </w:r>
          </w:p>
        </w:tc>
        <w:tc>
          <w:tcPr>
            <w:tcW w:w="1134" w:type="dxa"/>
          </w:tcPr>
          <w:p w14:paraId="3342CDD3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24DEE2BC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15ACF9ED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2865" w:type="dxa"/>
          </w:tcPr>
          <w:p w14:paraId="27FCB258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4"/>
              </w:rPr>
              <w:t>Yes – including immature fluke over 6 weeks</w:t>
            </w:r>
            <w:r w:rsidRPr="00602C78">
              <w:rPr>
                <w:spacing w:val="-3"/>
              </w:rPr>
              <w:t xml:space="preserve"> </w:t>
            </w:r>
            <w:r w:rsidRPr="00602C78">
              <w:rPr>
                <w:spacing w:val="-4"/>
              </w:rPr>
              <w:t xml:space="preserve">of </w:t>
            </w:r>
            <w:r w:rsidRPr="00602C78">
              <w:rPr>
                <w:spacing w:val="-5"/>
              </w:rPr>
              <w:t>age</w:t>
            </w:r>
          </w:p>
        </w:tc>
        <w:tc>
          <w:tcPr>
            <w:tcW w:w="816" w:type="dxa"/>
          </w:tcPr>
          <w:p w14:paraId="2452AB1E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816" w:type="dxa"/>
          </w:tcPr>
          <w:p w14:paraId="127B6CE0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820" w:type="dxa"/>
          </w:tcPr>
          <w:p w14:paraId="240C9216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1021" w:type="dxa"/>
          </w:tcPr>
          <w:p w14:paraId="114D1F20" w14:textId="77777777" w:rsidR="00DE6010" w:rsidRPr="00602C78" w:rsidRDefault="00DE6010" w:rsidP="00DE6010">
            <w:pPr>
              <w:pStyle w:val="Table-Body-centred"/>
            </w:pPr>
            <w:r w:rsidRPr="00602C78">
              <w:t>78</w:t>
            </w:r>
            <w:r w:rsidRPr="00602C78">
              <w:rPr>
                <w:spacing w:val="-8"/>
              </w:rPr>
              <w:t xml:space="preserve"> </w:t>
            </w:r>
            <w:r w:rsidRPr="00602C78">
              <w:rPr>
                <w:spacing w:val="-4"/>
              </w:rPr>
              <w:t>days</w:t>
            </w:r>
          </w:p>
        </w:tc>
      </w:tr>
      <w:tr w:rsidR="00DE6010" w14:paraId="57C7A296" w14:textId="77777777" w:rsidTr="00DE6010">
        <w:trPr>
          <w:trHeight w:val="486"/>
        </w:trPr>
        <w:tc>
          <w:tcPr>
            <w:tcW w:w="1264" w:type="dxa"/>
          </w:tcPr>
          <w:p w14:paraId="31541E7F" w14:textId="77777777" w:rsidR="00DE6010" w:rsidRPr="00602C78" w:rsidRDefault="00DE6010" w:rsidP="00DE6010">
            <w:pPr>
              <w:pStyle w:val="Table-Body-leftaligned"/>
            </w:pPr>
            <w:r w:rsidRPr="00602C78">
              <w:t>Flukiver</w:t>
            </w:r>
            <w:r w:rsidRPr="00602C78">
              <w:rPr>
                <w:spacing w:val="3"/>
              </w:rPr>
              <w:t xml:space="preserve"> </w:t>
            </w:r>
            <w:r w:rsidRPr="00602C78">
              <w:rPr>
                <w:spacing w:val="-5"/>
              </w:rPr>
              <w:t>5%</w:t>
            </w:r>
          </w:p>
        </w:tc>
        <w:tc>
          <w:tcPr>
            <w:tcW w:w="992" w:type="dxa"/>
          </w:tcPr>
          <w:p w14:paraId="0322B58C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4"/>
              </w:rPr>
              <w:t>Oral</w:t>
            </w:r>
            <w:r w:rsidRPr="00602C78">
              <w:rPr>
                <w:spacing w:val="-1"/>
              </w:rPr>
              <w:t xml:space="preserve"> </w:t>
            </w:r>
            <w:r w:rsidRPr="00602C78">
              <w:t>drench</w:t>
            </w:r>
          </w:p>
        </w:tc>
        <w:tc>
          <w:tcPr>
            <w:tcW w:w="992" w:type="dxa"/>
          </w:tcPr>
          <w:p w14:paraId="659B734E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4"/>
              </w:rPr>
              <w:t>Elanco</w:t>
            </w:r>
            <w:r w:rsidRPr="00602C78">
              <w:t xml:space="preserve"> </w:t>
            </w:r>
            <w:r w:rsidRPr="00602C78">
              <w:rPr>
                <w:spacing w:val="-5"/>
              </w:rPr>
              <w:t>AH</w:t>
            </w:r>
          </w:p>
        </w:tc>
        <w:tc>
          <w:tcPr>
            <w:tcW w:w="1418" w:type="dxa"/>
          </w:tcPr>
          <w:p w14:paraId="17A36111" w14:textId="77777777" w:rsidR="00DE6010" w:rsidRPr="00602C78" w:rsidRDefault="00DE6010" w:rsidP="00DE6010">
            <w:pPr>
              <w:pStyle w:val="Table-Body-centred"/>
            </w:pPr>
            <w:r w:rsidRPr="00602C78">
              <w:t>Closantel</w:t>
            </w:r>
          </w:p>
        </w:tc>
        <w:tc>
          <w:tcPr>
            <w:tcW w:w="1134" w:type="dxa"/>
          </w:tcPr>
          <w:p w14:paraId="71CF789A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3F52AB53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618360E6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2865" w:type="dxa"/>
          </w:tcPr>
          <w:p w14:paraId="082937EB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4"/>
              </w:rPr>
              <w:t>Yes – including immature fluke over 5 weeks</w:t>
            </w:r>
            <w:r w:rsidRPr="00602C78">
              <w:rPr>
                <w:spacing w:val="-3"/>
              </w:rPr>
              <w:t xml:space="preserve"> </w:t>
            </w:r>
            <w:r w:rsidRPr="00602C78">
              <w:rPr>
                <w:spacing w:val="-4"/>
              </w:rPr>
              <w:t xml:space="preserve">of </w:t>
            </w:r>
            <w:r w:rsidRPr="00602C78">
              <w:rPr>
                <w:spacing w:val="-5"/>
              </w:rPr>
              <w:t>age</w:t>
            </w:r>
          </w:p>
          <w:p w14:paraId="3052D61D" w14:textId="77777777" w:rsidR="00DE6010" w:rsidRPr="00602C78" w:rsidRDefault="00DE6010" w:rsidP="00DE6010">
            <w:pPr>
              <w:pStyle w:val="Table-Body-centred"/>
              <w:rPr>
                <w:i/>
              </w:rPr>
            </w:pPr>
            <w:r w:rsidRPr="00602C78">
              <w:rPr>
                <w:i/>
                <w:spacing w:val="-5"/>
              </w:rPr>
              <w:t>Haemonchus</w:t>
            </w:r>
            <w:r w:rsidRPr="00602C78">
              <w:rPr>
                <w:i/>
                <w:spacing w:val="2"/>
              </w:rPr>
              <w:t xml:space="preserve"> </w:t>
            </w:r>
            <w:r w:rsidRPr="00602C78">
              <w:rPr>
                <w:i/>
              </w:rPr>
              <w:t>contortus*</w:t>
            </w:r>
          </w:p>
        </w:tc>
        <w:tc>
          <w:tcPr>
            <w:tcW w:w="816" w:type="dxa"/>
          </w:tcPr>
          <w:p w14:paraId="74ECE2A9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816" w:type="dxa"/>
          </w:tcPr>
          <w:p w14:paraId="3EC05C37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820" w:type="dxa"/>
          </w:tcPr>
          <w:p w14:paraId="749E7654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1021" w:type="dxa"/>
          </w:tcPr>
          <w:p w14:paraId="7E2E783C" w14:textId="77777777" w:rsidR="00DE6010" w:rsidRPr="00602C78" w:rsidRDefault="00DE6010" w:rsidP="00DE6010">
            <w:pPr>
              <w:pStyle w:val="Table-Body-centred"/>
            </w:pPr>
            <w:r w:rsidRPr="00602C78">
              <w:t>42</w:t>
            </w:r>
            <w:r w:rsidRPr="00602C78">
              <w:rPr>
                <w:spacing w:val="-8"/>
              </w:rPr>
              <w:t xml:space="preserve"> </w:t>
            </w:r>
            <w:r w:rsidRPr="00602C78">
              <w:rPr>
                <w:spacing w:val="-4"/>
              </w:rPr>
              <w:t>days</w:t>
            </w:r>
          </w:p>
        </w:tc>
      </w:tr>
      <w:tr w:rsidR="00DE6010" w14:paraId="4ADD419B" w14:textId="77777777" w:rsidTr="00DE6010">
        <w:trPr>
          <w:trHeight w:val="486"/>
        </w:trPr>
        <w:tc>
          <w:tcPr>
            <w:tcW w:w="1264" w:type="dxa"/>
          </w:tcPr>
          <w:p w14:paraId="20B53A06" w14:textId="77777777" w:rsidR="00DE6010" w:rsidRPr="00602C78" w:rsidRDefault="00DE6010" w:rsidP="00DE6010">
            <w:pPr>
              <w:pStyle w:val="Table-Body-leftaligned"/>
            </w:pPr>
            <w:r w:rsidRPr="00602C78">
              <w:t>Solantel</w:t>
            </w:r>
            <w:r w:rsidRPr="00602C78">
              <w:rPr>
                <w:spacing w:val="-1"/>
              </w:rPr>
              <w:t xml:space="preserve"> </w:t>
            </w:r>
            <w:r w:rsidRPr="00602C78">
              <w:t>50</w:t>
            </w:r>
            <w:r w:rsidRPr="00602C78">
              <w:rPr>
                <w:spacing w:val="-1"/>
              </w:rPr>
              <w:t xml:space="preserve"> </w:t>
            </w:r>
            <w:r w:rsidRPr="00602C78">
              <w:t>mg/ml</w:t>
            </w:r>
          </w:p>
        </w:tc>
        <w:tc>
          <w:tcPr>
            <w:tcW w:w="992" w:type="dxa"/>
          </w:tcPr>
          <w:p w14:paraId="637FB060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4"/>
              </w:rPr>
              <w:t>Oral</w:t>
            </w:r>
            <w:r w:rsidRPr="00602C78">
              <w:rPr>
                <w:spacing w:val="-1"/>
              </w:rPr>
              <w:t xml:space="preserve"> </w:t>
            </w:r>
            <w:r w:rsidRPr="00602C78">
              <w:t>drench</w:t>
            </w:r>
          </w:p>
        </w:tc>
        <w:tc>
          <w:tcPr>
            <w:tcW w:w="992" w:type="dxa"/>
          </w:tcPr>
          <w:p w14:paraId="349E358E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Norbrook</w:t>
            </w:r>
            <w:r w:rsidRPr="00602C78">
              <w:rPr>
                <w:spacing w:val="2"/>
              </w:rPr>
              <w:t xml:space="preserve"> </w:t>
            </w:r>
            <w:r w:rsidRPr="00602C78">
              <w:rPr>
                <w:spacing w:val="-4"/>
              </w:rPr>
              <w:t>Labs</w:t>
            </w:r>
          </w:p>
        </w:tc>
        <w:tc>
          <w:tcPr>
            <w:tcW w:w="1418" w:type="dxa"/>
          </w:tcPr>
          <w:p w14:paraId="34796AE5" w14:textId="77777777" w:rsidR="00DE6010" w:rsidRPr="00602C78" w:rsidRDefault="00DE6010" w:rsidP="00DE6010">
            <w:pPr>
              <w:pStyle w:val="Table-Body-centred"/>
            </w:pPr>
            <w:r w:rsidRPr="00602C78">
              <w:t>Closantel</w:t>
            </w:r>
          </w:p>
        </w:tc>
        <w:tc>
          <w:tcPr>
            <w:tcW w:w="1134" w:type="dxa"/>
          </w:tcPr>
          <w:p w14:paraId="310692A8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64350B19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61F7B6A4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2865" w:type="dxa"/>
          </w:tcPr>
          <w:p w14:paraId="77269561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4"/>
              </w:rPr>
              <w:t>Yes – including immature fluke over 5 weeks</w:t>
            </w:r>
            <w:r w:rsidRPr="00602C78">
              <w:rPr>
                <w:spacing w:val="-3"/>
              </w:rPr>
              <w:t xml:space="preserve"> </w:t>
            </w:r>
            <w:r w:rsidRPr="00602C78">
              <w:rPr>
                <w:spacing w:val="-4"/>
              </w:rPr>
              <w:t xml:space="preserve">of </w:t>
            </w:r>
            <w:r w:rsidRPr="00602C78">
              <w:rPr>
                <w:spacing w:val="-5"/>
              </w:rPr>
              <w:t>age</w:t>
            </w:r>
          </w:p>
          <w:p w14:paraId="1E3DA858" w14:textId="77777777" w:rsidR="00DE6010" w:rsidRPr="00602C78" w:rsidRDefault="00DE6010" w:rsidP="00DE6010">
            <w:pPr>
              <w:pStyle w:val="Table-Body-centred"/>
              <w:rPr>
                <w:i/>
              </w:rPr>
            </w:pPr>
            <w:r w:rsidRPr="00602C78">
              <w:rPr>
                <w:i/>
                <w:spacing w:val="-5"/>
              </w:rPr>
              <w:t>Haemonchus</w:t>
            </w:r>
            <w:r w:rsidRPr="00602C78">
              <w:rPr>
                <w:i/>
                <w:spacing w:val="2"/>
              </w:rPr>
              <w:t xml:space="preserve"> </w:t>
            </w:r>
            <w:r w:rsidRPr="00602C78">
              <w:rPr>
                <w:i/>
              </w:rPr>
              <w:t>contortus*</w:t>
            </w:r>
          </w:p>
        </w:tc>
        <w:tc>
          <w:tcPr>
            <w:tcW w:w="816" w:type="dxa"/>
          </w:tcPr>
          <w:p w14:paraId="3E70066B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816" w:type="dxa"/>
          </w:tcPr>
          <w:p w14:paraId="6AB31787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Yes</w:t>
            </w:r>
          </w:p>
        </w:tc>
        <w:tc>
          <w:tcPr>
            <w:tcW w:w="820" w:type="dxa"/>
          </w:tcPr>
          <w:p w14:paraId="739A7C04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1021" w:type="dxa"/>
          </w:tcPr>
          <w:p w14:paraId="0894ADD4" w14:textId="77777777" w:rsidR="00DE6010" w:rsidRPr="00602C78" w:rsidRDefault="00DE6010" w:rsidP="00DE6010">
            <w:pPr>
              <w:pStyle w:val="Table-Body-centred"/>
            </w:pPr>
            <w:r w:rsidRPr="00602C78">
              <w:t>42</w:t>
            </w:r>
            <w:r w:rsidRPr="00602C78">
              <w:rPr>
                <w:spacing w:val="-8"/>
              </w:rPr>
              <w:t xml:space="preserve"> </w:t>
            </w:r>
            <w:r w:rsidRPr="00602C78">
              <w:rPr>
                <w:spacing w:val="-4"/>
              </w:rPr>
              <w:t>days</w:t>
            </w:r>
          </w:p>
        </w:tc>
      </w:tr>
      <w:tr w:rsidR="00DE6010" w14:paraId="43E35A45" w14:textId="77777777" w:rsidTr="00DE6010">
        <w:trPr>
          <w:trHeight w:val="375"/>
        </w:trPr>
        <w:tc>
          <w:tcPr>
            <w:tcW w:w="1264" w:type="dxa"/>
          </w:tcPr>
          <w:p w14:paraId="252ABBDD" w14:textId="77777777" w:rsidR="00DE6010" w:rsidRPr="00602C78" w:rsidRDefault="00DE6010" w:rsidP="00DE6010">
            <w:pPr>
              <w:pStyle w:val="Table-Body-leftaligned"/>
            </w:pPr>
            <w:r w:rsidRPr="00602C78">
              <w:rPr>
                <w:spacing w:val="-6"/>
              </w:rPr>
              <w:t>Tribex</w:t>
            </w:r>
            <w:r w:rsidRPr="00602C78">
              <w:rPr>
                <w:spacing w:val="-2"/>
              </w:rPr>
              <w:t xml:space="preserve"> </w:t>
            </w:r>
            <w:r w:rsidRPr="00602C78">
              <w:rPr>
                <w:spacing w:val="-5"/>
              </w:rPr>
              <w:t>5%</w:t>
            </w:r>
          </w:p>
        </w:tc>
        <w:tc>
          <w:tcPr>
            <w:tcW w:w="992" w:type="dxa"/>
          </w:tcPr>
          <w:p w14:paraId="7375DDFB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4"/>
              </w:rPr>
              <w:t>Oral</w:t>
            </w:r>
            <w:r w:rsidRPr="00602C78">
              <w:rPr>
                <w:spacing w:val="-1"/>
              </w:rPr>
              <w:t xml:space="preserve"> </w:t>
            </w:r>
            <w:r w:rsidRPr="00602C78">
              <w:t>drench</w:t>
            </w:r>
          </w:p>
        </w:tc>
        <w:tc>
          <w:tcPr>
            <w:tcW w:w="992" w:type="dxa"/>
          </w:tcPr>
          <w:p w14:paraId="0BD1D814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4"/>
              </w:rPr>
              <w:t>Chanelle</w:t>
            </w:r>
            <w:r w:rsidRPr="00602C78">
              <w:rPr>
                <w:spacing w:val="-1"/>
              </w:rPr>
              <w:t xml:space="preserve"> </w:t>
            </w:r>
            <w:r w:rsidRPr="00602C78">
              <w:t>Pharma</w:t>
            </w:r>
          </w:p>
        </w:tc>
        <w:tc>
          <w:tcPr>
            <w:tcW w:w="1418" w:type="dxa"/>
          </w:tcPr>
          <w:p w14:paraId="0C5B2E57" w14:textId="77777777" w:rsidR="00DE6010" w:rsidRPr="00602C78" w:rsidRDefault="00DE6010" w:rsidP="00DE6010">
            <w:pPr>
              <w:pStyle w:val="Table-Body-centred"/>
            </w:pPr>
            <w:r w:rsidRPr="00602C78">
              <w:t>Triclabendazole</w:t>
            </w:r>
          </w:p>
        </w:tc>
        <w:tc>
          <w:tcPr>
            <w:tcW w:w="1134" w:type="dxa"/>
          </w:tcPr>
          <w:p w14:paraId="210D867D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1EED3CCF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0E428B0C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2865" w:type="dxa"/>
          </w:tcPr>
          <w:p w14:paraId="29DD0787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4"/>
              </w:rPr>
              <w:t>Yes</w:t>
            </w:r>
            <w:r w:rsidRPr="00602C78">
              <w:rPr>
                <w:spacing w:val="-7"/>
              </w:rPr>
              <w:t xml:space="preserve"> </w:t>
            </w:r>
            <w:r w:rsidRPr="00602C78">
              <w:rPr>
                <w:spacing w:val="-4"/>
              </w:rPr>
              <w:t>–</w:t>
            </w:r>
            <w:r w:rsidRPr="00602C78">
              <w:rPr>
                <w:spacing w:val="-6"/>
              </w:rPr>
              <w:t xml:space="preserve"> </w:t>
            </w:r>
            <w:r w:rsidRPr="00602C78">
              <w:rPr>
                <w:spacing w:val="-4"/>
              </w:rPr>
              <w:t>including</w:t>
            </w:r>
            <w:r w:rsidRPr="00602C78">
              <w:rPr>
                <w:spacing w:val="-6"/>
              </w:rPr>
              <w:t xml:space="preserve"> </w:t>
            </w:r>
            <w:r w:rsidRPr="00602C78">
              <w:rPr>
                <w:spacing w:val="-4"/>
              </w:rPr>
              <w:t>immature</w:t>
            </w:r>
            <w:r w:rsidRPr="00602C78">
              <w:rPr>
                <w:spacing w:val="-7"/>
              </w:rPr>
              <w:t xml:space="preserve"> </w:t>
            </w:r>
            <w:r w:rsidRPr="00602C78">
              <w:rPr>
                <w:spacing w:val="-4"/>
              </w:rPr>
              <w:t>fluke</w:t>
            </w:r>
          </w:p>
        </w:tc>
        <w:tc>
          <w:tcPr>
            <w:tcW w:w="816" w:type="dxa"/>
          </w:tcPr>
          <w:p w14:paraId="1F769A6A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816" w:type="dxa"/>
          </w:tcPr>
          <w:p w14:paraId="240E9C37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820" w:type="dxa"/>
          </w:tcPr>
          <w:p w14:paraId="5F8BBD4D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1021" w:type="dxa"/>
          </w:tcPr>
          <w:p w14:paraId="0EEA0C37" w14:textId="77777777" w:rsidR="00DE6010" w:rsidRPr="00602C78" w:rsidRDefault="00DE6010" w:rsidP="00DE6010">
            <w:pPr>
              <w:pStyle w:val="Table-Body-centred"/>
            </w:pPr>
            <w:r w:rsidRPr="00602C78">
              <w:t>56</w:t>
            </w:r>
            <w:r w:rsidRPr="00602C78">
              <w:rPr>
                <w:spacing w:val="-8"/>
              </w:rPr>
              <w:t xml:space="preserve"> </w:t>
            </w:r>
            <w:r w:rsidRPr="00602C78">
              <w:rPr>
                <w:spacing w:val="-4"/>
              </w:rPr>
              <w:t>days</w:t>
            </w:r>
          </w:p>
        </w:tc>
      </w:tr>
      <w:tr w:rsidR="00DE6010" w14:paraId="286BD7C6" w14:textId="77777777" w:rsidTr="00DE6010">
        <w:trPr>
          <w:trHeight w:val="375"/>
        </w:trPr>
        <w:tc>
          <w:tcPr>
            <w:tcW w:w="1264" w:type="dxa"/>
          </w:tcPr>
          <w:p w14:paraId="040ADD11" w14:textId="77777777" w:rsidR="00DE6010" w:rsidRPr="00602C78" w:rsidRDefault="00DE6010" w:rsidP="00DE6010">
            <w:pPr>
              <w:pStyle w:val="Table-Body-leftaligned"/>
            </w:pPr>
            <w:r w:rsidRPr="00602C78">
              <w:rPr>
                <w:spacing w:val="-5"/>
              </w:rPr>
              <w:t>Triclacert</w:t>
            </w:r>
            <w:r w:rsidRPr="00602C78">
              <w:rPr>
                <w:spacing w:val="1"/>
              </w:rPr>
              <w:t xml:space="preserve"> </w:t>
            </w:r>
            <w:r w:rsidRPr="00602C78">
              <w:rPr>
                <w:spacing w:val="-5"/>
              </w:rPr>
              <w:t>5%</w:t>
            </w:r>
          </w:p>
        </w:tc>
        <w:tc>
          <w:tcPr>
            <w:tcW w:w="992" w:type="dxa"/>
          </w:tcPr>
          <w:p w14:paraId="2FCF7A0B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4"/>
              </w:rPr>
              <w:t>Oral</w:t>
            </w:r>
            <w:r w:rsidRPr="00602C78">
              <w:rPr>
                <w:spacing w:val="-1"/>
              </w:rPr>
              <w:t xml:space="preserve"> </w:t>
            </w:r>
            <w:r w:rsidRPr="00602C78">
              <w:t>drench</w:t>
            </w:r>
          </w:p>
        </w:tc>
        <w:tc>
          <w:tcPr>
            <w:tcW w:w="992" w:type="dxa"/>
          </w:tcPr>
          <w:p w14:paraId="4589B98F" w14:textId="77777777" w:rsidR="00DE6010" w:rsidRPr="00602C78" w:rsidRDefault="00DE6010" w:rsidP="00DE6010">
            <w:pPr>
              <w:pStyle w:val="Table-Body-centred"/>
            </w:pPr>
            <w:r w:rsidRPr="00602C78">
              <w:t>Downland</w:t>
            </w:r>
          </w:p>
        </w:tc>
        <w:tc>
          <w:tcPr>
            <w:tcW w:w="1418" w:type="dxa"/>
          </w:tcPr>
          <w:p w14:paraId="4FA07A51" w14:textId="77777777" w:rsidR="00DE6010" w:rsidRPr="00602C78" w:rsidRDefault="00DE6010" w:rsidP="00DE6010">
            <w:pPr>
              <w:pStyle w:val="Table-Body-centred"/>
            </w:pPr>
            <w:r w:rsidRPr="00602C78">
              <w:t>Triclabendazole</w:t>
            </w:r>
          </w:p>
        </w:tc>
        <w:tc>
          <w:tcPr>
            <w:tcW w:w="1134" w:type="dxa"/>
          </w:tcPr>
          <w:p w14:paraId="5A814752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2C9A0316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2B7524DB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2865" w:type="dxa"/>
          </w:tcPr>
          <w:p w14:paraId="4813B26F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4"/>
              </w:rPr>
              <w:t>Yes</w:t>
            </w:r>
            <w:r w:rsidRPr="00602C78">
              <w:rPr>
                <w:spacing w:val="-7"/>
              </w:rPr>
              <w:t xml:space="preserve"> </w:t>
            </w:r>
            <w:r w:rsidRPr="00602C78">
              <w:rPr>
                <w:spacing w:val="-4"/>
              </w:rPr>
              <w:t>–</w:t>
            </w:r>
            <w:r w:rsidRPr="00602C78">
              <w:rPr>
                <w:spacing w:val="-6"/>
              </w:rPr>
              <w:t xml:space="preserve"> </w:t>
            </w:r>
            <w:r w:rsidRPr="00602C78">
              <w:rPr>
                <w:spacing w:val="-4"/>
              </w:rPr>
              <w:t>including</w:t>
            </w:r>
            <w:r w:rsidRPr="00602C78">
              <w:rPr>
                <w:spacing w:val="-6"/>
              </w:rPr>
              <w:t xml:space="preserve"> </w:t>
            </w:r>
            <w:r w:rsidRPr="00602C78">
              <w:rPr>
                <w:spacing w:val="-4"/>
              </w:rPr>
              <w:t>immature</w:t>
            </w:r>
            <w:r w:rsidRPr="00602C78">
              <w:rPr>
                <w:spacing w:val="-7"/>
              </w:rPr>
              <w:t xml:space="preserve"> </w:t>
            </w:r>
            <w:r w:rsidRPr="00602C78">
              <w:rPr>
                <w:spacing w:val="-4"/>
              </w:rPr>
              <w:t>fluke</w:t>
            </w:r>
          </w:p>
        </w:tc>
        <w:tc>
          <w:tcPr>
            <w:tcW w:w="816" w:type="dxa"/>
          </w:tcPr>
          <w:p w14:paraId="36B1341A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816" w:type="dxa"/>
          </w:tcPr>
          <w:p w14:paraId="472892E0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820" w:type="dxa"/>
          </w:tcPr>
          <w:p w14:paraId="7A977583" w14:textId="77777777" w:rsidR="00DE6010" w:rsidRPr="00602C78" w:rsidRDefault="00DE6010" w:rsidP="00DE6010">
            <w:pPr>
              <w:pStyle w:val="Table-Body-centred"/>
            </w:pPr>
            <w:r w:rsidRPr="00602C78">
              <w:rPr>
                <w:spacing w:val="-5"/>
              </w:rPr>
              <w:t>No</w:t>
            </w:r>
          </w:p>
        </w:tc>
        <w:tc>
          <w:tcPr>
            <w:tcW w:w="1021" w:type="dxa"/>
          </w:tcPr>
          <w:p w14:paraId="1F841023" w14:textId="77777777" w:rsidR="00DE6010" w:rsidRPr="00602C78" w:rsidRDefault="00DE6010" w:rsidP="00DE6010">
            <w:pPr>
              <w:pStyle w:val="Table-Body-centred"/>
            </w:pPr>
            <w:r w:rsidRPr="00602C78">
              <w:t>56</w:t>
            </w:r>
            <w:r w:rsidRPr="00602C78">
              <w:rPr>
                <w:spacing w:val="-8"/>
              </w:rPr>
              <w:t xml:space="preserve"> </w:t>
            </w:r>
            <w:r w:rsidRPr="00602C78">
              <w:rPr>
                <w:spacing w:val="-4"/>
              </w:rPr>
              <w:t>days</w:t>
            </w:r>
          </w:p>
        </w:tc>
      </w:tr>
    </w:tbl>
    <w:p w14:paraId="2C16D702" w14:textId="77777777" w:rsidR="008D411A" w:rsidRDefault="008D411A" w:rsidP="008D411A">
      <w:pPr>
        <w:pStyle w:val="Caption"/>
      </w:pPr>
    </w:p>
    <w:p w14:paraId="00205090" w14:textId="76F83BB0" w:rsidR="004477F3" w:rsidRDefault="008D411A" w:rsidP="008D411A">
      <w:pPr>
        <w:pStyle w:val="Caption"/>
        <w:rPr>
          <w:spacing w:val="-4"/>
        </w:rPr>
      </w:pPr>
      <w:r>
        <w:t>*Barber’s</w:t>
      </w:r>
      <w:r>
        <w:rPr>
          <w:spacing w:val="-9"/>
        </w:rPr>
        <w:t xml:space="preserve"> </w:t>
      </w:r>
      <w:r>
        <w:t>pole</w:t>
      </w:r>
      <w:r>
        <w:rPr>
          <w:spacing w:val="-6"/>
        </w:rPr>
        <w:t xml:space="preserve"> </w:t>
      </w:r>
      <w:r>
        <w:rPr>
          <w:spacing w:val="-4"/>
        </w:rPr>
        <w:t>worm</w:t>
      </w:r>
    </w:p>
    <w:p w14:paraId="456832A9" w14:textId="4E4CE7B7" w:rsidR="008D411A" w:rsidRDefault="008D411A" w:rsidP="008D411A">
      <w:pPr>
        <w:rPr>
          <w:b/>
          <w:bCs/>
        </w:rPr>
      </w:pPr>
      <w:r>
        <w:rPr>
          <w:b/>
          <w:bCs/>
        </w:rPr>
        <w:t xml:space="preserve">Table </w:t>
      </w:r>
      <w:r w:rsidR="007617F4">
        <w:rPr>
          <w:b/>
          <w:bCs/>
        </w:rPr>
        <w:t xml:space="preserve">8. </w:t>
      </w:r>
      <w:r w:rsidR="003B6293" w:rsidRPr="003B6293">
        <w:rPr>
          <w:b/>
          <w:bCs/>
        </w:rPr>
        <w:t>Injectables for sheep scab</w:t>
      </w:r>
    </w:p>
    <w:tbl>
      <w:tblPr>
        <w:tblW w:w="1411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643"/>
        <w:gridCol w:w="1050"/>
        <w:gridCol w:w="6379"/>
        <w:gridCol w:w="850"/>
        <w:gridCol w:w="1330"/>
        <w:gridCol w:w="1027"/>
      </w:tblGrid>
      <w:tr w:rsidR="00B55CC3" w14:paraId="29FE10CF" w14:textId="77777777" w:rsidTr="00256663">
        <w:trPr>
          <w:trHeight w:val="614"/>
        </w:trPr>
        <w:tc>
          <w:tcPr>
            <w:tcW w:w="1836" w:type="dxa"/>
            <w:shd w:val="clear" w:color="auto" w:fill="0090D4"/>
          </w:tcPr>
          <w:p w14:paraId="4828D363" w14:textId="77777777" w:rsidR="00B55CC3" w:rsidRDefault="00B55CC3" w:rsidP="0046144B">
            <w:pPr>
              <w:pStyle w:val="Tableheading"/>
            </w:pPr>
            <w:r>
              <w:rPr>
                <w:color w:val="FFFFFF"/>
                <w:spacing w:val="-2"/>
              </w:rPr>
              <w:t>Product</w:t>
            </w:r>
          </w:p>
        </w:tc>
        <w:tc>
          <w:tcPr>
            <w:tcW w:w="1643" w:type="dxa"/>
            <w:shd w:val="clear" w:color="auto" w:fill="0090D4"/>
          </w:tcPr>
          <w:p w14:paraId="61424C76" w14:textId="77777777" w:rsidR="00B55CC3" w:rsidRDefault="00B55CC3" w:rsidP="0046144B">
            <w:pPr>
              <w:pStyle w:val="Tableheading"/>
            </w:pPr>
            <w:r>
              <w:rPr>
                <w:color w:val="FFFFFF"/>
                <w:spacing w:val="-2"/>
              </w:rPr>
              <w:t>Company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1050" w:type="dxa"/>
            <w:shd w:val="clear" w:color="auto" w:fill="0090D4"/>
          </w:tcPr>
          <w:p w14:paraId="477C405B" w14:textId="77777777" w:rsidR="00B55CC3" w:rsidRDefault="00B55CC3" w:rsidP="0046144B">
            <w:pPr>
              <w:pStyle w:val="Tableheading"/>
            </w:pPr>
            <w:r>
              <w:rPr>
                <w:color w:val="FFFFFF"/>
                <w:spacing w:val="-2"/>
              </w:rPr>
              <w:t>Chemical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6379" w:type="dxa"/>
            <w:shd w:val="clear" w:color="auto" w:fill="0090D4"/>
          </w:tcPr>
          <w:p w14:paraId="7CF0A1A3" w14:textId="77777777" w:rsidR="00B55CC3" w:rsidRDefault="00B55CC3" w:rsidP="0046144B">
            <w:pPr>
              <w:pStyle w:val="Tableheading"/>
            </w:pPr>
            <w:r>
              <w:rPr>
                <w:color w:val="FFFFFF"/>
              </w:rPr>
              <w:t xml:space="preserve">Sheep </w:t>
            </w:r>
            <w:r>
              <w:rPr>
                <w:color w:val="FFFFFF"/>
                <w:spacing w:val="-4"/>
              </w:rPr>
              <w:t>scab</w:t>
            </w:r>
          </w:p>
        </w:tc>
        <w:tc>
          <w:tcPr>
            <w:tcW w:w="850" w:type="dxa"/>
            <w:shd w:val="clear" w:color="auto" w:fill="0090D4"/>
          </w:tcPr>
          <w:p w14:paraId="3675F5F5" w14:textId="77777777" w:rsidR="00B55CC3" w:rsidRDefault="00B55CC3" w:rsidP="0046144B">
            <w:pPr>
              <w:pStyle w:val="Tableheading"/>
            </w:pPr>
            <w:r>
              <w:rPr>
                <w:color w:val="FFFFFF"/>
                <w:spacing w:val="-4"/>
              </w:rPr>
              <w:t>Nasal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bots</w:t>
            </w:r>
          </w:p>
        </w:tc>
        <w:tc>
          <w:tcPr>
            <w:tcW w:w="1330" w:type="dxa"/>
            <w:shd w:val="clear" w:color="auto" w:fill="0090D4"/>
          </w:tcPr>
          <w:p w14:paraId="666988B3" w14:textId="1C1862D5" w:rsidR="00B55CC3" w:rsidRDefault="00B55CC3" w:rsidP="0046144B">
            <w:pPr>
              <w:pStyle w:val="Tableheading"/>
            </w:pPr>
            <w:r>
              <w:rPr>
                <w:color w:val="FFFFFF"/>
              </w:rPr>
              <w:t>Move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to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clean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4"/>
              </w:rPr>
              <w:t>pasture</w:t>
            </w:r>
          </w:p>
        </w:tc>
        <w:tc>
          <w:tcPr>
            <w:tcW w:w="1027" w:type="dxa"/>
            <w:shd w:val="clear" w:color="auto" w:fill="0090D4"/>
          </w:tcPr>
          <w:p w14:paraId="79AE2CEA" w14:textId="77777777" w:rsidR="00B55CC3" w:rsidRDefault="00B55CC3" w:rsidP="0046144B">
            <w:pPr>
              <w:pStyle w:val="Tableheading"/>
            </w:pPr>
            <w:r>
              <w:rPr>
                <w:color w:val="FFFFFF"/>
                <w:spacing w:val="-2"/>
              </w:rPr>
              <w:t>Withdrawal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 xml:space="preserve">period </w:t>
            </w:r>
            <w:r>
              <w:rPr>
                <w:color w:val="FFFFFF"/>
                <w:spacing w:val="-2"/>
              </w:rPr>
              <w:t>(meat)</w:t>
            </w:r>
          </w:p>
        </w:tc>
      </w:tr>
      <w:tr w:rsidR="00B55CC3" w14:paraId="36D83DF9" w14:textId="77777777" w:rsidTr="00256663">
        <w:trPr>
          <w:trHeight w:val="301"/>
        </w:trPr>
        <w:tc>
          <w:tcPr>
            <w:tcW w:w="1836" w:type="dxa"/>
          </w:tcPr>
          <w:p w14:paraId="12D79C29" w14:textId="77777777" w:rsidR="00B55CC3" w:rsidRPr="00B16A0C" w:rsidRDefault="00B55CC3" w:rsidP="00B55CC3">
            <w:pPr>
              <w:pStyle w:val="Table-Body-leftaligned"/>
            </w:pPr>
            <w:r w:rsidRPr="00B16A0C">
              <w:t>Animec 10 mg/ml</w:t>
            </w:r>
          </w:p>
        </w:tc>
        <w:tc>
          <w:tcPr>
            <w:tcW w:w="1643" w:type="dxa"/>
          </w:tcPr>
          <w:p w14:paraId="748E84E4" w14:textId="77777777" w:rsidR="00B55CC3" w:rsidRPr="00B16A0C" w:rsidRDefault="00B55CC3" w:rsidP="00B55CC3">
            <w:pPr>
              <w:pStyle w:val="Table-Body-centred"/>
            </w:pPr>
            <w:r w:rsidRPr="00B16A0C">
              <w:t>Chanelle</w:t>
            </w:r>
            <w:r w:rsidRPr="00B16A0C">
              <w:rPr>
                <w:spacing w:val="-1"/>
              </w:rPr>
              <w:t xml:space="preserve"> </w:t>
            </w:r>
            <w:r w:rsidRPr="00B16A0C">
              <w:rPr>
                <w:spacing w:val="-2"/>
              </w:rPr>
              <w:t>Pharma</w:t>
            </w:r>
          </w:p>
        </w:tc>
        <w:tc>
          <w:tcPr>
            <w:tcW w:w="1050" w:type="dxa"/>
          </w:tcPr>
          <w:p w14:paraId="1A8D2148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Ivermectin</w:t>
            </w:r>
          </w:p>
        </w:tc>
        <w:tc>
          <w:tcPr>
            <w:tcW w:w="6379" w:type="dxa"/>
          </w:tcPr>
          <w:p w14:paraId="334283C6" w14:textId="77777777" w:rsidR="00B55CC3" w:rsidRPr="00B16A0C" w:rsidRDefault="00B55CC3" w:rsidP="00B55CC3">
            <w:pPr>
              <w:pStyle w:val="Table-Body-centred"/>
            </w:pPr>
            <w:r w:rsidRPr="00B16A0C">
              <w:t>Two</w:t>
            </w:r>
            <w:r w:rsidRPr="00B16A0C">
              <w:rPr>
                <w:spacing w:val="-6"/>
              </w:rPr>
              <w:t xml:space="preserve"> </w:t>
            </w:r>
            <w:r w:rsidRPr="00B16A0C">
              <w:t>injections</w:t>
            </w:r>
            <w:r w:rsidRPr="00B16A0C">
              <w:rPr>
                <w:spacing w:val="-6"/>
              </w:rPr>
              <w:t xml:space="preserve"> </w:t>
            </w:r>
            <w:r w:rsidRPr="00B16A0C">
              <w:t>7</w:t>
            </w:r>
            <w:r w:rsidRPr="00B16A0C">
              <w:rPr>
                <w:spacing w:val="-5"/>
              </w:rPr>
              <w:t xml:space="preserve"> </w:t>
            </w:r>
            <w:r w:rsidRPr="00B16A0C">
              <w:t>days</w:t>
            </w:r>
            <w:r w:rsidRPr="00B16A0C">
              <w:rPr>
                <w:spacing w:val="-6"/>
              </w:rPr>
              <w:t xml:space="preserve"> </w:t>
            </w:r>
            <w:r w:rsidRPr="00B16A0C">
              <w:t>apart</w:t>
            </w:r>
          </w:p>
        </w:tc>
        <w:tc>
          <w:tcPr>
            <w:tcW w:w="850" w:type="dxa"/>
          </w:tcPr>
          <w:p w14:paraId="19C61AC0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330" w:type="dxa"/>
          </w:tcPr>
          <w:p w14:paraId="5FFCE6BA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027" w:type="dxa"/>
          </w:tcPr>
          <w:p w14:paraId="042C6981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25</w:t>
            </w:r>
            <w:r w:rsidRPr="00B16A0C">
              <w:rPr>
                <w:spacing w:val="-8"/>
              </w:rPr>
              <w:t xml:space="preserve"> </w:t>
            </w:r>
            <w:r w:rsidRPr="00B16A0C">
              <w:t>days</w:t>
            </w:r>
          </w:p>
        </w:tc>
      </w:tr>
      <w:tr w:rsidR="00B55CC3" w14:paraId="3F0EF742" w14:textId="77777777" w:rsidTr="00256663">
        <w:trPr>
          <w:trHeight w:val="301"/>
        </w:trPr>
        <w:tc>
          <w:tcPr>
            <w:tcW w:w="1836" w:type="dxa"/>
          </w:tcPr>
          <w:p w14:paraId="20CE5792" w14:textId="77777777" w:rsidR="00B55CC3" w:rsidRPr="00B16A0C" w:rsidRDefault="00B55CC3" w:rsidP="00B55CC3">
            <w:pPr>
              <w:pStyle w:val="Table-Body-leftaligned"/>
            </w:pPr>
            <w:r w:rsidRPr="00B16A0C">
              <w:t>Cydectin</w:t>
            </w:r>
            <w:r w:rsidRPr="00B16A0C">
              <w:rPr>
                <w:spacing w:val="-1"/>
              </w:rPr>
              <w:t xml:space="preserve"> </w:t>
            </w:r>
            <w:r w:rsidRPr="00B16A0C">
              <w:rPr>
                <w:spacing w:val="-5"/>
              </w:rPr>
              <w:t>1%</w:t>
            </w:r>
          </w:p>
        </w:tc>
        <w:tc>
          <w:tcPr>
            <w:tcW w:w="1643" w:type="dxa"/>
          </w:tcPr>
          <w:p w14:paraId="270234E9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Zoetis</w:t>
            </w:r>
          </w:p>
        </w:tc>
        <w:tc>
          <w:tcPr>
            <w:tcW w:w="1050" w:type="dxa"/>
          </w:tcPr>
          <w:p w14:paraId="1AB4A351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Moxidectin</w:t>
            </w:r>
          </w:p>
        </w:tc>
        <w:tc>
          <w:tcPr>
            <w:tcW w:w="6379" w:type="dxa"/>
          </w:tcPr>
          <w:p w14:paraId="1EEA17A5" w14:textId="77777777" w:rsidR="00B55CC3" w:rsidRPr="00B16A0C" w:rsidRDefault="00B55CC3" w:rsidP="00B55CC3">
            <w:pPr>
              <w:pStyle w:val="Table-Body-centred"/>
            </w:pPr>
            <w:r w:rsidRPr="00B16A0C">
              <w:t>28</w:t>
            </w:r>
            <w:r w:rsidRPr="00B16A0C">
              <w:rPr>
                <w:spacing w:val="-2"/>
              </w:rPr>
              <w:t xml:space="preserve"> </w:t>
            </w:r>
            <w:r w:rsidRPr="00B16A0C">
              <w:t>days</w:t>
            </w:r>
            <w:r w:rsidRPr="00B16A0C">
              <w:rPr>
                <w:spacing w:val="-1"/>
              </w:rPr>
              <w:t xml:space="preserve"> </w:t>
            </w:r>
            <w:r w:rsidRPr="00B16A0C">
              <w:t>persistent</w:t>
            </w:r>
            <w:r w:rsidRPr="00B16A0C">
              <w:rPr>
                <w:spacing w:val="-1"/>
              </w:rPr>
              <w:t xml:space="preserve"> </w:t>
            </w:r>
            <w:r w:rsidRPr="00B16A0C">
              <w:t>activity</w:t>
            </w:r>
            <w:r w:rsidRPr="00B16A0C">
              <w:rPr>
                <w:spacing w:val="-2"/>
              </w:rPr>
              <w:t xml:space="preserve"> </w:t>
            </w:r>
            <w:r w:rsidRPr="00B16A0C">
              <w:t>for</w:t>
            </w:r>
            <w:r w:rsidRPr="00B16A0C">
              <w:rPr>
                <w:spacing w:val="-1"/>
              </w:rPr>
              <w:t xml:space="preserve"> </w:t>
            </w:r>
            <w:r w:rsidRPr="00B16A0C">
              <w:t>protection.</w:t>
            </w:r>
            <w:r w:rsidRPr="00B16A0C">
              <w:rPr>
                <w:spacing w:val="-1"/>
              </w:rPr>
              <w:t xml:space="preserve"> </w:t>
            </w:r>
            <w:r w:rsidRPr="00B16A0C">
              <w:t>Two</w:t>
            </w:r>
            <w:r w:rsidRPr="00B16A0C">
              <w:rPr>
                <w:spacing w:val="-1"/>
              </w:rPr>
              <w:t xml:space="preserve"> </w:t>
            </w:r>
            <w:r w:rsidRPr="00B16A0C">
              <w:t>injections</w:t>
            </w:r>
            <w:r w:rsidRPr="00B16A0C">
              <w:rPr>
                <w:spacing w:val="-2"/>
              </w:rPr>
              <w:t xml:space="preserve"> </w:t>
            </w:r>
            <w:r w:rsidRPr="00B16A0C">
              <w:t>10</w:t>
            </w:r>
            <w:r w:rsidRPr="00B16A0C">
              <w:rPr>
                <w:spacing w:val="-1"/>
              </w:rPr>
              <w:t xml:space="preserve"> </w:t>
            </w:r>
            <w:r w:rsidRPr="00B16A0C">
              <w:t>days</w:t>
            </w:r>
            <w:r w:rsidRPr="00B16A0C">
              <w:rPr>
                <w:spacing w:val="-1"/>
              </w:rPr>
              <w:t xml:space="preserve"> </w:t>
            </w:r>
            <w:r w:rsidRPr="00B16A0C">
              <w:t>apart</w:t>
            </w:r>
            <w:r w:rsidRPr="00B16A0C">
              <w:rPr>
                <w:spacing w:val="-1"/>
              </w:rPr>
              <w:t xml:space="preserve"> </w:t>
            </w:r>
            <w:r w:rsidRPr="00B16A0C">
              <w:t>to</w:t>
            </w:r>
            <w:r w:rsidRPr="00B16A0C">
              <w:rPr>
                <w:spacing w:val="-2"/>
              </w:rPr>
              <w:t xml:space="preserve"> </w:t>
            </w:r>
            <w:r w:rsidRPr="00B16A0C">
              <w:t>treat</w:t>
            </w:r>
            <w:r w:rsidRPr="00B16A0C">
              <w:rPr>
                <w:spacing w:val="-1"/>
              </w:rPr>
              <w:t xml:space="preserve"> </w:t>
            </w:r>
            <w:r w:rsidRPr="00B16A0C">
              <w:t>existing</w:t>
            </w:r>
            <w:r w:rsidRPr="00B16A0C">
              <w:rPr>
                <w:spacing w:val="-1"/>
              </w:rPr>
              <w:t xml:space="preserve"> </w:t>
            </w:r>
            <w:r w:rsidRPr="00B16A0C">
              <w:t>scab</w:t>
            </w:r>
          </w:p>
        </w:tc>
        <w:tc>
          <w:tcPr>
            <w:tcW w:w="850" w:type="dxa"/>
          </w:tcPr>
          <w:p w14:paraId="1599D7C8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330" w:type="dxa"/>
          </w:tcPr>
          <w:p w14:paraId="49F7C808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No</w:t>
            </w:r>
          </w:p>
        </w:tc>
        <w:tc>
          <w:tcPr>
            <w:tcW w:w="1027" w:type="dxa"/>
          </w:tcPr>
          <w:p w14:paraId="41C1B379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70</w:t>
            </w:r>
            <w:r w:rsidRPr="00B16A0C">
              <w:rPr>
                <w:spacing w:val="-8"/>
              </w:rPr>
              <w:t xml:space="preserve"> </w:t>
            </w:r>
            <w:r w:rsidRPr="00B16A0C">
              <w:t>days</w:t>
            </w:r>
          </w:p>
        </w:tc>
      </w:tr>
      <w:tr w:rsidR="00B55CC3" w14:paraId="45E169DB" w14:textId="77777777" w:rsidTr="00256663">
        <w:trPr>
          <w:trHeight w:val="301"/>
        </w:trPr>
        <w:tc>
          <w:tcPr>
            <w:tcW w:w="1836" w:type="dxa"/>
          </w:tcPr>
          <w:p w14:paraId="3C3071B3" w14:textId="77777777" w:rsidR="00B55CC3" w:rsidRPr="00B16A0C" w:rsidRDefault="00B55CC3" w:rsidP="00B55CC3">
            <w:pPr>
              <w:pStyle w:val="Table-Body-leftaligned"/>
            </w:pPr>
            <w:r w:rsidRPr="00B16A0C">
              <w:t>Cydectin</w:t>
            </w:r>
            <w:r w:rsidRPr="00B16A0C">
              <w:rPr>
                <w:spacing w:val="-3"/>
              </w:rPr>
              <w:t xml:space="preserve"> </w:t>
            </w:r>
            <w:r w:rsidRPr="00B16A0C">
              <w:t>20</w:t>
            </w:r>
            <w:r w:rsidRPr="00B16A0C">
              <w:rPr>
                <w:spacing w:val="-3"/>
              </w:rPr>
              <w:t xml:space="preserve"> </w:t>
            </w:r>
            <w:r w:rsidRPr="00B16A0C">
              <w:t>mg/ml</w:t>
            </w:r>
            <w:r w:rsidRPr="00B16A0C">
              <w:rPr>
                <w:spacing w:val="-3"/>
              </w:rPr>
              <w:t xml:space="preserve"> </w:t>
            </w:r>
            <w:r w:rsidRPr="00B16A0C">
              <w:rPr>
                <w:spacing w:val="-5"/>
              </w:rPr>
              <w:t>LA</w:t>
            </w:r>
          </w:p>
        </w:tc>
        <w:tc>
          <w:tcPr>
            <w:tcW w:w="1643" w:type="dxa"/>
          </w:tcPr>
          <w:p w14:paraId="2986A7E3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Zoetis</w:t>
            </w:r>
          </w:p>
        </w:tc>
        <w:tc>
          <w:tcPr>
            <w:tcW w:w="1050" w:type="dxa"/>
          </w:tcPr>
          <w:p w14:paraId="2DE36A5C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Moxidectin</w:t>
            </w:r>
          </w:p>
        </w:tc>
        <w:tc>
          <w:tcPr>
            <w:tcW w:w="6379" w:type="dxa"/>
          </w:tcPr>
          <w:p w14:paraId="08741C6C" w14:textId="77777777" w:rsidR="00B55CC3" w:rsidRPr="00B16A0C" w:rsidRDefault="00B55CC3" w:rsidP="00B55CC3">
            <w:pPr>
              <w:pStyle w:val="Table-Body-centred"/>
            </w:pPr>
            <w:r w:rsidRPr="00B16A0C">
              <w:t>60 days persistent</w:t>
            </w:r>
            <w:r w:rsidRPr="00B16A0C">
              <w:rPr>
                <w:spacing w:val="1"/>
              </w:rPr>
              <w:t xml:space="preserve"> </w:t>
            </w:r>
            <w:r w:rsidRPr="00B16A0C">
              <w:t>activity for</w:t>
            </w:r>
            <w:r w:rsidRPr="00B16A0C">
              <w:rPr>
                <w:spacing w:val="1"/>
              </w:rPr>
              <w:t xml:space="preserve"> </w:t>
            </w:r>
            <w:r w:rsidRPr="00B16A0C">
              <w:t>protection. One</w:t>
            </w:r>
            <w:r w:rsidRPr="00B16A0C">
              <w:rPr>
                <w:spacing w:val="1"/>
              </w:rPr>
              <w:t xml:space="preserve"> </w:t>
            </w:r>
            <w:r w:rsidRPr="00B16A0C">
              <w:t>injection to</w:t>
            </w:r>
            <w:r w:rsidRPr="00B16A0C">
              <w:rPr>
                <w:spacing w:val="1"/>
              </w:rPr>
              <w:t xml:space="preserve"> </w:t>
            </w:r>
            <w:r w:rsidRPr="00B16A0C">
              <w:t>treat existing</w:t>
            </w:r>
            <w:r w:rsidRPr="00B16A0C">
              <w:rPr>
                <w:spacing w:val="1"/>
              </w:rPr>
              <w:t xml:space="preserve"> </w:t>
            </w:r>
            <w:r w:rsidRPr="00B16A0C">
              <w:t>scab</w:t>
            </w:r>
          </w:p>
        </w:tc>
        <w:tc>
          <w:tcPr>
            <w:tcW w:w="850" w:type="dxa"/>
          </w:tcPr>
          <w:p w14:paraId="69731C45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330" w:type="dxa"/>
          </w:tcPr>
          <w:p w14:paraId="00107663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No</w:t>
            </w:r>
          </w:p>
        </w:tc>
        <w:tc>
          <w:tcPr>
            <w:tcW w:w="1027" w:type="dxa"/>
          </w:tcPr>
          <w:p w14:paraId="129A55FC" w14:textId="77777777" w:rsidR="00B55CC3" w:rsidRPr="00B16A0C" w:rsidRDefault="00B55CC3" w:rsidP="00B55CC3">
            <w:pPr>
              <w:pStyle w:val="Table-Body-centred"/>
            </w:pPr>
            <w:r w:rsidRPr="00B16A0C">
              <w:t>104 days</w:t>
            </w:r>
          </w:p>
        </w:tc>
      </w:tr>
      <w:tr w:rsidR="00B55CC3" w14:paraId="1CE5E92C" w14:textId="77777777" w:rsidTr="00256663">
        <w:trPr>
          <w:trHeight w:val="301"/>
        </w:trPr>
        <w:tc>
          <w:tcPr>
            <w:tcW w:w="1836" w:type="dxa"/>
          </w:tcPr>
          <w:p w14:paraId="73A6DEBA" w14:textId="77777777" w:rsidR="00B55CC3" w:rsidRPr="00B16A0C" w:rsidRDefault="00B55CC3" w:rsidP="00B55CC3">
            <w:pPr>
              <w:pStyle w:val="Table-Body-leftaligned"/>
            </w:pPr>
            <w:r w:rsidRPr="00B16A0C">
              <w:rPr>
                <w:spacing w:val="-6"/>
              </w:rPr>
              <w:t>Dectomax</w:t>
            </w:r>
            <w:r w:rsidRPr="00B16A0C">
              <w:rPr>
                <w:spacing w:val="-5"/>
              </w:rPr>
              <w:t xml:space="preserve"> </w:t>
            </w:r>
            <w:r w:rsidRPr="00B16A0C">
              <w:rPr>
                <w:spacing w:val="-6"/>
              </w:rPr>
              <w:t>10</w:t>
            </w:r>
            <w:r w:rsidRPr="00B16A0C">
              <w:t xml:space="preserve"> </w:t>
            </w:r>
            <w:r w:rsidRPr="00B16A0C">
              <w:rPr>
                <w:spacing w:val="-6"/>
              </w:rPr>
              <w:t>mg/ml</w:t>
            </w:r>
          </w:p>
        </w:tc>
        <w:tc>
          <w:tcPr>
            <w:tcW w:w="1643" w:type="dxa"/>
          </w:tcPr>
          <w:p w14:paraId="63BB69F9" w14:textId="77777777" w:rsidR="00B55CC3" w:rsidRPr="00B16A0C" w:rsidRDefault="00B55CC3" w:rsidP="00B55CC3">
            <w:pPr>
              <w:pStyle w:val="Table-Body-centred"/>
            </w:pPr>
            <w:r w:rsidRPr="00B16A0C">
              <w:t>Elanco</w:t>
            </w:r>
            <w:r w:rsidRPr="00B16A0C">
              <w:rPr>
                <w:spacing w:val="-2"/>
              </w:rPr>
              <w:t xml:space="preserve"> </w:t>
            </w:r>
            <w:r w:rsidRPr="00B16A0C">
              <w:rPr>
                <w:spacing w:val="-5"/>
              </w:rPr>
              <w:t>AH</w:t>
            </w:r>
          </w:p>
        </w:tc>
        <w:tc>
          <w:tcPr>
            <w:tcW w:w="1050" w:type="dxa"/>
          </w:tcPr>
          <w:p w14:paraId="27DD5E95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Doramectin</w:t>
            </w:r>
          </w:p>
        </w:tc>
        <w:tc>
          <w:tcPr>
            <w:tcW w:w="6379" w:type="dxa"/>
          </w:tcPr>
          <w:p w14:paraId="72824DE5" w14:textId="77777777" w:rsidR="00B55CC3" w:rsidRPr="00B16A0C" w:rsidRDefault="00B55CC3" w:rsidP="00B55CC3">
            <w:pPr>
              <w:pStyle w:val="Table-Body-centred"/>
            </w:pPr>
            <w:r w:rsidRPr="00B16A0C">
              <w:t>One</w:t>
            </w:r>
            <w:r w:rsidRPr="00B16A0C">
              <w:rPr>
                <w:spacing w:val="-5"/>
              </w:rPr>
              <w:t xml:space="preserve"> </w:t>
            </w:r>
            <w:r w:rsidRPr="00B16A0C">
              <w:rPr>
                <w:spacing w:val="-2"/>
              </w:rPr>
              <w:t>injection</w:t>
            </w:r>
          </w:p>
        </w:tc>
        <w:tc>
          <w:tcPr>
            <w:tcW w:w="850" w:type="dxa"/>
          </w:tcPr>
          <w:p w14:paraId="0BF34D3F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330" w:type="dxa"/>
          </w:tcPr>
          <w:p w14:paraId="0FE71187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027" w:type="dxa"/>
          </w:tcPr>
          <w:p w14:paraId="2E981EE4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70</w:t>
            </w:r>
            <w:r w:rsidRPr="00B16A0C">
              <w:rPr>
                <w:spacing w:val="-8"/>
              </w:rPr>
              <w:t xml:space="preserve"> </w:t>
            </w:r>
            <w:r w:rsidRPr="00B16A0C">
              <w:t>days</w:t>
            </w:r>
          </w:p>
        </w:tc>
      </w:tr>
      <w:tr w:rsidR="00B55CC3" w14:paraId="7BD4AE02" w14:textId="77777777" w:rsidTr="00256663">
        <w:trPr>
          <w:trHeight w:val="301"/>
        </w:trPr>
        <w:tc>
          <w:tcPr>
            <w:tcW w:w="1836" w:type="dxa"/>
          </w:tcPr>
          <w:p w14:paraId="3B2EF661" w14:textId="77777777" w:rsidR="00B55CC3" w:rsidRPr="00B16A0C" w:rsidRDefault="00B55CC3" w:rsidP="00B55CC3">
            <w:pPr>
              <w:pStyle w:val="Table-Body-leftaligned"/>
            </w:pPr>
            <w:r w:rsidRPr="00B16A0C">
              <w:rPr>
                <w:spacing w:val="-6"/>
              </w:rPr>
              <w:t>Doramax</w:t>
            </w:r>
            <w:r w:rsidRPr="00B16A0C">
              <w:rPr>
                <w:spacing w:val="-5"/>
              </w:rPr>
              <w:t xml:space="preserve"> </w:t>
            </w:r>
            <w:r w:rsidRPr="00B16A0C">
              <w:rPr>
                <w:spacing w:val="-6"/>
              </w:rPr>
              <w:t>10</w:t>
            </w:r>
            <w:r w:rsidRPr="00B16A0C">
              <w:t xml:space="preserve"> </w:t>
            </w:r>
            <w:r w:rsidRPr="00B16A0C">
              <w:rPr>
                <w:spacing w:val="-6"/>
              </w:rPr>
              <w:t>mg/ml</w:t>
            </w:r>
          </w:p>
        </w:tc>
        <w:tc>
          <w:tcPr>
            <w:tcW w:w="1643" w:type="dxa"/>
          </w:tcPr>
          <w:p w14:paraId="13AEC653" w14:textId="77777777" w:rsidR="00B55CC3" w:rsidRPr="00B16A0C" w:rsidRDefault="00B55CC3" w:rsidP="00B55CC3">
            <w:pPr>
              <w:pStyle w:val="Table-Body-centred"/>
            </w:pPr>
            <w:r w:rsidRPr="00B16A0C">
              <w:t>Chanelle</w:t>
            </w:r>
            <w:r w:rsidRPr="00B16A0C">
              <w:rPr>
                <w:spacing w:val="-1"/>
              </w:rPr>
              <w:t xml:space="preserve"> </w:t>
            </w:r>
            <w:r w:rsidRPr="00B16A0C">
              <w:rPr>
                <w:spacing w:val="-2"/>
              </w:rPr>
              <w:t>Pharma</w:t>
            </w:r>
          </w:p>
        </w:tc>
        <w:tc>
          <w:tcPr>
            <w:tcW w:w="1050" w:type="dxa"/>
          </w:tcPr>
          <w:p w14:paraId="32FB24E3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Doramectin</w:t>
            </w:r>
          </w:p>
        </w:tc>
        <w:tc>
          <w:tcPr>
            <w:tcW w:w="6379" w:type="dxa"/>
          </w:tcPr>
          <w:p w14:paraId="67C2DDEC" w14:textId="77777777" w:rsidR="00B55CC3" w:rsidRPr="00B16A0C" w:rsidRDefault="00B55CC3" w:rsidP="00B55CC3">
            <w:pPr>
              <w:pStyle w:val="Table-Body-centred"/>
            </w:pPr>
            <w:r w:rsidRPr="00B16A0C">
              <w:t>One</w:t>
            </w:r>
            <w:r w:rsidRPr="00B16A0C">
              <w:rPr>
                <w:spacing w:val="-5"/>
              </w:rPr>
              <w:t xml:space="preserve"> </w:t>
            </w:r>
            <w:r w:rsidRPr="00B16A0C">
              <w:rPr>
                <w:spacing w:val="-2"/>
              </w:rPr>
              <w:t>injection</w:t>
            </w:r>
          </w:p>
        </w:tc>
        <w:tc>
          <w:tcPr>
            <w:tcW w:w="850" w:type="dxa"/>
          </w:tcPr>
          <w:p w14:paraId="39C88F2F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330" w:type="dxa"/>
          </w:tcPr>
          <w:p w14:paraId="5E29DFDB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027" w:type="dxa"/>
          </w:tcPr>
          <w:p w14:paraId="077DAFFA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70</w:t>
            </w:r>
            <w:r w:rsidRPr="00B16A0C">
              <w:rPr>
                <w:spacing w:val="-8"/>
              </w:rPr>
              <w:t xml:space="preserve"> </w:t>
            </w:r>
            <w:r w:rsidRPr="00B16A0C">
              <w:t>days</w:t>
            </w:r>
          </w:p>
        </w:tc>
      </w:tr>
      <w:tr w:rsidR="00B55CC3" w14:paraId="6B5E0182" w14:textId="77777777" w:rsidTr="00256663">
        <w:trPr>
          <w:trHeight w:val="301"/>
        </w:trPr>
        <w:tc>
          <w:tcPr>
            <w:tcW w:w="1836" w:type="dxa"/>
          </w:tcPr>
          <w:p w14:paraId="292478AA" w14:textId="77777777" w:rsidR="00B55CC3" w:rsidRPr="00B16A0C" w:rsidRDefault="00B55CC3" w:rsidP="00B55CC3">
            <w:pPr>
              <w:pStyle w:val="Table-Body-leftaligned"/>
            </w:pPr>
            <w:r w:rsidRPr="00B16A0C">
              <w:lastRenderedPageBreak/>
              <w:t>Ecomectin</w:t>
            </w:r>
            <w:r w:rsidRPr="00B16A0C">
              <w:rPr>
                <w:spacing w:val="-3"/>
              </w:rPr>
              <w:t xml:space="preserve"> </w:t>
            </w:r>
            <w:r w:rsidRPr="00B16A0C">
              <w:t>10</w:t>
            </w:r>
            <w:r w:rsidRPr="00B16A0C">
              <w:rPr>
                <w:spacing w:val="-3"/>
              </w:rPr>
              <w:t xml:space="preserve"> </w:t>
            </w:r>
            <w:r w:rsidRPr="00B16A0C">
              <w:t>mg/ml</w:t>
            </w:r>
          </w:p>
        </w:tc>
        <w:tc>
          <w:tcPr>
            <w:tcW w:w="1643" w:type="dxa"/>
          </w:tcPr>
          <w:p w14:paraId="7735E7FF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6"/>
              </w:rPr>
              <w:t>ECO</w:t>
            </w:r>
            <w:r w:rsidRPr="00B16A0C">
              <w:rPr>
                <w:spacing w:val="-1"/>
              </w:rPr>
              <w:t xml:space="preserve"> </w:t>
            </w:r>
            <w:r w:rsidRPr="00B16A0C">
              <w:rPr>
                <w:spacing w:val="-5"/>
              </w:rPr>
              <w:t>AH</w:t>
            </w:r>
          </w:p>
        </w:tc>
        <w:tc>
          <w:tcPr>
            <w:tcW w:w="1050" w:type="dxa"/>
          </w:tcPr>
          <w:p w14:paraId="6A122476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Ivermectin</w:t>
            </w:r>
          </w:p>
        </w:tc>
        <w:tc>
          <w:tcPr>
            <w:tcW w:w="6379" w:type="dxa"/>
          </w:tcPr>
          <w:p w14:paraId="550DA266" w14:textId="77777777" w:rsidR="00B55CC3" w:rsidRPr="00B16A0C" w:rsidRDefault="00B55CC3" w:rsidP="00B55CC3">
            <w:pPr>
              <w:pStyle w:val="Table-Body-centred"/>
            </w:pPr>
            <w:r w:rsidRPr="00B16A0C">
              <w:t>Two</w:t>
            </w:r>
            <w:r w:rsidRPr="00B16A0C">
              <w:rPr>
                <w:spacing w:val="-6"/>
              </w:rPr>
              <w:t xml:space="preserve"> </w:t>
            </w:r>
            <w:r w:rsidRPr="00B16A0C">
              <w:t>injections</w:t>
            </w:r>
            <w:r w:rsidRPr="00B16A0C">
              <w:rPr>
                <w:spacing w:val="-6"/>
              </w:rPr>
              <w:t xml:space="preserve"> </w:t>
            </w:r>
            <w:r w:rsidRPr="00B16A0C">
              <w:t>7</w:t>
            </w:r>
            <w:r w:rsidRPr="00B16A0C">
              <w:rPr>
                <w:spacing w:val="-5"/>
              </w:rPr>
              <w:t xml:space="preserve"> </w:t>
            </w:r>
            <w:r w:rsidRPr="00B16A0C">
              <w:t>days</w:t>
            </w:r>
            <w:r w:rsidRPr="00B16A0C">
              <w:rPr>
                <w:spacing w:val="-6"/>
              </w:rPr>
              <w:t xml:space="preserve"> </w:t>
            </w:r>
            <w:r w:rsidRPr="00B16A0C">
              <w:t>apart</w:t>
            </w:r>
          </w:p>
        </w:tc>
        <w:tc>
          <w:tcPr>
            <w:tcW w:w="850" w:type="dxa"/>
          </w:tcPr>
          <w:p w14:paraId="071C139A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330" w:type="dxa"/>
          </w:tcPr>
          <w:p w14:paraId="5B28A7AD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027" w:type="dxa"/>
          </w:tcPr>
          <w:p w14:paraId="41B5828C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42</w:t>
            </w:r>
            <w:r w:rsidRPr="00B16A0C">
              <w:rPr>
                <w:spacing w:val="-8"/>
              </w:rPr>
              <w:t xml:space="preserve"> </w:t>
            </w:r>
            <w:r w:rsidRPr="00B16A0C">
              <w:t>days</w:t>
            </w:r>
          </w:p>
        </w:tc>
      </w:tr>
      <w:tr w:rsidR="00B55CC3" w14:paraId="501F8EE4" w14:textId="77777777" w:rsidTr="00256663">
        <w:trPr>
          <w:trHeight w:val="301"/>
        </w:trPr>
        <w:tc>
          <w:tcPr>
            <w:tcW w:w="1836" w:type="dxa"/>
          </w:tcPr>
          <w:p w14:paraId="106CD177" w14:textId="77777777" w:rsidR="00B55CC3" w:rsidRPr="00B16A0C" w:rsidRDefault="00B55CC3" w:rsidP="00B55CC3">
            <w:pPr>
              <w:pStyle w:val="Table-Body-leftaligned"/>
            </w:pPr>
            <w:r w:rsidRPr="00B16A0C">
              <w:t xml:space="preserve">Ivomec </w:t>
            </w:r>
            <w:r w:rsidRPr="00B16A0C">
              <w:rPr>
                <w:spacing w:val="-2"/>
              </w:rPr>
              <w:t>Classic</w:t>
            </w:r>
          </w:p>
        </w:tc>
        <w:tc>
          <w:tcPr>
            <w:tcW w:w="1643" w:type="dxa"/>
          </w:tcPr>
          <w:p w14:paraId="39AC71D0" w14:textId="77777777" w:rsidR="00B55CC3" w:rsidRPr="00B16A0C" w:rsidRDefault="00B55CC3" w:rsidP="00B55CC3">
            <w:pPr>
              <w:pStyle w:val="Table-Body-centred"/>
            </w:pPr>
            <w:r w:rsidRPr="00B16A0C">
              <w:t xml:space="preserve">Boehringer </w:t>
            </w:r>
            <w:r w:rsidRPr="00B16A0C">
              <w:rPr>
                <w:spacing w:val="-2"/>
              </w:rPr>
              <w:t>Ingelheim</w:t>
            </w:r>
          </w:p>
        </w:tc>
        <w:tc>
          <w:tcPr>
            <w:tcW w:w="1050" w:type="dxa"/>
          </w:tcPr>
          <w:p w14:paraId="2796F927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Ivermectin</w:t>
            </w:r>
          </w:p>
        </w:tc>
        <w:tc>
          <w:tcPr>
            <w:tcW w:w="6379" w:type="dxa"/>
          </w:tcPr>
          <w:p w14:paraId="65E116AC" w14:textId="77777777" w:rsidR="00B55CC3" w:rsidRPr="00B16A0C" w:rsidRDefault="00B55CC3" w:rsidP="00B55CC3">
            <w:pPr>
              <w:pStyle w:val="Table-Body-centred"/>
            </w:pPr>
            <w:r w:rsidRPr="00B16A0C">
              <w:t>Two</w:t>
            </w:r>
            <w:r w:rsidRPr="00B16A0C">
              <w:rPr>
                <w:spacing w:val="-6"/>
              </w:rPr>
              <w:t xml:space="preserve"> </w:t>
            </w:r>
            <w:r w:rsidRPr="00B16A0C">
              <w:t>injections</w:t>
            </w:r>
            <w:r w:rsidRPr="00B16A0C">
              <w:rPr>
                <w:spacing w:val="-6"/>
              </w:rPr>
              <w:t xml:space="preserve"> </w:t>
            </w:r>
            <w:r w:rsidRPr="00B16A0C">
              <w:t>7</w:t>
            </w:r>
            <w:r w:rsidRPr="00B16A0C">
              <w:rPr>
                <w:spacing w:val="-5"/>
              </w:rPr>
              <w:t xml:space="preserve"> </w:t>
            </w:r>
            <w:r w:rsidRPr="00B16A0C">
              <w:t>days</w:t>
            </w:r>
            <w:r w:rsidRPr="00B16A0C">
              <w:rPr>
                <w:spacing w:val="-6"/>
              </w:rPr>
              <w:t xml:space="preserve"> </w:t>
            </w:r>
            <w:r w:rsidRPr="00B16A0C">
              <w:t>apart</w:t>
            </w:r>
          </w:p>
        </w:tc>
        <w:tc>
          <w:tcPr>
            <w:tcW w:w="850" w:type="dxa"/>
          </w:tcPr>
          <w:p w14:paraId="072FA598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330" w:type="dxa"/>
          </w:tcPr>
          <w:p w14:paraId="49F07B47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027" w:type="dxa"/>
          </w:tcPr>
          <w:p w14:paraId="29B64270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37</w:t>
            </w:r>
            <w:r w:rsidRPr="00B16A0C">
              <w:rPr>
                <w:spacing w:val="-8"/>
              </w:rPr>
              <w:t xml:space="preserve"> </w:t>
            </w:r>
            <w:r w:rsidRPr="00B16A0C">
              <w:t>days</w:t>
            </w:r>
          </w:p>
        </w:tc>
      </w:tr>
      <w:tr w:rsidR="00B55CC3" w14:paraId="6FE49DFD" w14:textId="77777777" w:rsidTr="00256663">
        <w:trPr>
          <w:trHeight w:val="301"/>
        </w:trPr>
        <w:tc>
          <w:tcPr>
            <w:tcW w:w="1836" w:type="dxa"/>
          </w:tcPr>
          <w:p w14:paraId="65B99040" w14:textId="77777777" w:rsidR="00B55CC3" w:rsidRPr="00B16A0C" w:rsidRDefault="00B55CC3" w:rsidP="00B55CC3">
            <w:pPr>
              <w:pStyle w:val="Table-Body-leftaligned"/>
            </w:pPr>
            <w:r w:rsidRPr="00B16A0C">
              <w:t>Molemec</w:t>
            </w:r>
            <w:r w:rsidRPr="00B16A0C">
              <w:rPr>
                <w:spacing w:val="-5"/>
              </w:rPr>
              <w:t xml:space="preserve"> </w:t>
            </w:r>
            <w:r w:rsidRPr="00B16A0C">
              <w:t>10</w:t>
            </w:r>
            <w:r w:rsidRPr="00B16A0C">
              <w:rPr>
                <w:spacing w:val="-5"/>
              </w:rPr>
              <w:t xml:space="preserve"> </w:t>
            </w:r>
            <w:r w:rsidRPr="00B16A0C">
              <w:t>mg/ml</w:t>
            </w:r>
          </w:p>
        </w:tc>
        <w:tc>
          <w:tcPr>
            <w:tcW w:w="1643" w:type="dxa"/>
          </w:tcPr>
          <w:p w14:paraId="1ADFD5C6" w14:textId="77777777" w:rsidR="00B55CC3" w:rsidRPr="00B16A0C" w:rsidRDefault="00B55CC3" w:rsidP="00B55CC3">
            <w:pPr>
              <w:pStyle w:val="Table-Body-centred"/>
            </w:pPr>
            <w:r w:rsidRPr="00B16A0C">
              <w:t xml:space="preserve">Mole </w:t>
            </w:r>
            <w:r w:rsidRPr="00B16A0C">
              <w:rPr>
                <w:spacing w:val="-2"/>
              </w:rPr>
              <w:t>Valley</w:t>
            </w:r>
          </w:p>
        </w:tc>
        <w:tc>
          <w:tcPr>
            <w:tcW w:w="1050" w:type="dxa"/>
          </w:tcPr>
          <w:p w14:paraId="1818BD56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Ivermectin</w:t>
            </w:r>
          </w:p>
        </w:tc>
        <w:tc>
          <w:tcPr>
            <w:tcW w:w="6379" w:type="dxa"/>
          </w:tcPr>
          <w:p w14:paraId="08244CC2" w14:textId="77777777" w:rsidR="00B55CC3" w:rsidRPr="00B16A0C" w:rsidRDefault="00B55CC3" w:rsidP="00B55CC3">
            <w:pPr>
              <w:pStyle w:val="Table-Body-centred"/>
            </w:pPr>
            <w:r w:rsidRPr="00B16A0C">
              <w:t>Two</w:t>
            </w:r>
            <w:r w:rsidRPr="00B16A0C">
              <w:rPr>
                <w:spacing w:val="-6"/>
              </w:rPr>
              <w:t xml:space="preserve"> </w:t>
            </w:r>
            <w:r w:rsidRPr="00B16A0C">
              <w:t>injections</w:t>
            </w:r>
            <w:r w:rsidRPr="00B16A0C">
              <w:rPr>
                <w:spacing w:val="-6"/>
              </w:rPr>
              <w:t xml:space="preserve"> </w:t>
            </w:r>
            <w:r w:rsidRPr="00B16A0C">
              <w:t>7</w:t>
            </w:r>
            <w:r w:rsidRPr="00B16A0C">
              <w:rPr>
                <w:spacing w:val="-5"/>
              </w:rPr>
              <w:t xml:space="preserve"> </w:t>
            </w:r>
            <w:r w:rsidRPr="00B16A0C">
              <w:t>days</w:t>
            </w:r>
            <w:r w:rsidRPr="00B16A0C">
              <w:rPr>
                <w:spacing w:val="-6"/>
              </w:rPr>
              <w:t xml:space="preserve"> </w:t>
            </w:r>
            <w:r w:rsidRPr="00B16A0C">
              <w:t>apart</w:t>
            </w:r>
          </w:p>
        </w:tc>
        <w:tc>
          <w:tcPr>
            <w:tcW w:w="850" w:type="dxa"/>
          </w:tcPr>
          <w:p w14:paraId="73A17103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330" w:type="dxa"/>
          </w:tcPr>
          <w:p w14:paraId="13796552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027" w:type="dxa"/>
          </w:tcPr>
          <w:p w14:paraId="3330BD8D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37</w:t>
            </w:r>
            <w:r w:rsidRPr="00B16A0C">
              <w:rPr>
                <w:spacing w:val="-8"/>
              </w:rPr>
              <w:t xml:space="preserve"> </w:t>
            </w:r>
            <w:r w:rsidRPr="00B16A0C">
              <w:t>days</w:t>
            </w:r>
          </w:p>
        </w:tc>
      </w:tr>
      <w:tr w:rsidR="00B55CC3" w14:paraId="76837D04" w14:textId="77777777" w:rsidTr="00256663">
        <w:trPr>
          <w:trHeight w:val="301"/>
        </w:trPr>
        <w:tc>
          <w:tcPr>
            <w:tcW w:w="1836" w:type="dxa"/>
          </w:tcPr>
          <w:p w14:paraId="308DF5F6" w14:textId="77777777" w:rsidR="00B55CC3" w:rsidRPr="00B16A0C" w:rsidRDefault="00B55CC3" w:rsidP="00B55CC3">
            <w:pPr>
              <w:pStyle w:val="Table-Body-leftaligned"/>
            </w:pPr>
            <w:r w:rsidRPr="00B16A0C">
              <w:rPr>
                <w:spacing w:val="-5"/>
              </w:rPr>
              <w:t>Noromectin</w:t>
            </w:r>
            <w:r w:rsidRPr="00B16A0C">
              <w:rPr>
                <w:spacing w:val="4"/>
              </w:rPr>
              <w:t xml:space="preserve"> </w:t>
            </w:r>
            <w:r w:rsidRPr="00B16A0C">
              <w:rPr>
                <w:spacing w:val="-5"/>
              </w:rPr>
              <w:t>1%</w:t>
            </w:r>
          </w:p>
        </w:tc>
        <w:tc>
          <w:tcPr>
            <w:tcW w:w="1643" w:type="dxa"/>
          </w:tcPr>
          <w:p w14:paraId="5121AC5E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Norbrook</w:t>
            </w:r>
            <w:r w:rsidRPr="00B16A0C">
              <w:rPr>
                <w:spacing w:val="2"/>
              </w:rPr>
              <w:t xml:space="preserve"> </w:t>
            </w:r>
            <w:r w:rsidRPr="00B16A0C">
              <w:t>Labs</w:t>
            </w:r>
          </w:p>
        </w:tc>
        <w:tc>
          <w:tcPr>
            <w:tcW w:w="1050" w:type="dxa"/>
          </w:tcPr>
          <w:p w14:paraId="13DE6F5D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Ivermectin</w:t>
            </w:r>
          </w:p>
        </w:tc>
        <w:tc>
          <w:tcPr>
            <w:tcW w:w="6379" w:type="dxa"/>
          </w:tcPr>
          <w:p w14:paraId="5762F4C3" w14:textId="77777777" w:rsidR="00B55CC3" w:rsidRPr="00B16A0C" w:rsidRDefault="00B55CC3" w:rsidP="00B55CC3">
            <w:pPr>
              <w:pStyle w:val="Table-Body-centred"/>
            </w:pPr>
            <w:r w:rsidRPr="00B16A0C">
              <w:t>Two</w:t>
            </w:r>
            <w:r w:rsidRPr="00B16A0C">
              <w:rPr>
                <w:spacing w:val="-6"/>
              </w:rPr>
              <w:t xml:space="preserve"> </w:t>
            </w:r>
            <w:r w:rsidRPr="00B16A0C">
              <w:t>injections</w:t>
            </w:r>
            <w:r w:rsidRPr="00B16A0C">
              <w:rPr>
                <w:spacing w:val="-6"/>
              </w:rPr>
              <w:t xml:space="preserve"> </w:t>
            </w:r>
            <w:r w:rsidRPr="00B16A0C">
              <w:t>7</w:t>
            </w:r>
            <w:r w:rsidRPr="00B16A0C">
              <w:rPr>
                <w:spacing w:val="-5"/>
              </w:rPr>
              <w:t xml:space="preserve"> </w:t>
            </w:r>
            <w:r w:rsidRPr="00B16A0C">
              <w:t>days</w:t>
            </w:r>
            <w:r w:rsidRPr="00B16A0C">
              <w:rPr>
                <w:spacing w:val="-6"/>
              </w:rPr>
              <w:t xml:space="preserve"> </w:t>
            </w:r>
            <w:r w:rsidRPr="00B16A0C">
              <w:t>apart</w:t>
            </w:r>
          </w:p>
        </w:tc>
        <w:tc>
          <w:tcPr>
            <w:tcW w:w="850" w:type="dxa"/>
          </w:tcPr>
          <w:p w14:paraId="0A54BC9A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330" w:type="dxa"/>
          </w:tcPr>
          <w:p w14:paraId="6FD418AA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027" w:type="dxa"/>
          </w:tcPr>
          <w:p w14:paraId="36C31EDB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42</w:t>
            </w:r>
            <w:r w:rsidRPr="00B16A0C">
              <w:rPr>
                <w:spacing w:val="-8"/>
              </w:rPr>
              <w:t xml:space="preserve"> </w:t>
            </w:r>
            <w:r w:rsidRPr="00B16A0C">
              <w:t>days</w:t>
            </w:r>
          </w:p>
        </w:tc>
      </w:tr>
      <w:tr w:rsidR="00B55CC3" w14:paraId="73629CDF" w14:textId="77777777" w:rsidTr="00256663">
        <w:trPr>
          <w:trHeight w:val="301"/>
        </w:trPr>
        <w:tc>
          <w:tcPr>
            <w:tcW w:w="1836" w:type="dxa"/>
          </w:tcPr>
          <w:p w14:paraId="2D5FEAE8" w14:textId="77777777" w:rsidR="00B55CC3" w:rsidRPr="00B16A0C" w:rsidRDefault="00B55CC3" w:rsidP="00B55CC3">
            <w:pPr>
              <w:pStyle w:val="Table-Body-leftaligned"/>
            </w:pPr>
            <w:r w:rsidRPr="00B16A0C">
              <w:rPr>
                <w:spacing w:val="-2"/>
              </w:rPr>
              <w:t>Panomec</w:t>
            </w:r>
          </w:p>
        </w:tc>
        <w:tc>
          <w:tcPr>
            <w:tcW w:w="1643" w:type="dxa"/>
          </w:tcPr>
          <w:p w14:paraId="53C381D9" w14:textId="77777777" w:rsidR="00B55CC3" w:rsidRPr="00B16A0C" w:rsidRDefault="00B55CC3" w:rsidP="00B55CC3">
            <w:pPr>
              <w:pStyle w:val="Table-Body-centred"/>
            </w:pPr>
            <w:r w:rsidRPr="00B16A0C">
              <w:t xml:space="preserve">Boehringer </w:t>
            </w:r>
            <w:r w:rsidRPr="00B16A0C">
              <w:rPr>
                <w:spacing w:val="-2"/>
              </w:rPr>
              <w:t>Ingelheim</w:t>
            </w:r>
          </w:p>
        </w:tc>
        <w:tc>
          <w:tcPr>
            <w:tcW w:w="1050" w:type="dxa"/>
          </w:tcPr>
          <w:p w14:paraId="0E594B2F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Ivermectin</w:t>
            </w:r>
          </w:p>
        </w:tc>
        <w:tc>
          <w:tcPr>
            <w:tcW w:w="6379" w:type="dxa"/>
          </w:tcPr>
          <w:p w14:paraId="12A60C64" w14:textId="77777777" w:rsidR="00B55CC3" w:rsidRPr="00B16A0C" w:rsidRDefault="00B55CC3" w:rsidP="00B55CC3">
            <w:pPr>
              <w:pStyle w:val="Table-Body-centred"/>
            </w:pPr>
            <w:r w:rsidRPr="00B16A0C">
              <w:t>Two</w:t>
            </w:r>
            <w:r w:rsidRPr="00B16A0C">
              <w:rPr>
                <w:spacing w:val="-6"/>
              </w:rPr>
              <w:t xml:space="preserve"> </w:t>
            </w:r>
            <w:r w:rsidRPr="00B16A0C">
              <w:t>injections</w:t>
            </w:r>
            <w:r w:rsidRPr="00B16A0C">
              <w:rPr>
                <w:spacing w:val="-6"/>
              </w:rPr>
              <w:t xml:space="preserve"> </w:t>
            </w:r>
            <w:r w:rsidRPr="00B16A0C">
              <w:t>7</w:t>
            </w:r>
            <w:r w:rsidRPr="00B16A0C">
              <w:rPr>
                <w:spacing w:val="-5"/>
              </w:rPr>
              <w:t xml:space="preserve"> </w:t>
            </w:r>
            <w:r w:rsidRPr="00B16A0C">
              <w:t>days</w:t>
            </w:r>
            <w:r w:rsidRPr="00B16A0C">
              <w:rPr>
                <w:spacing w:val="-6"/>
              </w:rPr>
              <w:t xml:space="preserve"> </w:t>
            </w:r>
            <w:r w:rsidRPr="00B16A0C">
              <w:t>apart</w:t>
            </w:r>
          </w:p>
        </w:tc>
        <w:tc>
          <w:tcPr>
            <w:tcW w:w="850" w:type="dxa"/>
          </w:tcPr>
          <w:p w14:paraId="0736024B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330" w:type="dxa"/>
          </w:tcPr>
          <w:p w14:paraId="3E029FEF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027" w:type="dxa"/>
          </w:tcPr>
          <w:p w14:paraId="05BE5F81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37</w:t>
            </w:r>
            <w:r w:rsidRPr="00B16A0C">
              <w:rPr>
                <w:spacing w:val="-8"/>
              </w:rPr>
              <w:t xml:space="preserve"> </w:t>
            </w:r>
            <w:r w:rsidRPr="00B16A0C">
              <w:t>days</w:t>
            </w:r>
          </w:p>
        </w:tc>
      </w:tr>
      <w:tr w:rsidR="00B55CC3" w14:paraId="63BEDAD4" w14:textId="77777777" w:rsidTr="00256663">
        <w:trPr>
          <w:trHeight w:val="301"/>
        </w:trPr>
        <w:tc>
          <w:tcPr>
            <w:tcW w:w="1836" w:type="dxa"/>
          </w:tcPr>
          <w:p w14:paraId="2928FC04" w14:textId="77777777" w:rsidR="00B55CC3" w:rsidRPr="00B16A0C" w:rsidRDefault="00B55CC3" w:rsidP="00B55CC3">
            <w:pPr>
              <w:pStyle w:val="Table-Body-leftaligned"/>
            </w:pPr>
            <w:r w:rsidRPr="00B16A0C">
              <w:t>Premadex</w:t>
            </w:r>
            <w:r w:rsidRPr="00B16A0C">
              <w:rPr>
                <w:spacing w:val="-6"/>
              </w:rPr>
              <w:t xml:space="preserve"> </w:t>
            </w:r>
            <w:r w:rsidRPr="00B16A0C">
              <w:t>10</w:t>
            </w:r>
            <w:r w:rsidRPr="00B16A0C">
              <w:rPr>
                <w:spacing w:val="-6"/>
              </w:rPr>
              <w:t xml:space="preserve"> </w:t>
            </w:r>
            <w:r w:rsidRPr="00B16A0C">
              <w:t>mg/ml</w:t>
            </w:r>
          </w:p>
        </w:tc>
        <w:tc>
          <w:tcPr>
            <w:tcW w:w="1643" w:type="dxa"/>
          </w:tcPr>
          <w:p w14:paraId="2458F99A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Downland</w:t>
            </w:r>
          </w:p>
        </w:tc>
        <w:tc>
          <w:tcPr>
            <w:tcW w:w="1050" w:type="dxa"/>
          </w:tcPr>
          <w:p w14:paraId="046C3BC0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Ivermectin</w:t>
            </w:r>
          </w:p>
        </w:tc>
        <w:tc>
          <w:tcPr>
            <w:tcW w:w="6379" w:type="dxa"/>
          </w:tcPr>
          <w:p w14:paraId="473CEE12" w14:textId="77777777" w:rsidR="00B55CC3" w:rsidRPr="00B16A0C" w:rsidRDefault="00B55CC3" w:rsidP="00B55CC3">
            <w:pPr>
              <w:pStyle w:val="Table-Body-centred"/>
            </w:pPr>
            <w:r w:rsidRPr="00B16A0C">
              <w:t>Two</w:t>
            </w:r>
            <w:r w:rsidRPr="00B16A0C">
              <w:rPr>
                <w:spacing w:val="-6"/>
              </w:rPr>
              <w:t xml:space="preserve"> </w:t>
            </w:r>
            <w:r w:rsidRPr="00B16A0C">
              <w:t>injections</w:t>
            </w:r>
            <w:r w:rsidRPr="00B16A0C">
              <w:rPr>
                <w:spacing w:val="-6"/>
              </w:rPr>
              <w:t xml:space="preserve"> </w:t>
            </w:r>
            <w:r w:rsidRPr="00B16A0C">
              <w:t>7</w:t>
            </w:r>
            <w:r w:rsidRPr="00B16A0C">
              <w:rPr>
                <w:spacing w:val="-5"/>
              </w:rPr>
              <w:t xml:space="preserve"> </w:t>
            </w:r>
            <w:r w:rsidRPr="00B16A0C">
              <w:t>days</w:t>
            </w:r>
            <w:r w:rsidRPr="00B16A0C">
              <w:rPr>
                <w:spacing w:val="-6"/>
              </w:rPr>
              <w:t xml:space="preserve"> </w:t>
            </w:r>
            <w:r w:rsidRPr="00B16A0C">
              <w:t>apart</w:t>
            </w:r>
          </w:p>
        </w:tc>
        <w:tc>
          <w:tcPr>
            <w:tcW w:w="850" w:type="dxa"/>
          </w:tcPr>
          <w:p w14:paraId="078600A9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330" w:type="dxa"/>
          </w:tcPr>
          <w:p w14:paraId="3AD3F7E3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027" w:type="dxa"/>
          </w:tcPr>
          <w:p w14:paraId="70D9848C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42</w:t>
            </w:r>
            <w:r w:rsidRPr="00B16A0C">
              <w:rPr>
                <w:spacing w:val="-8"/>
              </w:rPr>
              <w:t xml:space="preserve"> </w:t>
            </w:r>
            <w:r w:rsidRPr="00B16A0C">
              <w:t>days</w:t>
            </w:r>
          </w:p>
        </w:tc>
      </w:tr>
      <w:tr w:rsidR="00B55CC3" w14:paraId="6F1AC45D" w14:textId="77777777" w:rsidTr="00256663">
        <w:trPr>
          <w:trHeight w:val="301"/>
        </w:trPr>
        <w:tc>
          <w:tcPr>
            <w:tcW w:w="1836" w:type="dxa"/>
          </w:tcPr>
          <w:p w14:paraId="2BDDED7B" w14:textId="77777777" w:rsidR="00B55CC3" w:rsidRPr="00B16A0C" w:rsidRDefault="00B55CC3" w:rsidP="00B55CC3">
            <w:pPr>
              <w:pStyle w:val="Table-Body-leftaligned"/>
            </w:pPr>
            <w:r w:rsidRPr="00B16A0C">
              <w:rPr>
                <w:spacing w:val="-6"/>
              </w:rPr>
              <w:t>Taurador</w:t>
            </w:r>
            <w:r w:rsidRPr="00B16A0C">
              <w:rPr>
                <w:spacing w:val="-1"/>
              </w:rPr>
              <w:t xml:space="preserve"> </w:t>
            </w:r>
            <w:r w:rsidRPr="00B16A0C">
              <w:rPr>
                <w:spacing w:val="-6"/>
              </w:rPr>
              <w:t>10</w:t>
            </w:r>
            <w:r w:rsidRPr="00B16A0C">
              <w:t xml:space="preserve"> </w:t>
            </w:r>
            <w:r w:rsidRPr="00B16A0C">
              <w:rPr>
                <w:spacing w:val="-6"/>
              </w:rPr>
              <w:t>mg/ml</w:t>
            </w:r>
          </w:p>
        </w:tc>
        <w:tc>
          <w:tcPr>
            <w:tcW w:w="1643" w:type="dxa"/>
          </w:tcPr>
          <w:p w14:paraId="7BEC41D3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Norbrook</w:t>
            </w:r>
            <w:r w:rsidRPr="00B16A0C">
              <w:rPr>
                <w:spacing w:val="2"/>
              </w:rPr>
              <w:t xml:space="preserve"> </w:t>
            </w:r>
            <w:r w:rsidRPr="00B16A0C">
              <w:t>Labs</w:t>
            </w:r>
          </w:p>
        </w:tc>
        <w:tc>
          <w:tcPr>
            <w:tcW w:w="1050" w:type="dxa"/>
          </w:tcPr>
          <w:p w14:paraId="31A63A0F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Doramectin</w:t>
            </w:r>
          </w:p>
        </w:tc>
        <w:tc>
          <w:tcPr>
            <w:tcW w:w="6379" w:type="dxa"/>
          </w:tcPr>
          <w:p w14:paraId="510E1569" w14:textId="77777777" w:rsidR="00B55CC3" w:rsidRPr="00B16A0C" w:rsidRDefault="00B55CC3" w:rsidP="00B55CC3">
            <w:pPr>
              <w:pStyle w:val="Table-Body-centred"/>
            </w:pPr>
            <w:r w:rsidRPr="00B16A0C">
              <w:t>One</w:t>
            </w:r>
            <w:r w:rsidRPr="00B16A0C">
              <w:rPr>
                <w:spacing w:val="-5"/>
              </w:rPr>
              <w:t xml:space="preserve"> </w:t>
            </w:r>
            <w:r w:rsidRPr="00B16A0C">
              <w:rPr>
                <w:spacing w:val="-2"/>
              </w:rPr>
              <w:t>injection</w:t>
            </w:r>
          </w:p>
        </w:tc>
        <w:tc>
          <w:tcPr>
            <w:tcW w:w="850" w:type="dxa"/>
          </w:tcPr>
          <w:p w14:paraId="24582D52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330" w:type="dxa"/>
          </w:tcPr>
          <w:p w14:paraId="65CF63E6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027" w:type="dxa"/>
          </w:tcPr>
          <w:p w14:paraId="603868D6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70</w:t>
            </w:r>
            <w:r w:rsidRPr="00B16A0C">
              <w:rPr>
                <w:spacing w:val="-8"/>
              </w:rPr>
              <w:t xml:space="preserve"> </w:t>
            </w:r>
            <w:r w:rsidRPr="00B16A0C">
              <w:t>days</w:t>
            </w:r>
          </w:p>
        </w:tc>
      </w:tr>
      <w:tr w:rsidR="00B55CC3" w14:paraId="4D47ACF4" w14:textId="77777777" w:rsidTr="00256663">
        <w:trPr>
          <w:trHeight w:val="301"/>
        </w:trPr>
        <w:tc>
          <w:tcPr>
            <w:tcW w:w="1836" w:type="dxa"/>
          </w:tcPr>
          <w:p w14:paraId="70EC0FD4" w14:textId="77777777" w:rsidR="00B55CC3" w:rsidRPr="00B16A0C" w:rsidRDefault="00B55CC3" w:rsidP="00B55CC3">
            <w:pPr>
              <w:pStyle w:val="Table-Body-leftaligned"/>
            </w:pPr>
            <w:r w:rsidRPr="00B16A0C">
              <w:t>Zermex 20</w:t>
            </w:r>
            <w:r w:rsidRPr="00B16A0C">
              <w:rPr>
                <w:spacing w:val="-5"/>
              </w:rPr>
              <w:t xml:space="preserve"> </w:t>
            </w:r>
            <w:r w:rsidRPr="00B16A0C">
              <w:t xml:space="preserve">mg/ml </w:t>
            </w:r>
            <w:r w:rsidRPr="00B16A0C">
              <w:rPr>
                <w:spacing w:val="-5"/>
              </w:rPr>
              <w:t>LA</w:t>
            </w:r>
          </w:p>
        </w:tc>
        <w:tc>
          <w:tcPr>
            <w:tcW w:w="1643" w:type="dxa"/>
          </w:tcPr>
          <w:p w14:paraId="2B283586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Downland</w:t>
            </w:r>
          </w:p>
        </w:tc>
        <w:tc>
          <w:tcPr>
            <w:tcW w:w="1050" w:type="dxa"/>
          </w:tcPr>
          <w:p w14:paraId="409A12BF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2"/>
              </w:rPr>
              <w:t>Moxidectin</w:t>
            </w:r>
          </w:p>
        </w:tc>
        <w:tc>
          <w:tcPr>
            <w:tcW w:w="6379" w:type="dxa"/>
          </w:tcPr>
          <w:p w14:paraId="71CE04A6" w14:textId="77777777" w:rsidR="00B55CC3" w:rsidRPr="00B16A0C" w:rsidRDefault="00B55CC3" w:rsidP="00B55CC3">
            <w:pPr>
              <w:pStyle w:val="Table-Body-centred"/>
            </w:pPr>
            <w:r w:rsidRPr="00B16A0C">
              <w:t>60 days persistent</w:t>
            </w:r>
            <w:r w:rsidRPr="00B16A0C">
              <w:rPr>
                <w:spacing w:val="1"/>
              </w:rPr>
              <w:t xml:space="preserve"> </w:t>
            </w:r>
            <w:r w:rsidRPr="00B16A0C">
              <w:t>activity for protection.</w:t>
            </w:r>
            <w:r w:rsidRPr="00B16A0C">
              <w:rPr>
                <w:spacing w:val="1"/>
              </w:rPr>
              <w:t xml:space="preserve"> </w:t>
            </w:r>
            <w:r w:rsidRPr="00B16A0C">
              <w:t>One injection to</w:t>
            </w:r>
            <w:r w:rsidRPr="00B16A0C">
              <w:rPr>
                <w:spacing w:val="1"/>
              </w:rPr>
              <w:t xml:space="preserve"> </w:t>
            </w:r>
            <w:r w:rsidRPr="00B16A0C">
              <w:t>treat</w:t>
            </w:r>
          </w:p>
        </w:tc>
        <w:tc>
          <w:tcPr>
            <w:tcW w:w="850" w:type="dxa"/>
          </w:tcPr>
          <w:p w14:paraId="0795374A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330" w:type="dxa"/>
          </w:tcPr>
          <w:p w14:paraId="0276C36A" w14:textId="77777777" w:rsidR="00B55CC3" w:rsidRPr="00B16A0C" w:rsidRDefault="00B55CC3" w:rsidP="00B55CC3">
            <w:pPr>
              <w:pStyle w:val="Table-Body-centred"/>
            </w:pPr>
            <w:r w:rsidRPr="00B16A0C">
              <w:rPr>
                <w:spacing w:val="-5"/>
              </w:rPr>
              <w:t>No</w:t>
            </w:r>
          </w:p>
        </w:tc>
        <w:tc>
          <w:tcPr>
            <w:tcW w:w="1027" w:type="dxa"/>
          </w:tcPr>
          <w:p w14:paraId="21336F75" w14:textId="77777777" w:rsidR="00B55CC3" w:rsidRPr="00B16A0C" w:rsidRDefault="00B55CC3" w:rsidP="00B55CC3">
            <w:pPr>
              <w:pStyle w:val="Table-Body-centred"/>
            </w:pPr>
            <w:r w:rsidRPr="00B16A0C">
              <w:t>104 days</w:t>
            </w:r>
          </w:p>
        </w:tc>
      </w:tr>
    </w:tbl>
    <w:p w14:paraId="77254436" w14:textId="77777777" w:rsidR="000D343A" w:rsidRDefault="000D343A" w:rsidP="003A6C92">
      <w:pPr>
        <w:pStyle w:val="Caption"/>
        <w:rPr>
          <w:color w:val="575756"/>
          <w:sz w:val="17"/>
        </w:rPr>
      </w:pPr>
    </w:p>
    <w:p w14:paraId="523C9D43" w14:textId="6BE624F9" w:rsidR="00A461E6" w:rsidRDefault="00A461E6" w:rsidP="003A6C92">
      <w:pPr>
        <w:pStyle w:val="Caption"/>
      </w:pPr>
      <w:r>
        <w:rPr>
          <w:color w:val="575756"/>
          <w:sz w:val="17"/>
        </w:rPr>
        <w:t xml:space="preserve">LA = long </w:t>
      </w:r>
      <w:r>
        <w:rPr>
          <w:color w:val="575756"/>
          <w:spacing w:val="-2"/>
          <w:sz w:val="17"/>
        </w:rPr>
        <w:t>acting</w:t>
      </w:r>
    </w:p>
    <w:p w14:paraId="3F6EA69C" w14:textId="784D8D8F" w:rsidR="003A6C92" w:rsidRDefault="003A6C92" w:rsidP="003A6C92">
      <w:pPr>
        <w:pStyle w:val="Caption"/>
      </w:pPr>
      <w:r w:rsidRPr="00FA5DEC">
        <w:t>None</w:t>
      </w:r>
      <w:r w:rsidRPr="00FA5DEC">
        <w:rPr>
          <w:spacing w:val="-1"/>
        </w:rPr>
        <w:t xml:space="preserve"> </w:t>
      </w:r>
      <w:r w:rsidRPr="00FA5DEC">
        <w:t>of</w:t>
      </w:r>
      <w:r w:rsidRPr="00FA5DEC">
        <w:rPr>
          <w:spacing w:val="-1"/>
        </w:rPr>
        <w:t xml:space="preserve"> </w:t>
      </w:r>
      <w:r w:rsidRPr="00FA5DEC">
        <w:t>the</w:t>
      </w:r>
      <w:r w:rsidRPr="00FA5DEC">
        <w:rPr>
          <w:spacing w:val="-1"/>
        </w:rPr>
        <w:t xml:space="preserve"> </w:t>
      </w:r>
      <w:r w:rsidRPr="00FA5DEC">
        <w:t>products listed</w:t>
      </w:r>
      <w:r w:rsidRPr="00FA5DEC">
        <w:rPr>
          <w:spacing w:val="-1"/>
        </w:rPr>
        <w:t xml:space="preserve"> </w:t>
      </w:r>
      <w:commentRangeStart w:id="0"/>
      <w:r w:rsidRPr="00FA5DEC">
        <w:t>on</w:t>
      </w:r>
      <w:r w:rsidRPr="00FA5DEC">
        <w:rPr>
          <w:spacing w:val="-1"/>
        </w:rPr>
        <w:t xml:space="preserve"> </w:t>
      </w:r>
      <w:r w:rsidRPr="00FA5DEC">
        <w:t>this</w:t>
      </w:r>
      <w:r w:rsidRPr="00FA5DEC">
        <w:rPr>
          <w:spacing w:val="-1"/>
        </w:rPr>
        <w:t xml:space="preserve"> </w:t>
      </w:r>
      <w:r w:rsidRPr="00FA5DEC">
        <w:t xml:space="preserve">page </w:t>
      </w:r>
      <w:commentRangeEnd w:id="0"/>
      <w:r w:rsidRPr="00FA5DEC">
        <w:rPr>
          <w:rStyle w:val="CommentReference"/>
          <w:sz w:val="18"/>
          <w:szCs w:val="18"/>
        </w:rPr>
        <w:commentReference w:id="0"/>
      </w:r>
      <w:r w:rsidRPr="00FA5DEC">
        <w:t>are</w:t>
      </w:r>
      <w:r w:rsidRPr="00FA5DEC">
        <w:rPr>
          <w:spacing w:val="-1"/>
        </w:rPr>
        <w:t xml:space="preserve"> </w:t>
      </w:r>
      <w:r w:rsidRPr="00FA5DEC">
        <w:t>licensed</w:t>
      </w:r>
      <w:r w:rsidRPr="00FA5DEC">
        <w:rPr>
          <w:spacing w:val="-1"/>
        </w:rPr>
        <w:t xml:space="preserve"> </w:t>
      </w:r>
      <w:r w:rsidRPr="00FA5DEC">
        <w:t>for</w:t>
      </w:r>
      <w:r w:rsidRPr="00FA5DEC">
        <w:rPr>
          <w:spacing w:val="-1"/>
        </w:rPr>
        <w:t xml:space="preserve"> </w:t>
      </w:r>
      <w:r w:rsidRPr="00FA5DEC">
        <w:t>sheep producing</w:t>
      </w:r>
      <w:r w:rsidRPr="00FA5DEC">
        <w:rPr>
          <w:spacing w:val="-1"/>
        </w:rPr>
        <w:t xml:space="preserve"> </w:t>
      </w:r>
      <w:r w:rsidRPr="00FA5DEC">
        <w:t>milk</w:t>
      </w:r>
      <w:r w:rsidRPr="00FA5DEC">
        <w:rPr>
          <w:spacing w:val="-1"/>
        </w:rPr>
        <w:t xml:space="preserve"> </w:t>
      </w:r>
      <w:r w:rsidRPr="00FA5DEC">
        <w:t>for</w:t>
      </w:r>
      <w:r w:rsidRPr="00FA5DEC">
        <w:rPr>
          <w:spacing w:val="-1"/>
        </w:rPr>
        <w:t xml:space="preserve"> </w:t>
      </w:r>
      <w:r w:rsidRPr="00FA5DEC">
        <w:t>human consumption.</w:t>
      </w:r>
    </w:p>
    <w:p w14:paraId="3DE49D08" w14:textId="4072EADF" w:rsidR="00A461E6" w:rsidRPr="00A461E6" w:rsidRDefault="003B350F" w:rsidP="003B350F">
      <w:pPr>
        <w:pStyle w:val="Caption"/>
      </w:pPr>
      <w:r>
        <w:t>*Not</w:t>
      </w:r>
      <w:r>
        <w:rPr>
          <w:spacing w:val="-1"/>
        </w:rPr>
        <w:t xml:space="preserve"> </w:t>
      </w:r>
      <w:r>
        <w:t>to be used</w:t>
      </w:r>
      <w:r>
        <w:rPr>
          <w:spacing w:val="-1"/>
        </w:rPr>
        <w:t xml:space="preserve"> </w:t>
      </w:r>
      <w:r>
        <w:t>in any animals that</w:t>
      </w:r>
      <w:r>
        <w:rPr>
          <w:spacing w:val="-1"/>
        </w:rPr>
        <w:t xml:space="preserve"> </w:t>
      </w:r>
      <w:r>
        <w:t>have any history of</w:t>
      </w:r>
      <w:r>
        <w:rPr>
          <w:spacing w:val="-1"/>
        </w:rPr>
        <w:t xml:space="preserve"> </w:t>
      </w:r>
      <w:r>
        <w:t xml:space="preserve">previous vaccination against </w:t>
      </w:r>
      <w:r>
        <w:rPr>
          <w:spacing w:val="-2"/>
        </w:rPr>
        <w:t>footrot.</w:t>
      </w:r>
    </w:p>
    <w:p w14:paraId="4B2331CF" w14:textId="132CF98F" w:rsidR="00EE27B6" w:rsidRDefault="008F45F8" w:rsidP="008F45F8">
      <w:pPr>
        <w:rPr>
          <w:b/>
          <w:bCs/>
        </w:rPr>
      </w:pPr>
      <w:r>
        <w:rPr>
          <w:b/>
          <w:bCs/>
        </w:rPr>
        <w:t>Table 9. Plunge dips</w:t>
      </w:r>
    </w:p>
    <w:tbl>
      <w:tblPr>
        <w:tblW w:w="14120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559"/>
        <w:gridCol w:w="1637"/>
        <w:gridCol w:w="1623"/>
        <w:gridCol w:w="1843"/>
        <w:gridCol w:w="1984"/>
        <w:gridCol w:w="993"/>
        <w:gridCol w:w="2513"/>
      </w:tblGrid>
      <w:tr w:rsidR="0046144B" w14:paraId="74869406" w14:textId="77777777" w:rsidTr="0046144B">
        <w:trPr>
          <w:trHeight w:val="473"/>
        </w:trPr>
        <w:tc>
          <w:tcPr>
            <w:tcW w:w="1968" w:type="dxa"/>
            <w:shd w:val="clear" w:color="auto" w:fill="0090D4"/>
          </w:tcPr>
          <w:p w14:paraId="5DBA0B4F" w14:textId="77777777" w:rsidR="0046144B" w:rsidRPr="0046144B" w:rsidRDefault="0046144B" w:rsidP="0046144B">
            <w:pPr>
              <w:pStyle w:val="Tableheading"/>
              <w:rPr>
                <w:color w:val="FFFFFF" w:themeColor="background1"/>
              </w:rPr>
            </w:pPr>
            <w:r w:rsidRPr="0046144B">
              <w:rPr>
                <w:color w:val="FFFFFF" w:themeColor="background1"/>
              </w:rPr>
              <w:t>Product</w:t>
            </w:r>
          </w:p>
        </w:tc>
        <w:tc>
          <w:tcPr>
            <w:tcW w:w="1559" w:type="dxa"/>
            <w:shd w:val="clear" w:color="auto" w:fill="0090D4"/>
          </w:tcPr>
          <w:p w14:paraId="4550C44B" w14:textId="77777777" w:rsidR="0046144B" w:rsidRPr="0046144B" w:rsidRDefault="0046144B" w:rsidP="0046144B">
            <w:pPr>
              <w:pStyle w:val="Tableheading"/>
              <w:rPr>
                <w:color w:val="FFFFFF" w:themeColor="background1"/>
              </w:rPr>
            </w:pPr>
            <w:r w:rsidRPr="0046144B">
              <w:rPr>
                <w:color w:val="FFFFFF" w:themeColor="background1"/>
              </w:rPr>
              <w:t>Company name</w:t>
            </w:r>
          </w:p>
        </w:tc>
        <w:tc>
          <w:tcPr>
            <w:tcW w:w="1637" w:type="dxa"/>
            <w:shd w:val="clear" w:color="auto" w:fill="0090D4"/>
          </w:tcPr>
          <w:p w14:paraId="46874EFB" w14:textId="77777777" w:rsidR="0046144B" w:rsidRPr="0046144B" w:rsidRDefault="0046144B" w:rsidP="0046144B">
            <w:pPr>
              <w:pStyle w:val="Tableheading"/>
              <w:rPr>
                <w:color w:val="FFFFFF" w:themeColor="background1"/>
              </w:rPr>
            </w:pPr>
            <w:r w:rsidRPr="0046144B">
              <w:rPr>
                <w:color w:val="FFFFFF" w:themeColor="background1"/>
              </w:rPr>
              <w:t>Chemical name</w:t>
            </w:r>
          </w:p>
        </w:tc>
        <w:tc>
          <w:tcPr>
            <w:tcW w:w="1623" w:type="dxa"/>
            <w:shd w:val="clear" w:color="auto" w:fill="0090D4"/>
          </w:tcPr>
          <w:p w14:paraId="72354176" w14:textId="77777777" w:rsidR="0046144B" w:rsidRPr="0046144B" w:rsidRDefault="0046144B" w:rsidP="0046144B">
            <w:pPr>
              <w:pStyle w:val="Tableheading"/>
              <w:rPr>
                <w:color w:val="FFFFFF" w:themeColor="background1"/>
              </w:rPr>
            </w:pPr>
            <w:r w:rsidRPr="0046144B">
              <w:rPr>
                <w:color w:val="FFFFFF" w:themeColor="background1"/>
              </w:rPr>
              <w:t>Blowfly</w:t>
            </w:r>
          </w:p>
        </w:tc>
        <w:tc>
          <w:tcPr>
            <w:tcW w:w="1843" w:type="dxa"/>
            <w:shd w:val="clear" w:color="auto" w:fill="0090D4"/>
          </w:tcPr>
          <w:p w14:paraId="7A6A34D8" w14:textId="77777777" w:rsidR="0046144B" w:rsidRPr="0046144B" w:rsidRDefault="0046144B" w:rsidP="0046144B">
            <w:pPr>
              <w:pStyle w:val="Tableheading"/>
              <w:rPr>
                <w:color w:val="FFFFFF" w:themeColor="background1"/>
              </w:rPr>
            </w:pPr>
            <w:r w:rsidRPr="0046144B">
              <w:rPr>
                <w:color w:val="FFFFFF" w:themeColor="background1"/>
              </w:rPr>
              <w:t>Sheep scab</w:t>
            </w:r>
          </w:p>
        </w:tc>
        <w:tc>
          <w:tcPr>
            <w:tcW w:w="1984" w:type="dxa"/>
            <w:shd w:val="clear" w:color="auto" w:fill="0090D4"/>
          </w:tcPr>
          <w:p w14:paraId="06B053D1" w14:textId="77777777" w:rsidR="0046144B" w:rsidRPr="0046144B" w:rsidRDefault="0046144B" w:rsidP="0046144B">
            <w:pPr>
              <w:pStyle w:val="Tableheading"/>
              <w:rPr>
                <w:color w:val="FFFFFF" w:themeColor="background1"/>
              </w:rPr>
            </w:pPr>
            <w:r w:rsidRPr="0046144B">
              <w:rPr>
                <w:color w:val="FFFFFF" w:themeColor="background1"/>
              </w:rPr>
              <w:t>Lice</w:t>
            </w:r>
          </w:p>
        </w:tc>
        <w:tc>
          <w:tcPr>
            <w:tcW w:w="993" w:type="dxa"/>
            <w:shd w:val="clear" w:color="auto" w:fill="0090D4"/>
          </w:tcPr>
          <w:p w14:paraId="5CCFA5C1" w14:textId="77777777" w:rsidR="0046144B" w:rsidRPr="0046144B" w:rsidRDefault="0046144B" w:rsidP="0046144B">
            <w:pPr>
              <w:pStyle w:val="Tableheading"/>
              <w:rPr>
                <w:color w:val="FFFFFF" w:themeColor="background1"/>
              </w:rPr>
            </w:pPr>
            <w:r w:rsidRPr="0046144B">
              <w:rPr>
                <w:color w:val="FFFFFF" w:themeColor="background1"/>
              </w:rPr>
              <w:t>Ticks</w:t>
            </w:r>
          </w:p>
        </w:tc>
        <w:tc>
          <w:tcPr>
            <w:tcW w:w="2513" w:type="dxa"/>
            <w:shd w:val="clear" w:color="auto" w:fill="0090D4"/>
          </w:tcPr>
          <w:p w14:paraId="2516BE13" w14:textId="77777777" w:rsidR="0046144B" w:rsidRPr="0046144B" w:rsidRDefault="0046144B" w:rsidP="0046144B">
            <w:pPr>
              <w:pStyle w:val="Tableheading"/>
              <w:rPr>
                <w:color w:val="FFFFFF" w:themeColor="background1"/>
              </w:rPr>
            </w:pPr>
            <w:r w:rsidRPr="0046144B">
              <w:rPr>
                <w:color w:val="FFFFFF" w:themeColor="background1"/>
              </w:rPr>
              <w:t>Withdrawal period (meat)</w:t>
            </w:r>
          </w:p>
        </w:tc>
      </w:tr>
      <w:tr w:rsidR="0046144B" w14:paraId="3B8BF880" w14:textId="77777777" w:rsidTr="0046144B">
        <w:trPr>
          <w:trHeight w:val="602"/>
        </w:trPr>
        <w:tc>
          <w:tcPr>
            <w:tcW w:w="1968" w:type="dxa"/>
          </w:tcPr>
          <w:p w14:paraId="69E9A210" w14:textId="77777777" w:rsidR="0046144B" w:rsidRPr="00B16A0C" w:rsidRDefault="0046144B" w:rsidP="0046144B">
            <w:pPr>
              <w:pStyle w:val="Table-Body-leftaligned"/>
            </w:pPr>
            <w:r w:rsidRPr="00B16A0C">
              <w:t>Gold</w:t>
            </w:r>
            <w:r w:rsidRPr="00B16A0C">
              <w:rPr>
                <w:spacing w:val="-3"/>
              </w:rPr>
              <w:t xml:space="preserve"> </w:t>
            </w:r>
            <w:r w:rsidRPr="00B16A0C">
              <w:t>Fleece</w:t>
            </w:r>
            <w:r w:rsidRPr="00B16A0C">
              <w:rPr>
                <w:spacing w:val="-3"/>
              </w:rPr>
              <w:t xml:space="preserve"> </w:t>
            </w:r>
            <w:r w:rsidRPr="00B16A0C">
              <w:t>Sheep</w:t>
            </w:r>
            <w:r w:rsidRPr="00B16A0C">
              <w:rPr>
                <w:spacing w:val="-3"/>
              </w:rPr>
              <w:t xml:space="preserve"> </w:t>
            </w:r>
            <w:r w:rsidRPr="00B16A0C">
              <w:rPr>
                <w:spacing w:val="-5"/>
              </w:rPr>
              <w:t>Dip</w:t>
            </w:r>
          </w:p>
        </w:tc>
        <w:tc>
          <w:tcPr>
            <w:tcW w:w="1559" w:type="dxa"/>
          </w:tcPr>
          <w:p w14:paraId="42FB31A1" w14:textId="77777777" w:rsidR="0046144B" w:rsidRPr="00B16A0C" w:rsidRDefault="0046144B" w:rsidP="0046144B">
            <w:pPr>
              <w:pStyle w:val="Table-Body-centred"/>
            </w:pPr>
            <w:r w:rsidRPr="00B16A0C">
              <w:t>Bimeda</w:t>
            </w:r>
          </w:p>
        </w:tc>
        <w:tc>
          <w:tcPr>
            <w:tcW w:w="1637" w:type="dxa"/>
          </w:tcPr>
          <w:p w14:paraId="39ABC3F5" w14:textId="77777777" w:rsidR="0046144B" w:rsidRPr="00B16A0C" w:rsidRDefault="0046144B" w:rsidP="0046144B">
            <w:pPr>
              <w:pStyle w:val="Table-Body-centred"/>
            </w:pPr>
            <w:r w:rsidRPr="00B16A0C">
              <w:t>Diazinon</w:t>
            </w:r>
          </w:p>
        </w:tc>
        <w:tc>
          <w:tcPr>
            <w:tcW w:w="1623" w:type="dxa"/>
          </w:tcPr>
          <w:p w14:paraId="0D895903" w14:textId="77777777" w:rsidR="0046144B" w:rsidRPr="00B16A0C" w:rsidRDefault="0046144B" w:rsidP="0046144B">
            <w:pPr>
              <w:pStyle w:val="Table-Body-centred"/>
            </w:pPr>
            <w:r w:rsidRPr="00B16A0C">
              <w:rPr>
                <w:spacing w:val="-4"/>
              </w:rPr>
              <w:t>60 days</w:t>
            </w:r>
            <w:r w:rsidRPr="00B16A0C">
              <w:rPr>
                <w:spacing w:val="-3"/>
              </w:rPr>
              <w:t xml:space="preserve"> </w:t>
            </w:r>
            <w:r w:rsidRPr="00B16A0C">
              <w:rPr>
                <w:spacing w:val="-4"/>
              </w:rPr>
              <w:t>protection</w:t>
            </w:r>
          </w:p>
        </w:tc>
        <w:tc>
          <w:tcPr>
            <w:tcW w:w="1843" w:type="dxa"/>
          </w:tcPr>
          <w:p w14:paraId="692874BF" w14:textId="77777777" w:rsidR="0046144B" w:rsidRPr="00B16A0C" w:rsidRDefault="0046144B" w:rsidP="0046144B">
            <w:pPr>
              <w:pStyle w:val="Table-Body-centred"/>
            </w:pPr>
            <w:r w:rsidRPr="00B16A0C">
              <w:rPr>
                <w:spacing w:val="-4"/>
              </w:rPr>
              <w:t>60 days</w:t>
            </w:r>
            <w:r w:rsidRPr="00B16A0C">
              <w:rPr>
                <w:spacing w:val="-3"/>
              </w:rPr>
              <w:t xml:space="preserve"> </w:t>
            </w:r>
            <w:r w:rsidRPr="00B16A0C">
              <w:rPr>
                <w:spacing w:val="-4"/>
              </w:rPr>
              <w:t>protection</w:t>
            </w:r>
          </w:p>
        </w:tc>
        <w:tc>
          <w:tcPr>
            <w:tcW w:w="1984" w:type="dxa"/>
          </w:tcPr>
          <w:p w14:paraId="5013A71E" w14:textId="77777777" w:rsidR="0046144B" w:rsidRPr="00B16A0C" w:rsidRDefault="0046144B" w:rsidP="0046144B">
            <w:pPr>
              <w:pStyle w:val="Table-Body-centred"/>
            </w:pPr>
            <w:r w:rsidRPr="00B16A0C">
              <w:rPr>
                <w:spacing w:val="-4"/>
              </w:rPr>
              <w:t>60 days</w:t>
            </w:r>
            <w:r w:rsidRPr="00B16A0C">
              <w:rPr>
                <w:spacing w:val="-3"/>
              </w:rPr>
              <w:t xml:space="preserve"> </w:t>
            </w:r>
            <w:r w:rsidRPr="00B16A0C">
              <w:rPr>
                <w:spacing w:val="-4"/>
              </w:rPr>
              <w:t>protection</w:t>
            </w:r>
          </w:p>
        </w:tc>
        <w:tc>
          <w:tcPr>
            <w:tcW w:w="993" w:type="dxa"/>
          </w:tcPr>
          <w:p w14:paraId="1CFEFAAC" w14:textId="77777777" w:rsidR="0046144B" w:rsidRPr="00B16A0C" w:rsidRDefault="0046144B" w:rsidP="0046144B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2513" w:type="dxa"/>
          </w:tcPr>
          <w:p w14:paraId="7CE36AFA" w14:textId="77777777" w:rsidR="0046144B" w:rsidRPr="00B16A0C" w:rsidRDefault="0046144B" w:rsidP="0046144B">
            <w:pPr>
              <w:pStyle w:val="Table-Body-centred"/>
            </w:pPr>
            <w:r w:rsidRPr="00B16A0C">
              <w:t>49</w:t>
            </w:r>
            <w:r w:rsidRPr="00B16A0C">
              <w:rPr>
                <w:spacing w:val="-8"/>
              </w:rPr>
              <w:t xml:space="preserve"> </w:t>
            </w:r>
            <w:r w:rsidRPr="00B16A0C">
              <w:rPr>
                <w:spacing w:val="-4"/>
              </w:rPr>
              <w:t>days</w:t>
            </w:r>
          </w:p>
        </w:tc>
      </w:tr>
    </w:tbl>
    <w:p w14:paraId="7822E96C" w14:textId="77777777" w:rsidR="008F45F8" w:rsidRDefault="008F45F8" w:rsidP="008F45F8">
      <w:pPr>
        <w:rPr>
          <w:b/>
          <w:bCs/>
        </w:rPr>
      </w:pPr>
    </w:p>
    <w:p w14:paraId="47930C38" w14:textId="77777777" w:rsidR="00256663" w:rsidRDefault="00256663" w:rsidP="008F45F8">
      <w:pPr>
        <w:rPr>
          <w:b/>
          <w:bCs/>
        </w:rPr>
      </w:pPr>
    </w:p>
    <w:p w14:paraId="4D2DA751" w14:textId="77777777" w:rsidR="00256663" w:rsidRDefault="00256663" w:rsidP="008F45F8">
      <w:pPr>
        <w:rPr>
          <w:b/>
          <w:bCs/>
        </w:rPr>
      </w:pPr>
    </w:p>
    <w:p w14:paraId="11266FFF" w14:textId="77777777" w:rsidR="00256663" w:rsidRDefault="00256663" w:rsidP="008F45F8">
      <w:pPr>
        <w:rPr>
          <w:b/>
          <w:bCs/>
        </w:rPr>
      </w:pPr>
    </w:p>
    <w:p w14:paraId="3F6842FB" w14:textId="6B78B78C" w:rsidR="00271FF0" w:rsidRDefault="00271FF0" w:rsidP="008F45F8">
      <w:pPr>
        <w:rPr>
          <w:b/>
          <w:bCs/>
        </w:rPr>
      </w:pPr>
      <w:r>
        <w:rPr>
          <w:b/>
          <w:bCs/>
        </w:rPr>
        <w:lastRenderedPageBreak/>
        <w:t xml:space="preserve">Table 10. </w:t>
      </w:r>
      <w:r w:rsidRPr="00271FF0">
        <w:rPr>
          <w:b/>
          <w:bCs/>
        </w:rPr>
        <w:t>Pour-on and spot-on solutions</w:t>
      </w:r>
    </w:p>
    <w:tbl>
      <w:tblPr>
        <w:tblW w:w="14107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9"/>
        <w:gridCol w:w="851"/>
        <w:gridCol w:w="1276"/>
        <w:gridCol w:w="1559"/>
        <w:gridCol w:w="2551"/>
        <w:gridCol w:w="2977"/>
        <w:gridCol w:w="1418"/>
        <w:gridCol w:w="1366"/>
      </w:tblGrid>
      <w:tr w:rsidR="006B5B60" w14:paraId="629D96E3" w14:textId="77777777" w:rsidTr="006B5B60">
        <w:trPr>
          <w:trHeight w:val="954"/>
        </w:trPr>
        <w:tc>
          <w:tcPr>
            <w:tcW w:w="2109" w:type="dxa"/>
            <w:shd w:val="clear" w:color="auto" w:fill="0090D4"/>
          </w:tcPr>
          <w:p w14:paraId="6B2DA75A" w14:textId="77777777" w:rsidR="006B5B60" w:rsidRDefault="006B5B60" w:rsidP="006B5B60">
            <w:pPr>
              <w:pStyle w:val="Tableheading"/>
            </w:pPr>
            <w:r>
              <w:rPr>
                <w:color w:val="FFFFFF"/>
                <w:spacing w:val="-2"/>
              </w:rPr>
              <w:t>Product</w:t>
            </w:r>
          </w:p>
        </w:tc>
        <w:tc>
          <w:tcPr>
            <w:tcW w:w="851" w:type="dxa"/>
            <w:shd w:val="clear" w:color="auto" w:fill="0090D4"/>
          </w:tcPr>
          <w:p w14:paraId="549628AE" w14:textId="77777777" w:rsidR="006B5B60" w:rsidRDefault="006B5B60" w:rsidP="006B5B60">
            <w:pPr>
              <w:pStyle w:val="Tableheading"/>
            </w:pPr>
            <w:r>
              <w:rPr>
                <w:color w:val="FFFFFF"/>
                <w:spacing w:val="-5"/>
              </w:rPr>
              <w:t>Use</w:t>
            </w:r>
          </w:p>
        </w:tc>
        <w:tc>
          <w:tcPr>
            <w:tcW w:w="1276" w:type="dxa"/>
            <w:shd w:val="clear" w:color="auto" w:fill="0090D4"/>
          </w:tcPr>
          <w:p w14:paraId="1FA37D5F" w14:textId="77777777" w:rsidR="006B5B60" w:rsidRDefault="006B5B60" w:rsidP="006B5B60">
            <w:pPr>
              <w:pStyle w:val="Tableheading"/>
            </w:pPr>
            <w:r>
              <w:rPr>
                <w:color w:val="FFFFFF"/>
                <w:spacing w:val="-2"/>
              </w:rPr>
              <w:t>Company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1559" w:type="dxa"/>
            <w:shd w:val="clear" w:color="auto" w:fill="0090D4"/>
          </w:tcPr>
          <w:p w14:paraId="5E0D570A" w14:textId="77777777" w:rsidR="006B5B60" w:rsidRDefault="006B5B60" w:rsidP="006B5B60">
            <w:pPr>
              <w:pStyle w:val="Tableheading"/>
            </w:pPr>
            <w:r>
              <w:rPr>
                <w:color w:val="FFFFFF"/>
                <w:spacing w:val="-2"/>
              </w:rPr>
              <w:t>Chemical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2551" w:type="dxa"/>
            <w:shd w:val="clear" w:color="auto" w:fill="0090D4"/>
          </w:tcPr>
          <w:p w14:paraId="2B9E735D" w14:textId="77777777" w:rsidR="006B5B60" w:rsidRDefault="006B5B60" w:rsidP="006B5B60">
            <w:pPr>
              <w:pStyle w:val="Tableheading"/>
            </w:pPr>
            <w:r>
              <w:rPr>
                <w:color w:val="FFFFFF"/>
                <w:spacing w:val="-2"/>
              </w:rPr>
              <w:t>Blowfly</w:t>
            </w:r>
          </w:p>
        </w:tc>
        <w:tc>
          <w:tcPr>
            <w:tcW w:w="2977" w:type="dxa"/>
            <w:shd w:val="clear" w:color="auto" w:fill="0090D4"/>
          </w:tcPr>
          <w:p w14:paraId="71D1E0A7" w14:textId="77777777" w:rsidR="006B5B60" w:rsidRDefault="006B5B60" w:rsidP="006B5B60">
            <w:pPr>
              <w:pStyle w:val="Tableheading"/>
            </w:pPr>
            <w:r>
              <w:rPr>
                <w:color w:val="FFFFFF"/>
                <w:spacing w:val="-4"/>
              </w:rPr>
              <w:t>Lice</w:t>
            </w:r>
          </w:p>
        </w:tc>
        <w:tc>
          <w:tcPr>
            <w:tcW w:w="1418" w:type="dxa"/>
            <w:shd w:val="clear" w:color="auto" w:fill="0090D4"/>
          </w:tcPr>
          <w:p w14:paraId="0AC6A4E3" w14:textId="77777777" w:rsidR="006B5B60" w:rsidRDefault="006B5B60" w:rsidP="006B5B60">
            <w:pPr>
              <w:pStyle w:val="Tableheading"/>
            </w:pPr>
            <w:r>
              <w:rPr>
                <w:color w:val="FFFFFF"/>
                <w:spacing w:val="-2"/>
              </w:rPr>
              <w:t>Ticks</w:t>
            </w:r>
          </w:p>
        </w:tc>
        <w:tc>
          <w:tcPr>
            <w:tcW w:w="1366" w:type="dxa"/>
            <w:shd w:val="clear" w:color="auto" w:fill="0090D4"/>
          </w:tcPr>
          <w:p w14:paraId="01B046ED" w14:textId="77777777" w:rsidR="006B5B60" w:rsidRDefault="006B5B60" w:rsidP="006B5B60">
            <w:pPr>
              <w:pStyle w:val="Tableheading"/>
            </w:pPr>
            <w:r>
              <w:rPr>
                <w:color w:val="FFFFFF"/>
              </w:rPr>
              <w:t>Withdrawal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period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2"/>
              </w:rPr>
              <w:t>(meat)</w:t>
            </w:r>
          </w:p>
        </w:tc>
      </w:tr>
      <w:tr w:rsidR="006B5B60" w14:paraId="08C897DF" w14:textId="77777777" w:rsidTr="006B5B60">
        <w:trPr>
          <w:trHeight w:val="516"/>
        </w:trPr>
        <w:tc>
          <w:tcPr>
            <w:tcW w:w="2109" w:type="dxa"/>
          </w:tcPr>
          <w:p w14:paraId="52B2636C" w14:textId="77777777" w:rsidR="006B5B60" w:rsidRPr="00B16A0C" w:rsidRDefault="006B5B60" w:rsidP="006B5B60">
            <w:pPr>
              <w:pStyle w:val="Table-Body-leftaligned"/>
            </w:pPr>
            <w:r w:rsidRPr="00B16A0C">
              <w:t>CLiK 50</w:t>
            </w:r>
            <w:r w:rsidRPr="00B16A0C">
              <w:rPr>
                <w:spacing w:val="-3"/>
              </w:rPr>
              <w:t xml:space="preserve"> </w:t>
            </w:r>
            <w:r w:rsidRPr="00B16A0C">
              <w:t>mg/ml</w:t>
            </w:r>
          </w:p>
        </w:tc>
        <w:tc>
          <w:tcPr>
            <w:tcW w:w="851" w:type="dxa"/>
          </w:tcPr>
          <w:p w14:paraId="209D18BA" w14:textId="77777777" w:rsidR="006B5B60" w:rsidRPr="00B16A0C" w:rsidRDefault="006B5B60" w:rsidP="006B5B60">
            <w:pPr>
              <w:pStyle w:val="Table-Body-centred"/>
            </w:pPr>
            <w:r w:rsidRPr="00B16A0C">
              <w:t>Pour-</w:t>
            </w:r>
            <w:r w:rsidRPr="00B16A0C">
              <w:rPr>
                <w:spacing w:val="-5"/>
              </w:rPr>
              <w:t>on</w:t>
            </w:r>
          </w:p>
        </w:tc>
        <w:tc>
          <w:tcPr>
            <w:tcW w:w="1276" w:type="dxa"/>
          </w:tcPr>
          <w:p w14:paraId="45CA6007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Elanco</w:t>
            </w:r>
            <w:r w:rsidRPr="00B16A0C">
              <w:rPr>
                <w:spacing w:val="-2"/>
              </w:rPr>
              <w:t xml:space="preserve"> </w:t>
            </w:r>
            <w:r w:rsidRPr="00B16A0C">
              <w:rPr>
                <w:spacing w:val="-5"/>
              </w:rPr>
              <w:t>AH</w:t>
            </w:r>
          </w:p>
        </w:tc>
        <w:tc>
          <w:tcPr>
            <w:tcW w:w="1559" w:type="dxa"/>
          </w:tcPr>
          <w:p w14:paraId="7FD2B8D1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Dicyclanil</w:t>
            </w:r>
          </w:p>
        </w:tc>
        <w:tc>
          <w:tcPr>
            <w:tcW w:w="2551" w:type="dxa"/>
          </w:tcPr>
          <w:p w14:paraId="520926AE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 xml:space="preserve">16 weeks </w:t>
            </w:r>
            <w:r w:rsidRPr="00B16A0C">
              <w:rPr>
                <w:spacing w:val="-10"/>
              </w:rPr>
              <w:t>P</w:t>
            </w:r>
          </w:p>
        </w:tc>
        <w:tc>
          <w:tcPr>
            <w:tcW w:w="2977" w:type="dxa"/>
          </w:tcPr>
          <w:p w14:paraId="441DCBAF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5"/>
              </w:rPr>
              <w:t>No</w:t>
            </w:r>
          </w:p>
        </w:tc>
        <w:tc>
          <w:tcPr>
            <w:tcW w:w="1418" w:type="dxa"/>
          </w:tcPr>
          <w:p w14:paraId="461BD6AF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5"/>
              </w:rPr>
              <w:t>No</w:t>
            </w:r>
          </w:p>
        </w:tc>
        <w:tc>
          <w:tcPr>
            <w:tcW w:w="1366" w:type="dxa"/>
          </w:tcPr>
          <w:p w14:paraId="3507D6CF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40</w:t>
            </w:r>
            <w:r w:rsidRPr="00B16A0C">
              <w:rPr>
                <w:spacing w:val="-8"/>
              </w:rPr>
              <w:t xml:space="preserve"> </w:t>
            </w:r>
            <w:r w:rsidRPr="00B16A0C">
              <w:rPr>
                <w:spacing w:val="-4"/>
              </w:rPr>
              <w:t>days</w:t>
            </w:r>
          </w:p>
        </w:tc>
      </w:tr>
      <w:tr w:rsidR="006B5B60" w14:paraId="746718A9" w14:textId="77777777" w:rsidTr="006B5B60">
        <w:trPr>
          <w:trHeight w:val="516"/>
        </w:trPr>
        <w:tc>
          <w:tcPr>
            <w:tcW w:w="2109" w:type="dxa"/>
          </w:tcPr>
          <w:p w14:paraId="1277033B" w14:textId="77777777" w:rsidR="006B5B60" w:rsidRPr="00B16A0C" w:rsidRDefault="006B5B60" w:rsidP="006B5B60">
            <w:pPr>
              <w:pStyle w:val="Table-Body-leftaligned"/>
            </w:pPr>
            <w:r w:rsidRPr="00B16A0C">
              <w:t>CLiK</w:t>
            </w:r>
            <w:r w:rsidRPr="00B16A0C">
              <w:rPr>
                <w:spacing w:val="-5"/>
              </w:rPr>
              <w:t xml:space="preserve"> </w:t>
            </w:r>
            <w:r w:rsidRPr="00B16A0C">
              <w:t>EXTRA 65</w:t>
            </w:r>
            <w:r w:rsidRPr="00B16A0C">
              <w:rPr>
                <w:spacing w:val="-5"/>
              </w:rPr>
              <w:t xml:space="preserve"> </w:t>
            </w:r>
            <w:r w:rsidRPr="00B16A0C">
              <w:t>mg/ml</w:t>
            </w:r>
          </w:p>
        </w:tc>
        <w:tc>
          <w:tcPr>
            <w:tcW w:w="851" w:type="dxa"/>
          </w:tcPr>
          <w:p w14:paraId="7AC3B144" w14:textId="77777777" w:rsidR="006B5B60" w:rsidRPr="00B16A0C" w:rsidRDefault="006B5B60" w:rsidP="006B5B60">
            <w:pPr>
              <w:pStyle w:val="Table-Body-centred"/>
            </w:pPr>
            <w:r w:rsidRPr="00B16A0C">
              <w:t>Pour-</w:t>
            </w:r>
            <w:r w:rsidRPr="00B16A0C">
              <w:rPr>
                <w:spacing w:val="-5"/>
              </w:rPr>
              <w:t>on</w:t>
            </w:r>
          </w:p>
        </w:tc>
        <w:tc>
          <w:tcPr>
            <w:tcW w:w="1276" w:type="dxa"/>
          </w:tcPr>
          <w:p w14:paraId="40747ECE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Elanco</w:t>
            </w:r>
            <w:r w:rsidRPr="00B16A0C">
              <w:rPr>
                <w:spacing w:val="-2"/>
              </w:rPr>
              <w:t xml:space="preserve"> </w:t>
            </w:r>
            <w:r w:rsidRPr="00B16A0C">
              <w:rPr>
                <w:spacing w:val="-5"/>
              </w:rPr>
              <w:t>AH</w:t>
            </w:r>
          </w:p>
        </w:tc>
        <w:tc>
          <w:tcPr>
            <w:tcW w:w="1559" w:type="dxa"/>
          </w:tcPr>
          <w:p w14:paraId="50317D7A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Dicyclanil</w:t>
            </w:r>
          </w:p>
        </w:tc>
        <w:tc>
          <w:tcPr>
            <w:tcW w:w="2551" w:type="dxa"/>
          </w:tcPr>
          <w:p w14:paraId="15A78697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 xml:space="preserve">19 weeks </w:t>
            </w:r>
            <w:r w:rsidRPr="00B16A0C">
              <w:rPr>
                <w:spacing w:val="-10"/>
              </w:rPr>
              <w:t>P</w:t>
            </w:r>
          </w:p>
        </w:tc>
        <w:tc>
          <w:tcPr>
            <w:tcW w:w="2977" w:type="dxa"/>
          </w:tcPr>
          <w:p w14:paraId="56E31D74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5"/>
              </w:rPr>
              <w:t>No</w:t>
            </w:r>
          </w:p>
        </w:tc>
        <w:tc>
          <w:tcPr>
            <w:tcW w:w="1418" w:type="dxa"/>
          </w:tcPr>
          <w:p w14:paraId="61EDD9BC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5"/>
              </w:rPr>
              <w:t>No</w:t>
            </w:r>
          </w:p>
        </w:tc>
        <w:tc>
          <w:tcPr>
            <w:tcW w:w="1366" w:type="dxa"/>
          </w:tcPr>
          <w:p w14:paraId="7CC6DF07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40</w:t>
            </w:r>
            <w:r w:rsidRPr="00B16A0C">
              <w:rPr>
                <w:spacing w:val="-8"/>
              </w:rPr>
              <w:t xml:space="preserve"> </w:t>
            </w:r>
            <w:r w:rsidRPr="00B16A0C">
              <w:rPr>
                <w:spacing w:val="-4"/>
              </w:rPr>
              <w:t>days</w:t>
            </w:r>
          </w:p>
        </w:tc>
      </w:tr>
      <w:tr w:rsidR="006B5B60" w14:paraId="66D8A945" w14:textId="77777777" w:rsidTr="006B5B60">
        <w:trPr>
          <w:trHeight w:val="516"/>
        </w:trPr>
        <w:tc>
          <w:tcPr>
            <w:tcW w:w="2109" w:type="dxa"/>
          </w:tcPr>
          <w:p w14:paraId="3229F4D2" w14:textId="77777777" w:rsidR="006B5B60" w:rsidRPr="00B16A0C" w:rsidRDefault="006B5B60" w:rsidP="006B5B60">
            <w:pPr>
              <w:pStyle w:val="Table-Body-leftaligned"/>
            </w:pPr>
            <w:r w:rsidRPr="00B16A0C">
              <w:t>CLiKZiN</w:t>
            </w:r>
            <w:r w:rsidRPr="00B16A0C">
              <w:rPr>
                <w:spacing w:val="-3"/>
              </w:rPr>
              <w:t xml:space="preserve"> </w:t>
            </w:r>
            <w:r w:rsidRPr="00B16A0C">
              <w:t>12.5</w:t>
            </w:r>
            <w:r w:rsidRPr="00B16A0C">
              <w:rPr>
                <w:spacing w:val="-2"/>
              </w:rPr>
              <w:t xml:space="preserve"> </w:t>
            </w:r>
            <w:r w:rsidRPr="00B16A0C">
              <w:t>mg/ml</w:t>
            </w:r>
          </w:p>
        </w:tc>
        <w:tc>
          <w:tcPr>
            <w:tcW w:w="851" w:type="dxa"/>
          </w:tcPr>
          <w:p w14:paraId="0EA1E5A6" w14:textId="77777777" w:rsidR="006B5B60" w:rsidRPr="00B16A0C" w:rsidRDefault="006B5B60" w:rsidP="006B5B60">
            <w:pPr>
              <w:pStyle w:val="Table-Body-centred"/>
            </w:pPr>
            <w:r w:rsidRPr="00B16A0C">
              <w:t>Pour-</w:t>
            </w:r>
            <w:r w:rsidRPr="00B16A0C">
              <w:rPr>
                <w:spacing w:val="-5"/>
              </w:rPr>
              <w:t>on</w:t>
            </w:r>
          </w:p>
        </w:tc>
        <w:tc>
          <w:tcPr>
            <w:tcW w:w="1276" w:type="dxa"/>
          </w:tcPr>
          <w:p w14:paraId="73F3BE1C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Elanco</w:t>
            </w:r>
            <w:r w:rsidRPr="00B16A0C">
              <w:rPr>
                <w:spacing w:val="-2"/>
              </w:rPr>
              <w:t xml:space="preserve"> </w:t>
            </w:r>
            <w:r w:rsidRPr="00B16A0C">
              <w:rPr>
                <w:spacing w:val="-5"/>
              </w:rPr>
              <w:t>AH</w:t>
            </w:r>
          </w:p>
        </w:tc>
        <w:tc>
          <w:tcPr>
            <w:tcW w:w="1559" w:type="dxa"/>
          </w:tcPr>
          <w:p w14:paraId="68D129D6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Dicyclanil</w:t>
            </w:r>
          </w:p>
        </w:tc>
        <w:tc>
          <w:tcPr>
            <w:tcW w:w="2551" w:type="dxa"/>
          </w:tcPr>
          <w:p w14:paraId="3B3EE5B6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 xml:space="preserve">8 weeks </w:t>
            </w:r>
            <w:r w:rsidRPr="00B16A0C">
              <w:rPr>
                <w:spacing w:val="-10"/>
              </w:rPr>
              <w:t>P</w:t>
            </w:r>
          </w:p>
        </w:tc>
        <w:tc>
          <w:tcPr>
            <w:tcW w:w="2977" w:type="dxa"/>
          </w:tcPr>
          <w:p w14:paraId="76FF5154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5"/>
              </w:rPr>
              <w:t>No</w:t>
            </w:r>
          </w:p>
        </w:tc>
        <w:tc>
          <w:tcPr>
            <w:tcW w:w="1418" w:type="dxa"/>
          </w:tcPr>
          <w:p w14:paraId="3BDFF808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5"/>
              </w:rPr>
              <w:t>No</w:t>
            </w:r>
          </w:p>
        </w:tc>
        <w:tc>
          <w:tcPr>
            <w:tcW w:w="1366" w:type="dxa"/>
          </w:tcPr>
          <w:p w14:paraId="1A3B0FC5" w14:textId="77777777" w:rsidR="006B5B60" w:rsidRPr="00B16A0C" w:rsidRDefault="006B5B60" w:rsidP="006B5B60">
            <w:pPr>
              <w:pStyle w:val="Table-Body-centred"/>
            </w:pPr>
            <w:r w:rsidRPr="00B16A0C">
              <w:t>7</w:t>
            </w:r>
            <w:r w:rsidRPr="00B16A0C">
              <w:rPr>
                <w:spacing w:val="-8"/>
              </w:rPr>
              <w:t xml:space="preserve"> </w:t>
            </w:r>
            <w:r w:rsidRPr="00B16A0C">
              <w:rPr>
                <w:spacing w:val="-4"/>
              </w:rPr>
              <w:t>days</w:t>
            </w:r>
          </w:p>
        </w:tc>
      </w:tr>
      <w:tr w:rsidR="006B5B60" w14:paraId="26D3D321" w14:textId="77777777" w:rsidTr="006B5B60">
        <w:trPr>
          <w:trHeight w:val="516"/>
        </w:trPr>
        <w:tc>
          <w:tcPr>
            <w:tcW w:w="2109" w:type="dxa"/>
          </w:tcPr>
          <w:p w14:paraId="20E29875" w14:textId="77777777" w:rsidR="006B5B60" w:rsidRPr="00B16A0C" w:rsidRDefault="006B5B60" w:rsidP="006B5B60">
            <w:pPr>
              <w:pStyle w:val="Table-Body-leftaligned"/>
            </w:pPr>
            <w:r w:rsidRPr="00B16A0C">
              <w:rPr>
                <w:spacing w:val="-5"/>
              </w:rPr>
              <w:t>Crovect</w:t>
            </w:r>
            <w:r w:rsidRPr="00B16A0C">
              <w:rPr>
                <w:spacing w:val="2"/>
              </w:rPr>
              <w:t xml:space="preserve"> </w:t>
            </w:r>
            <w:r w:rsidRPr="00B16A0C">
              <w:t>1.25%</w:t>
            </w:r>
          </w:p>
        </w:tc>
        <w:tc>
          <w:tcPr>
            <w:tcW w:w="851" w:type="dxa"/>
          </w:tcPr>
          <w:p w14:paraId="2FFF728F" w14:textId="77777777" w:rsidR="006B5B60" w:rsidRPr="00B16A0C" w:rsidRDefault="006B5B60" w:rsidP="006B5B60">
            <w:pPr>
              <w:pStyle w:val="Table-Body-centred"/>
            </w:pPr>
            <w:r w:rsidRPr="00B16A0C">
              <w:t>Pour-</w:t>
            </w:r>
            <w:r w:rsidRPr="00B16A0C">
              <w:rPr>
                <w:spacing w:val="-5"/>
              </w:rPr>
              <w:t>on</w:t>
            </w:r>
          </w:p>
        </w:tc>
        <w:tc>
          <w:tcPr>
            <w:tcW w:w="1276" w:type="dxa"/>
          </w:tcPr>
          <w:p w14:paraId="75DA984F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Elanco</w:t>
            </w:r>
            <w:r w:rsidRPr="00B16A0C">
              <w:rPr>
                <w:spacing w:val="-2"/>
              </w:rPr>
              <w:t xml:space="preserve"> </w:t>
            </w:r>
            <w:r w:rsidRPr="00B16A0C">
              <w:rPr>
                <w:spacing w:val="-5"/>
              </w:rPr>
              <w:t>AH</w:t>
            </w:r>
          </w:p>
        </w:tc>
        <w:tc>
          <w:tcPr>
            <w:tcW w:w="1559" w:type="dxa"/>
          </w:tcPr>
          <w:p w14:paraId="5E121006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Cypermethrin</w:t>
            </w:r>
          </w:p>
        </w:tc>
        <w:tc>
          <w:tcPr>
            <w:tcW w:w="2551" w:type="dxa"/>
          </w:tcPr>
          <w:p w14:paraId="75FDA3CC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 xml:space="preserve">6–8 weeks </w:t>
            </w:r>
            <w:r w:rsidRPr="00B16A0C">
              <w:rPr>
                <w:spacing w:val="-5"/>
              </w:rPr>
              <w:t>P+T</w:t>
            </w:r>
          </w:p>
        </w:tc>
        <w:tc>
          <w:tcPr>
            <w:tcW w:w="2977" w:type="dxa"/>
          </w:tcPr>
          <w:p w14:paraId="1E81BF59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Kills</w:t>
            </w:r>
            <w:r w:rsidRPr="00B16A0C">
              <w:rPr>
                <w:spacing w:val="3"/>
              </w:rPr>
              <w:t xml:space="preserve"> </w:t>
            </w:r>
            <w:r w:rsidRPr="00B16A0C">
              <w:rPr>
                <w:spacing w:val="-4"/>
              </w:rPr>
              <w:t>existing</w:t>
            </w:r>
            <w:r w:rsidRPr="00B16A0C">
              <w:rPr>
                <w:spacing w:val="3"/>
              </w:rPr>
              <w:t xml:space="preserve"> </w:t>
            </w:r>
            <w:r w:rsidRPr="00B16A0C">
              <w:rPr>
                <w:spacing w:val="-4"/>
              </w:rPr>
              <w:t>lice</w:t>
            </w:r>
          </w:p>
        </w:tc>
        <w:tc>
          <w:tcPr>
            <w:tcW w:w="1418" w:type="dxa"/>
          </w:tcPr>
          <w:p w14:paraId="72968515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Up</w:t>
            </w:r>
            <w:r w:rsidRPr="00B16A0C">
              <w:rPr>
                <w:spacing w:val="-8"/>
              </w:rPr>
              <w:t xml:space="preserve"> </w:t>
            </w:r>
            <w:r w:rsidRPr="00B16A0C">
              <w:rPr>
                <w:spacing w:val="-2"/>
              </w:rPr>
              <w:t>to</w:t>
            </w:r>
            <w:r w:rsidRPr="00B16A0C">
              <w:t xml:space="preserve"> </w:t>
            </w:r>
            <w:r w:rsidRPr="00B16A0C">
              <w:rPr>
                <w:spacing w:val="-2"/>
              </w:rPr>
              <w:t>10</w:t>
            </w:r>
            <w:r w:rsidRPr="00B16A0C">
              <w:t xml:space="preserve"> </w:t>
            </w:r>
            <w:r w:rsidRPr="00B16A0C">
              <w:rPr>
                <w:spacing w:val="-2"/>
              </w:rPr>
              <w:t>weeks</w:t>
            </w:r>
          </w:p>
        </w:tc>
        <w:tc>
          <w:tcPr>
            <w:tcW w:w="1366" w:type="dxa"/>
          </w:tcPr>
          <w:p w14:paraId="137C68F9" w14:textId="77777777" w:rsidR="006B5B60" w:rsidRPr="00B16A0C" w:rsidRDefault="006B5B60" w:rsidP="006B5B60">
            <w:pPr>
              <w:pStyle w:val="Table-Body-centred"/>
            </w:pPr>
            <w:r w:rsidRPr="00B16A0C">
              <w:t>8</w:t>
            </w:r>
            <w:r w:rsidRPr="00B16A0C">
              <w:rPr>
                <w:spacing w:val="-8"/>
              </w:rPr>
              <w:t xml:space="preserve"> </w:t>
            </w:r>
            <w:r w:rsidRPr="00B16A0C">
              <w:rPr>
                <w:spacing w:val="-4"/>
              </w:rPr>
              <w:t>days</w:t>
            </w:r>
          </w:p>
        </w:tc>
      </w:tr>
      <w:tr w:rsidR="006B5B60" w14:paraId="44907E04" w14:textId="77777777" w:rsidTr="006B5B60">
        <w:trPr>
          <w:trHeight w:val="516"/>
        </w:trPr>
        <w:tc>
          <w:tcPr>
            <w:tcW w:w="2109" w:type="dxa"/>
          </w:tcPr>
          <w:p w14:paraId="27575515" w14:textId="77777777" w:rsidR="006B5B60" w:rsidRPr="00B16A0C" w:rsidRDefault="006B5B60" w:rsidP="006B5B60">
            <w:pPr>
              <w:pStyle w:val="Table-Body-leftaligned"/>
            </w:pPr>
            <w:r w:rsidRPr="00B16A0C">
              <w:t>Dectospot</w:t>
            </w:r>
            <w:r w:rsidRPr="00B16A0C">
              <w:rPr>
                <w:spacing w:val="-3"/>
              </w:rPr>
              <w:t xml:space="preserve"> </w:t>
            </w:r>
            <w:r w:rsidRPr="00B16A0C">
              <w:t>10</w:t>
            </w:r>
            <w:r w:rsidRPr="00B16A0C">
              <w:rPr>
                <w:spacing w:val="-3"/>
              </w:rPr>
              <w:t xml:space="preserve"> </w:t>
            </w:r>
            <w:r w:rsidRPr="00B16A0C">
              <w:t>mg/ml</w:t>
            </w:r>
          </w:p>
        </w:tc>
        <w:tc>
          <w:tcPr>
            <w:tcW w:w="851" w:type="dxa"/>
          </w:tcPr>
          <w:p w14:paraId="5C67D407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5"/>
              </w:rPr>
              <w:t>Spot-on</w:t>
            </w:r>
          </w:p>
        </w:tc>
        <w:tc>
          <w:tcPr>
            <w:tcW w:w="1276" w:type="dxa"/>
          </w:tcPr>
          <w:p w14:paraId="163E02BD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Bimeda</w:t>
            </w:r>
          </w:p>
        </w:tc>
        <w:tc>
          <w:tcPr>
            <w:tcW w:w="1559" w:type="dxa"/>
          </w:tcPr>
          <w:p w14:paraId="63FBB93E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Deltamethrin</w:t>
            </w:r>
          </w:p>
        </w:tc>
        <w:tc>
          <w:tcPr>
            <w:tcW w:w="2551" w:type="dxa"/>
          </w:tcPr>
          <w:p w14:paraId="4AFE5C49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Treats established strike only</w:t>
            </w:r>
          </w:p>
        </w:tc>
        <w:tc>
          <w:tcPr>
            <w:tcW w:w="2977" w:type="dxa"/>
          </w:tcPr>
          <w:p w14:paraId="1B27316A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4–6</w:t>
            </w:r>
            <w:r w:rsidRPr="00B16A0C">
              <w:rPr>
                <w:spacing w:val="-3"/>
              </w:rPr>
              <w:t xml:space="preserve"> </w:t>
            </w:r>
            <w:r w:rsidRPr="00B16A0C">
              <w:rPr>
                <w:spacing w:val="-4"/>
              </w:rPr>
              <w:t>week</w:t>
            </w:r>
            <w:r w:rsidRPr="00B16A0C">
              <w:rPr>
                <w:spacing w:val="-3"/>
              </w:rPr>
              <w:t xml:space="preserve"> </w:t>
            </w:r>
            <w:r w:rsidRPr="00B16A0C">
              <w:rPr>
                <w:spacing w:val="-4"/>
              </w:rPr>
              <w:t>reduction</w:t>
            </w:r>
            <w:r w:rsidRPr="00B16A0C">
              <w:rPr>
                <w:spacing w:val="-2"/>
              </w:rPr>
              <w:t xml:space="preserve"> </w:t>
            </w:r>
            <w:r w:rsidRPr="00B16A0C">
              <w:rPr>
                <w:spacing w:val="-4"/>
              </w:rPr>
              <w:t>in</w:t>
            </w:r>
            <w:r w:rsidRPr="00B16A0C">
              <w:rPr>
                <w:spacing w:val="-3"/>
              </w:rPr>
              <w:t xml:space="preserve"> </w:t>
            </w:r>
            <w:r w:rsidRPr="00B16A0C">
              <w:rPr>
                <w:spacing w:val="-4"/>
              </w:rPr>
              <w:t>incidence</w:t>
            </w:r>
          </w:p>
        </w:tc>
        <w:tc>
          <w:tcPr>
            <w:tcW w:w="1418" w:type="dxa"/>
          </w:tcPr>
          <w:p w14:paraId="499F81A1" w14:textId="77777777" w:rsidR="006B5B60" w:rsidRPr="00B16A0C" w:rsidRDefault="006B5B60" w:rsidP="006B5B60">
            <w:pPr>
              <w:pStyle w:val="Table-Body-centred"/>
            </w:pPr>
            <w:r w:rsidRPr="00B16A0C">
              <w:t>Up</w:t>
            </w:r>
            <w:r w:rsidRPr="00B16A0C">
              <w:rPr>
                <w:spacing w:val="-10"/>
              </w:rPr>
              <w:t xml:space="preserve"> </w:t>
            </w:r>
            <w:r w:rsidRPr="00B16A0C">
              <w:t>to</w:t>
            </w:r>
            <w:r w:rsidRPr="00B16A0C">
              <w:rPr>
                <w:spacing w:val="-10"/>
              </w:rPr>
              <w:t xml:space="preserve"> </w:t>
            </w:r>
            <w:r w:rsidRPr="00B16A0C">
              <w:t>6</w:t>
            </w:r>
            <w:r w:rsidRPr="00B16A0C">
              <w:rPr>
                <w:spacing w:val="-10"/>
              </w:rPr>
              <w:t xml:space="preserve"> </w:t>
            </w:r>
            <w:r w:rsidRPr="00B16A0C">
              <w:rPr>
                <w:spacing w:val="-2"/>
              </w:rPr>
              <w:t>weeks</w:t>
            </w:r>
          </w:p>
        </w:tc>
        <w:tc>
          <w:tcPr>
            <w:tcW w:w="1366" w:type="dxa"/>
          </w:tcPr>
          <w:p w14:paraId="073CDA54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35</w:t>
            </w:r>
            <w:r w:rsidRPr="00B16A0C">
              <w:rPr>
                <w:spacing w:val="-8"/>
              </w:rPr>
              <w:t xml:space="preserve"> </w:t>
            </w:r>
            <w:r w:rsidRPr="00B16A0C">
              <w:rPr>
                <w:spacing w:val="-4"/>
              </w:rPr>
              <w:t>days</w:t>
            </w:r>
          </w:p>
        </w:tc>
      </w:tr>
      <w:tr w:rsidR="006B5B60" w14:paraId="5BE75256" w14:textId="77777777" w:rsidTr="006B5B60">
        <w:trPr>
          <w:trHeight w:val="516"/>
        </w:trPr>
        <w:tc>
          <w:tcPr>
            <w:tcW w:w="2109" w:type="dxa"/>
          </w:tcPr>
          <w:p w14:paraId="763F2D73" w14:textId="77777777" w:rsidR="006B5B60" w:rsidRPr="00B16A0C" w:rsidRDefault="006B5B60" w:rsidP="006B5B60">
            <w:pPr>
              <w:pStyle w:val="Table-Body-leftaligned"/>
            </w:pPr>
            <w:r w:rsidRPr="00B16A0C">
              <w:t>Deltanil 10 mg/ml</w:t>
            </w:r>
          </w:p>
        </w:tc>
        <w:tc>
          <w:tcPr>
            <w:tcW w:w="851" w:type="dxa"/>
          </w:tcPr>
          <w:p w14:paraId="70BF9859" w14:textId="77777777" w:rsidR="006B5B60" w:rsidRPr="00B16A0C" w:rsidRDefault="006B5B60" w:rsidP="006B5B60">
            <w:pPr>
              <w:pStyle w:val="Table-Body-centred"/>
            </w:pPr>
            <w:r w:rsidRPr="00B16A0C">
              <w:t>Pour-</w:t>
            </w:r>
            <w:r w:rsidRPr="00B16A0C">
              <w:rPr>
                <w:spacing w:val="-5"/>
              </w:rPr>
              <w:t>on</w:t>
            </w:r>
          </w:p>
        </w:tc>
        <w:tc>
          <w:tcPr>
            <w:tcW w:w="1276" w:type="dxa"/>
          </w:tcPr>
          <w:p w14:paraId="01448D0A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Virbac</w:t>
            </w:r>
          </w:p>
        </w:tc>
        <w:tc>
          <w:tcPr>
            <w:tcW w:w="1559" w:type="dxa"/>
          </w:tcPr>
          <w:p w14:paraId="3DE3721A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Deltamethrin</w:t>
            </w:r>
          </w:p>
        </w:tc>
        <w:tc>
          <w:tcPr>
            <w:tcW w:w="2551" w:type="dxa"/>
          </w:tcPr>
          <w:p w14:paraId="599D357F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Treats established strike only</w:t>
            </w:r>
          </w:p>
        </w:tc>
        <w:tc>
          <w:tcPr>
            <w:tcW w:w="2977" w:type="dxa"/>
          </w:tcPr>
          <w:p w14:paraId="7F1A3D92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4–6</w:t>
            </w:r>
            <w:r w:rsidRPr="00B16A0C">
              <w:rPr>
                <w:spacing w:val="-3"/>
              </w:rPr>
              <w:t xml:space="preserve"> </w:t>
            </w:r>
            <w:r w:rsidRPr="00B16A0C">
              <w:rPr>
                <w:spacing w:val="-4"/>
              </w:rPr>
              <w:t>week</w:t>
            </w:r>
            <w:r w:rsidRPr="00B16A0C">
              <w:rPr>
                <w:spacing w:val="-3"/>
              </w:rPr>
              <w:t xml:space="preserve"> </w:t>
            </w:r>
            <w:r w:rsidRPr="00B16A0C">
              <w:rPr>
                <w:spacing w:val="-4"/>
              </w:rPr>
              <w:t>reduction</w:t>
            </w:r>
            <w:r w:rsidRPr="00B16A0C">
              <w:rPr>
                <w:spacing w:val="-2"/>
              </w:rPr>
              <w:t xml:space="preserve"> </w:t>
            </w:r>
            <w:r w:rsidRPr="00B16A0C">
              <w:rPr>
                <w:spacing w:val="-4"/>
              </w:rPr>
              <w:t>in</w:t>
            </w:r>
            <w:r w:rsidRPr="00B16A0C">
              <w:rPr>
                <w:spacing w:val="-3"/>
              </w:rPr>
              <w:t xml:space="preserve"> </w:t>
            </w:r>
            <w:r w:rsidRPr="00B16A0C">
              <w:rPr>
                <w:spacing w:val="-4"/>
              </w:rPr>
              <w:t>incidence</w:t>
            </w:r>
          </w:p>
        </w:tc>
        <w:tc>
          <w:tcPr>
            <w:tcW w:w="1418" w:type="dxa"/>
          </w:tcPr>
          <w:p w14:paraId="2CB91495" w14:textId="77777777" w:rsidR="006B5B60" w:rsidRPr="00B16A0C" w:rsidRDefault="006B5B60" w:rsidP="006B5B60">
            <w:pPr>
              <w:pStyle w:val="Table-Body-centred"/>
            </w:pPr>
            <w:r w:rsidRPr="00B16A0C">
              <w:t>Up</w:t>
            </w:r>
            <w:r w:rsidRPr="00B16A0C">
              <w:rPr>
                <w:spacing w:val="-10"/>
              </w:rPr>
              <w:t xml:space="preserve"> </w:t>
            </w:r>
            <w:r w:rsidRPr="00B16A0C">
              <w:t>to</w:t>
            </w:r>
            <w:r w:rsidRPr="00B16A0C">
              <w:rPr>
                <w:spacing w:val="-10"/>
              </w:rPr>
              <w:t xml:space="preserve"> </w:t>
            </w:r>
            <w:r w:rsidRPr="00B16A0C">
              <w:t>6</w:t>
            </w:r>
            <w:r w:rsidRPr="00B16A0C">
              <w:rPr>
                <w:spacing w:val="-10"/>
              </w:rPr>
              <w:t xml:space="preserve"> </w:t>
            </w:r>
            <w:r w:rsidRPr="00B16A0C">
              <w:rPr>
                <w:spacing w:val="-2"/>
              </w:rPr>
              <w:t>weeks</w:t>
            </w:r>
          </w:p>
        </w:tc>
        <w:tc>
          <w:tcPr>
            <w:tcW w:w="1366" w:type="dxa"/>
          </w:tcPr>
          <w:p w14:paraId="53576C6C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35</w:t>
            </w:r>
            <w:r w:rsidRPr="00B16A0C">
              <w:rPr>
                <w:spacing w:val="-8"/>
              </w:rPr>
              <w:t xml:space="preserve"> </w:t>
            </w:r>
            <w:r w:rsidRPr="00B16A0C">
              <w:rPr>
                <w:spacing w:val="-4"/>
              </w:rPr>
              <w:t>days</w:t>
            </w:r>
          </w:p>
        </w:tc>
      </w:tr>
      <w:tr w:rsidR="006B5B60" w14:paraId="2B17B71A" w14:textId="77777777" w:rsidTr="006B5B60">
        <w:trPr>
          <w:trHeight w:val="516"/>
        </w:trPr>
        <w:tc>
          <w:tcPr>
            <w:tcW w:w="2109" w:type="dxa"/>
          </w:tcPr>
          <w:p w14:paraId="544E84AF" w14:textId="77777777" w:rsidR="006B5B60" w:rsidRPr="00B16A0C" w:rsidRDefault="006B5B60" w:rsidP="006B5B60">
            <w:pPr>
              <w:pStyle w:val="Table-Body-leftaligned"/>
            </w:pPr>
            <w:r w:rsidRPr="00B16A0C">
              <w:t>Dysect</w:t>
            </w:r>
            <w:r w:rsidRPr="00B16A0C">
              <w:rPr>
                <w:spacing w:val="-3"/>
              </w:rPr>
              <w:t xml:space="preserve"> </w:t>
            </w:r>
            <w:r w:rsidRPr="00B16A0C">
              <w:rPr>
                <w:spacing w:val="-2"/>
              </w:rPr>
              <w:t>Sheep</w:t>
            </w:r>
          </w:p>
        </w:tc>
        <w:tc>
          <w:tcPr>
            <w:tcW w:w="851" w:type="dxa"/>
          </w:tcPr>
          <w:p w14:paraId="63450670" w14:textId="77777777" w:rsidR="006B5B60" w:rsidRPr="00B16A0C" w:rsidRDefault="006B5B60" w:rsidP="006B5B60">
            <w:pPr>
              <w:pStyle w:val="Table-Body-centred"/>
            </w:pPr>
            <w:r w:rsidRPr="00B16A0C">
              <w:t>Pour-</w:t>
            </w:r>
            <w:r w:rsidRPr="00B16A0C">
              <w:rPr>
                <w:spacing w:val="-5"/>
              </w:rPr>
              <w:t>on</w:t>
            </w:r>
          </w:p>
        </w:tc>
        <w:tc>
          <w:tcPr>
            <w:tcW w:w="1276" w:type="dxa"/>
          </w:tcPr>
          <w:p w14:paraId="6A14E0DC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Zoetis</w:t>
            </w:r>
          </w:p>
        </w:tc>
        <w:tc>
          <w:tcPr>
            <w:tcW w:w="1559" w:type="dxa"/>
          </w:tcPr>
          <w:p w14:paraId="3E034086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Alphacypermethrin</w:t>
            </w:r>
          </w:p>
        </w:tc>
        <w:tc>
          <w:tcPr>
            <w:tcW w:w="2551" w:type="dxa"/>
          </w:tcPr>
          <w:p w14:paraId="1DCF1E09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 xml:space="preserve">8–10 weeks </w:t>
            </w:r>
            <w:r w:rsidRPr="00B16A0C">
              <w:rPr>
                <w:spacing w:val="-5"/>
              </w:rPr>
              <w:t>P+T</w:t>
            </w:r>
          </w:p>
        </w:tc>
        <w:tc>
          <w:tcPr>
            <w:tcW w:w="2977" w:type="dxa"/>
          </w:tcPr>
          <w:p w14:paraId="2DC01271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Kills</w:t>
            </w:r>
            <w:r w:rsidRPr="00B16A0C">
              <w:rPr>
                <w:spacing w:val="3"/>
              </w:rPr>
              <w:t xml:space="preserve"> </w:t>
            </w:r>
            <w:r w:rsidRPr="00B16A0C">
              <w:rPr>
                <w:spacing w:val="-4"/>
              </w:rPr>
              <w:t>existing</w:t>
            </w:r>
            <w:r w:rsidRPr="00B16A0C">
              <w:rPr>
                <w:spacing w:val="3"/>
              </w:rPr>
              <w:t xml:space="preserve"> </w:t>
            </w:r>
            <w:r w:rsidRPr="00B16A0C">
              <w:rPr>
                <w:spacing w:val="-4"/>
              </w:rPr>
              <w:t>lice</w:t>
            </w:r>
          </w:p>
        </w:tc>
        <w:tc>
          <w:tcPr>
            <w:tcW w:w="1418" w:type="dxa"/>
          </w:tcPr>
          <w:p w14:paraId="3C90445B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8–12 weeks</w:t>
            </w:r>
          </w:p>
        </w:tc>
        <w:tc>
          <w:tcPr>
            <w:tcW w:w="1366" w:type="dxa"/>
          </w:tcPr>
          <w:p w14:paraId="059B1F98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49</w:t>
            </w:r>
            <w:r w:rsidRPr="00B16A0C">
              <w:rPr>
                <w:spacing w:val="-8"/>
              </w:rPr>
              <w:t xml:space="preserve"> </w:t>
            </w:r>
            <w:r w:rsidRPr="00B16A0C">
              <w:rPr>
                <w:spacing w:val="-4"/>
              </w:rPr>
              <w:t>days</w:t>
            </w:r>
          </w:p>
        </w:tc>
      </w:tr>
      <w:tr w:rsidR="006B5B60" w14:paraId="7A35C4A4" w14:textId="77777777" w:rsidTr="006B5B60">
        <w:trPr>
          <w:trHeight w:val="516"/>
        </w:trPr>
        <w:tc>
          <w:tcPr>
            <w:tcW w:w="2109" w:type="dxa"/>
          </w:tcPr>
          <w:p w14:paraId="47D832B7" w14:textId="77777777" w:rsidR="006B5B60" w:rsidRPr="00B16A0C" w:rsidRDefault="006B5B60" w:rsidP="006B5B60">
            <w:pPr>
              <w:pStyle w:val="Table-Body-leftaligned"/>
            </w:pPr>
            <w:r w:rsidRPr="00B16A0C">
              <w:t>Ectofly 12.5 mg/ml</w:t>
            </w:r>
          </w:p>
        </w:tc>
        <w:tc>
          <w:tcPr>
            <w:tcW w:w="851" w:type="dxa"/>
          </w:tcPr>
          <w:p w14:paraId="4C1E8141" w14:textId="77777777" w:rsidR="006B5B60" w:rsidRPr="00B16A0C" w:rsidRDefault="006B5B60" w:rsidP="006B5B60">
            <w:pPr>
              <w:pStyle w:val="Table-Body-centred"/>
            </w:pPr>
            <w:r w:rsidRPr="00B16A0C">
              <w:t>Pour-</w:t>
            </w:r>
            <w:r w:rsidRPr="00B16A0C">
              <w:rPr>
                <w:spacing w:val="-5"/>
              </w:rPr>
              <w:t>on</w:t>
            </w:r>
          </w:p>
        </w:tc>
        <w:tc>
          <w:tcPr>
            <w:tcW w:w="1276" w:type="dxa"/>
          </w:tcPr>
          <w:p w14:paraId="49516E3C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Bimeda</w:t>
            </w:r>
          </w:p>
        </w:tc>
        <w:tc>
          <w:tcPr>
            <w:tcW w:w="1559" w:type="dxa"/>
          </w:tcPr>
          <w:p w14:paraId="53FEC28C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Cypermethrin</w:t>
            </w:r>
          </w:p>
        </w:tc>
        <w:tc>
          <w:tcPr>
            <w:tcW w:w="2551" w:type="dxa"/>
          </w:tcPr>
          <w:p w14:paraId="6F7A4B06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 xml:space="preserve">6–8 weeks </w:t>
            </w:r>
            <w:r w:rsidRPr="00B16A0C">
              <w:rPr>
                <w:spacing w:val="-5"/>
              </w:rPr>
              <w:t>P+T</w:t>
            </w:r>
          </w:p>
        </w:tc>
        <w:tc>
          <w:tcPr>
            <w:tcW w:w="2977" w:type="dxa"/>
          </w:tcPr>
          <w:p w14:paraId="419D2109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Kills</w:t>
            </w:r>
            <w:r w:rsidRPr="00B16A0C">
              <w:rPr>
                <w:spacing w:val="3"/>
              </w:rPr>
              <w:t xml:space="preserve"> </w:t>
            </w:r>
            <w:r w:rsidRPr="00B16A0C">
              <w:rPr>
                <w:spacing w:val="-4"/>
              </w:rPr>
              <w:t>existing</w:t>
            </w:r>
            <w:r w:rsidRPr="00B16A0C">
              <w:rPr>
                <w:spacing w:val="3"/>
              </w:rPr>
              <w:t xml:space="preserve"> </w:t>
            </w:r>
            <w:r w:rsidRPr="00B16A0C">
              <w:rPr>
                <w:spacing w:val="-4"/>
              </w:rPr>
              <w:t>lice</w:t>
            </w:r>
          </w:p>
        </w:tc>
        <w:tc>
          <w:tcPr>
            <w:tcW w:w="1418" w:type="dxa"/>
          </w:tcPr>
          <w:p w14:paraId="440939D9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366" w:type="dxa"/>
          </w:tcPr>
          <w:p w14:paraId="30FD2308" w14:textId="77777777" w:rsidR="006B5B60" w:rsidRPr="00B16A0C" w:rsidRDefault="006B5B60" w:rsidP="006B5B60">
            <w:pPr>
              <w:pStyle w:val="Table-Body-centred"/>
            </w:pPr>
            <w:r w:rsidRPr="00B16A0C">
              <w:t>8</w:t>
            </w:r>
            <w:r w:rsidRPr="00B16A0C">
              <w:rPr>
                <w:spacing w:val="-8"/>
              </w:rPr>
              <w:t xml:space="preserve"> </w:t>
            </w:r>
            <w:r w:rsidRPr="00B16A0C">
              <w:rPr>
                <w:spacing w:val="-4"/>
              </w:rPr>
              <w:t>days</w:t>
            </w:r>
          </w:p>
        </w:tc>
      </w:tr>
      <w:tr w:rsidR="006B5B60" w14:paraId="1493A3B3" w14:textId="77777777" w:rsidTr="006B5B60">
        <w:trPr>
          <w:trHeight w:val="516"/>
        </w:trPr>
        <w:tc>
          <w:tcPr>
            <w:tcW w:w="2109" w:type="dxa"/>
          </w:tcPr>
          <w:p w14:paraId="7BC5C681" w14:textId="77777777" w:rsidR="006B5B60" w:rsidRPr="00B16A0C" w:rsidRDefault="006B5B60" w:rsidP="006B5B60">
            <w:pPr>
              <w:pStyle w:val="Table-Body-leftaligned"/>
            </w:pPr>
            <w:r w:rsidRPr="00B16A0C">
              <w:t>Fly</w:t>
            </w:r>
            <w:r w:rsidRPr="00B16A0C">
              <w:rPr>
                <w:spacing w:val="-1"/>
              </w:rPr>
              <w:t xml:space="preserve"> </w:t>
            </w:r>
            <w:r w:rsidRPr="00B16A0C">
              <w:t xml:space="preserve">&amp; Lice Insecticide </w:t>
            </w:r>
            <w:r w:rsidRPr="00B16A0C">
              <w:rPr>
                <w:spacing w:val="-5"/>
              </w:rPr>
              <w:t>1%</w:t>
            </w:r>
          </w:p>
        </w:tc>
        <w:tc>
          <w:tcPr>
            <w:tcW w:w="851" w:type="dxa"/>
          </w:tcPr>
          <w:p w14:paraId="6D5D37AD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5"/>
              </w:rPr>
              <w:t>Spot-on</w:t>
            </w:r>
          </w:p>
        </w:tc>
        <w:tc>
          <w:tcPr>
            <w:tcW w:w="1276" w:type="dxa"/>
          </w:tcPr>
          <w:p w14:paraId="2C2DC895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Zoetis</w:t>
            </w:r>
          </w:p>
        </w:tc>
        <w:tc>
          <w:tcPr>
            <w:tcW w:w="1559" w:type="dxa"/>
          </w:tcPr>
          <w:p w14:paraId="7374C2C9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Deltamethrin</w:t>
            </w:r>
          </w:p>
        </w:tc>
        <w:tc>
          <w:tcPr>
            <w:tcW w:w="2551" w:type="dxa"/>
          </w:tcPr>
          <w:p w14:paraId="61617DDF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Treats established strike only</w:t>
            </w:r>
          </w:p>
        </w:tc>
        <w:tc>
          <w:tcPr>
            <w:tcW w:w="2977" w:type="dxa"/>
          </w:tcPr>
          <w:p w14:paraId="7426C0BB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4–6</w:t>
            </w:r>
            <w:r w:rsidRPr="00B16A0C">
              <w:rPr>
                <w:spacing w:val="-3"/>
              </w:rPr>
              <w:t xml:space="preserve"> </w:t>
            </w:r>
            <w:r w:rsidRPr="00B16A0C">
              <w:rPr>
                <w:spacing w:val="-4"/>
              </w:rPr>
              <w:t>week</w:t>
            </w:r>
            <w:r w:rsidRPr="00B16A0C">
              <w:rPr>
                <w:spacing w:val="-3"/>
              </w:rPr>
              <w:t xml:space="preserve"> </w:t>
            </w:r>
            <w:r w:rsidRPr="00B16A0C">
              <w:rPr>
                <w:spacing w:val="-4"/>
              </w:rPr>
              <w:t>reduction</w:t>
            </w:r>
            <w:r w:rsidRPr="00B16A0C">
              <w:rPr>
                <w:spacing w:val="-2"/>
              </w:rPr>
              <w:t xml:space="preserve"> </w:t>
            </w:r>
            <w:r w:rsidRPr="00B16A0C">
              <w:rPr>
                <w:spacing w:val="-4"/>
              </w:rPr>
              <w:t>in</w:t>
            </w:r>
            <w:r w:rsidRPr="00B16A0C">
              <w:rPr>
                <w:spacing w:val="-3"/>
              </w:rPr>
              <w:t xml:space="preserve"> </w:t>
            </w:r>
            <w:r w:rsidRPr="00B16A0C">
              <w:rPr>
                <w:spacing w:val="-4"/>
              </w:rPr>
              <w:t>incidence</w:t>
            </w:r>
          </w:p>
        </w:tc>
        <w:tc>
          <w:tcPr>
            <w:tcW w:w="1418" w:type="dxa"/>
          </w:tcPr>
          <w:p w14:paraId="0DBCB548" w14:textId="77777777" w:rsidR="006B5B60" w:rsidRPr="00B16A0C" w:rsidRDefault="006B5B60" w:rsidP="006B5B60">
            <w:pPr>
              <w:pStyle w:val="Table-Body-centred"/>
            </w:pPr>
            <w:r w:rsidRPr="00B16A0C">
              <w:t>Up</w:t>
            </w:r>
            <w:r w:rsidRPr="00B16A0C">
              <w:rPr>
                <w:spacing w:val="-10"/>
              </w:rPr>
              <w:t xml:space="preserve"> </w:t>
            </w:r>
            <w:r w:rsidRPr="00B16A0C">
              <w:t>to</w:t>
            </w:r>
            <w:r w:rsidRPr="00B16A0C">
              <w:rPr>
                <w:spacing w:val="-10"/>
              </w:rPr>
              <w:t xml:space="preserve"> </w:t>
            </w:r>
            <w:r w:rsidRPr="00B16A0C">
              <w:t>6</w:t>
            </w:r>
            <w:r w:rsidRPr="00B16A0C">
              <w:rPr>
                <w:spacing w:val="-10"/>
              </w:rPr>
              <w:t xml:space="preserve"> </w:t>
            </w:r>
            <w:r w:rsidRPr="00B16A0C">
              <w:rPr>
                <w:spacing w:val="-2"/>
              </w:rPr>
              <w:t>weeks</w:t>
            </w:r>
          </w:p>
        </w:tc>
        <w:tc>
          <w:tcPr>
            <w:tcW w:w="1366" w:type="dxa"/>
          </w:tcPr>
          <w:p w14:paraId="1B833BA3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35</w:t>
            </w:r>
            <w:r w:rsidRPr="00B16A0C">
              <w:rPr>
                <w:spacing w:val="-8"/>
              </w:rPr>
              <w:t xml:space="preserve"> </w:t>
            </w:r>
            <w:r w:rsidRPr="00B16A0C">
              <w:rPr>
                <w:spacing w:val="-4"/>
              </w:rPr>
              <w:t>days</w:t>
            </w:r>
          </w:p>
        </w:tc>
      </w:tr>
      <w:tr w:rsidR="006B5B60" w14:paraId="1815D90A" w14:textId="77777777" w:rsidTr="006B5B60">
        <w:trPr>
          <w:trHeight w:val="516"/>
        </w:trPr>
        <w:tc>
          <w:tcPr>
            <w:tcW w:w="2109" w:type="dxa"/>
          </w:tcPr>
          <w:p w14:paraId="7EFBC870" w14:textId="77777777" w:rsidR="006B5B60" w:rsidRPr="00B16A0C" w:rsidRDefault="006B5B60" w:rsidP="006B5B60">
            <w:pPr>
              <w:pStyle w:val="Table-Body-leftaligned"/>
            </w:pPr>
            <w:r w:rsidRPr="00B16A0C">
              <w:t>Flydown</w:t>
            </w:r>
            <w:r w:rsidRPr="00B16A0C">
              <w:rPr>
                <w:spacing w:val="-3"/>
              </w:rPr>
              <w:t xml:space="preserve"> </w:t>
            </w:r>
            <w:r w:rsidRPr="00B16A0C">
              <w:t>Delta</w:t>
            </w:r>
            <w:r w:rsidRPr="00B16A0C">
              <w:rPr>
                <w:spacing w:val="-2"/>
              </w:rPr>
              <w:t xml:space="preserve"> </w:t>
            </w:r>
            <w:r w:rsidRPr="00B16A0C">
              <w:t>10</w:t>
            </w:r>
            <w:r w:rsidRPr="00B16A0C">
              <w:rPr>
                <w:spacing w:val="-3"/>
              </w:rPr>
              <w:t xml:space="preserve"> </w:t>
            </w:r>
            <w:r w:rsidRPr="00B16A0C">
              <w:t>mg/ml</w:t>
            </w:r>
          </w:p>
        </w:tc>
        <w:tc>
          <w:tcPr>
            <w:tcW w:w="851" w:type="dxa"/>
          </w:tcPr>
          <w:p w14:paraId="1C457CA8" w14:textId="77777777" w:rsidR="006B5B60" w:rsidRPr="00B16A0C" w:rsidRDefault="006B5B60" w:rsidP="006B5B60">
            <w:pPr>
              <w:pStyle w:val="Table-Body-centred"/>
            </w:pPr>
            <w:r w:rsidRPr="00B16A0C">
              <w:t>Pour-</w:t>
            </w:r>
            <w:r w:rsidRPr="00B16A0C">
              <w:rPr>
                <w:spacing w:val="-5"/>
              </w:rPr>
              <w:t>on</w:t>
            </w:r>
          </w:p>
        </w:tc>
        <w:tc>
          <w:tcPr>
            <w:tcW w:w="1276" w:type="dxa"/>
          </w:tcPr>
          <w:p w14:paraId="30CBF832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Downland</w:t>
            </w:r>
          </w:p>
        </w:tc>
        <w:tc>
          <w:tcPr>
            <w:tcW w:w="1559" w:type="dxa"/>
          </w:tcPr>
          <w:p w14:paraId="1BFD74BA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Deltamethrin</w:t>
            </w:r>
          </w:p>
        </w:tc>
        <w:tc>
          <w:tcPr>
            <w:tcW w:w="2551" w:type="dxa"/>
          </w:tcPr>
          <w:p w14:paraId="6573BFE3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Treats established strike only</w:t>
            </w:r>
          </w:p>
        </w:tc>
        <w:tc>
          <w:tcPr>
            <w:tcW w:w="2977" w:type="dxa"/>
          </w:tcPr>
          <w:p w14:paraId="249549C6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4–6</w:t>
            </w:r>
            <w:r w:rsidRPr="00B16A0C">
              <w:rPr>
                <w:spacing w:val="-3"/>
              </w:rPr>
              <w:t xml:space="preserve"> </w:t>
            </w:r>
            <w:r w:rsidRPr="00B16A0C">
              <w:rPr>
                <w:spacing w:val="-4"/>
              </w:rPr>
              <w:t>week</w:t>
            </w:r>
            <w:r w:rsidRPr="00B16A0C">
              <w:rPr>
                <w:spacing w:val="-3"/>
              </w:rPr>
              <w:t xml:space="preserve"> </w:t>
            </w:r>
            <w:r w:rsidRPr="00B16A0C">
              <w:rPr>
                <w:spacing w:val="-4"/>
              </w:rPr>
              <w:t>reduction</w:t>
            </w:r>
            <w:r w:rsidRPr="00B16A0C">
              <w:rPr>
                <w:spacing w:val="-2"/>
              </w:rPr>
              <w:t xml:space="preserve"> </w:t>
            </w:r>
            <w:r w:rsidRPr="00B16A0C">
              <w:rPr>
                <w:spacing w:val="-4"/>
              </w:rPr>
              <w:t>in</w:t>
            </w:r>
            <w:r w:rsidRPr="00B16A0C">
              <w:rPr>
                <w:spacing w:val="-3"/>
              </w:rPr>
              <w:t xml:space="preserve"> </w:t>
            </w:r>
            <w:r w:rsidRPr="00B16A0C">
              <w:rPr>
                <w:spacing w:val="-4"/>
              </w:rPr>
              <w:t>incidence</w:t>
            </w:r>
          </w:p>
        </w:tc>
        <w:tc>
          <w:tcPr>
            <w:tcW w:w="1418" w:type="dxa"/>
          </w:tcPr>
          <w:p w14:paraId="0E3BF066" w14:textId="77777777" w:rsidR="006B5B60" w:rsidRPr="00B16A0C" w:rsidRDefault="006B5B60" w:rsidP="006B5B60">
            <w:pPr>
              <w:pStyle w:val="Table-Body-centred"/>
            </w:pPr>
            <w:r w:rsidRPr="00B16A0C">
              <w:t>Up</w:t>
            </w:r>
            <w:r w:rsidRPr="00B16A0C">
              <w:rPr>
                <w:spacing w:val="-10"/>
              </w:rPr>
              <w:t xml:space="preserve"> </w:t>
            </w:r>
            <w:r w:rsidRPr="00B16A0C">
              <w:t>to</w:t>
            </w:r>
            <w:r w:rsidRPr="00B16A0C">
              <w:rPr>
                <w:spacing w:val="-10"/>
              </w:rPr>
              <w:t xml:space="preserve"> </w:t>
            </w:r>
            <w:r w:rsidRPr="00B16A0C">
              <w:t>6</w:t>
            </w:r>
            <w:r w:rsidRPr="00B16A0C">
              <w:rPr>
                <w:spacing w:val="-10"/>
              </w:rPr>
              <w:t xml:space="preserve"> </w:t>
            </w:r>
            <w:r w:rsidRPr="00B16A0C">
              <w:rPr>
                <w:spacing w:val="-2"/>
              </w:rPr>
              <w:t>weeks</w:t>
            </w:r>
          </w:p>
        </w:tc>
        <w:tc>
          <w:tcPr>
            <w:tcW w:w="1366" w:type="dxa"/>
          </w:tcPr>
          <w:p w14:paraId="2C8226C3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35</w:t>
            </w:r>
            <w:r w:rsidRPr="00B16A0C">
              <w:rPr>
                <w:spacing w:val="-8"/>
              </w:rPr>
              <w:t xml:space="preserve"> </w:t>
            </w:r>
            <w:r w:rsidRPr="00B16A0C">
              <w:rPr>
                <w:spacing w:val="-4"/>
              </w:rPr>
              <w:t>days</w:t>
            </w:r>
          </w:p>
        </w:tc>
      </w:tr>
      <w:tr w:rsidR="006B5B60" w14:paraId="240849CB" w14:textId="77777777" w:rsidTr="006B5B60">
        <w:trPr>
          <w:trHeight w:val="516"/>
        </w:trPr>
        <w:tc>
          <w:tcPr>
            <w:tcW w:w="2109" w:type="dxa"/>
          </w:tcPr>
          <w:p w14:paraId="19341214" w14:textId="77777777" w:rsidR="006B5B60" w:rsidRPr="00B16A0C" w:rsidRDefault="006B5B60" w:rsidP="006B5B60">
            <w:pPr>
              <w:pStyle w:val="Table-Body-leftaligned"/>
            </w:pPr>
            <w:r w:rsidRPr="00B16A0C">
              <w:t>Fly</w:t>
            </w:r>
            <w:r w:rsidRPr="00B16A0C">
              <w:rPr>
                <w:spacing w:val="-3"/>
              </w:rPr>
              <w:t xml:space="preserve"> </w:t>
            </w:r>
            <w:r w:rsidRPr="00B16A0C">
              <w:t>Off</w:t>
            </w:r>
            <w:r w:rsidRPr="00B16A0C">
              <w:rPr>
                <w:spacing w:val="-2"/>
              </w:rPr>
              <w:t xml:space="preserve"> </w:t>
            </w:r>
            <w:r w:rsidRPr="00B16A0C">
              <w:t>12.5</w:t>
            </w:r>
            <w:r w:rsidRPr="00B16A0C">
              <w:rPr>
                <w:spacing w:val="-3"/>
              </w:rPr>
              <w:t xml:space="preserve"> </w:t>
            </w:r>
            <w:r w:rsidRPr="00B16A0C">
              <w:t>mg/ml</w:t>
            </w:r>
          </w:p>
        </w:tc>
        <w:tc>
          <w:tcPr>
            <w:tcW w:w="851" w:type="dxa"/>
          </w:tcPr>
          <w:p w14:paraId="7DA63AA4" w14:textId="77777777" w:rsidR="006B5B60" w:rsidRPr="00B16A0C" w:rsidRDefault="006B5B60" w:rsidP="006B5B60">
            <w:pPr>
              <w:pStyle w:val="Table-Body-centred"/>
            </w:pPr>
            <w:r w:rsidRPr="00B16A0C">
              <w:t>Pour-</w:t>
            </w:r>
            <w:r w:rsidRPr="00B16A0C">
              <w:rPr>
                <w:spacing w:val="-5"/>
              </w:rPr>
              <w:t>on</w:t>
            </w:r>
          </w:p>
        </w:tc>
        <w:tc>
          <w:tcPr>
            <w:tcW w:w="1276" w:type="dxa"/>
          </w:tcPr>
          <w:p w14:paraId="6D249A50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United</w:t>
            </w:r>
            <w:r w:rsidRPr="00B16A0C">
              <w:rPr>
                <w:spacing w:val="-2"/>
              </w:rPr>
              <w:t xml:space="preserve"> Farmers</w:t>
            </w:r>
          </w:p>
        </w:tc>
        <w:tc>
          <w:tcPr>
            <w:tcW w:w="1559" w:type="dxa"/>
          </w:tcPr>
          <w:p w14:paraId="3040EF44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Cypermethrin</w:t>
            </w:r>
          </w:p>
        </w:tc>
        <w:tc>
          <w:tcPr>
            <w:tcW w:w="2551" w:type="dxa"/>
          </w:tcPr>
          <w:p w14:paraId="4627D573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 xml:space="preserve">6–8 weeks </w:t>
            </w:r>
            <w:r w:rsidRPr="00B16A0C">
              <w:rPr>
                <w:spacing w:val="-5"/>
              </w:rPr>
              <w:t>P+T</w:t>
            </w:r>
          </w:p>
        </w:tc>
        <w:tc>
          <w:tcPr>
            <w:tcW w:w="2977" w:type="dxa"/>
          </w:tcPr>
          <w:p w14:paraId="01347D24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Kills</w:t>
            </w:r>
            <w:r w:rsidRPr="00B16A0C">
              <w:rPr>
                <w:spacing w:val="3"/>
              </w:rPr>
              <w:t xml:space="preserve"> </w:t>
            </w:r>
            <w:r w:rsidRPr="00B16A0C">
              <w:rPr>
                <w:spacing w:val="-4"/>
              </w:rPr>
              <w:t>existing</w:t>
            </w:r>
            <w:r w:rsidRPr="00B16A0C">
              <w:rPr>
                <w:spacing w:val="3"/>
              </w:rPr>
              <w:t xml:space="preserve"> </w:t>
            </w:r>
            <w:r w:rsidRPr="00B16A0C">
              <w:rPr>
                <w:spacing w:val="-4"/>
              </w:rPr>
              <w:t>lice</w:t>
            </w:r>
          </w:p>
        </w:tc>
        <w:tc>
          <w:tcPr>
            <w:tcW w:w="1418" w:type="dxa"/>
          </w:tcPr>
          <w:p w14:paraId="55B171D1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Up</w:t>
            </w:r>
            <w:r w:rsidRPr="00B16A0C">
              <w:rPr>
                <w:spacing w:val="-8"/>
              </w:rPr>
              <w:t xml:space="preserve"> </w:t>
            </w:r>
            <w:r w:rsidRPr="00B16A0C">
              <w:rPr>
                <w:spacing w:val="-2"/>
              </w:rPr>
              <w:t>to</w:t>
            </w:r>
            <w:r w:rsidRPr="00B16A0C">
              <w:t xml:space="preserve"> </w:t>
            </w:r>
            <w:r w:rsidRPr="00B16A0C">
              <w:rPr>
                <w:spacing w:val="-2"/>
              </w:rPr>
              <w:t>10</w:t>
            </w:r>
            <w:r w:rsidRPr="00B16A0C">
              <w:t xml:space="preserve"> </w:t>
            </w:r>
            <w:r w:rsidRPr="00B16A0C">
              <w:rPr>
                <w:spacing w:val="-2"/>
              </w:rPr>
              <w:t>weeks</w:t>
            </w:r>
          </w:p>
        </w:tc>
        <w:tc>
          <w:tcPr>
            <w:tcW w:w="1366" w:type="dxa"/>
          </w:tcPr>
          <w:p w14:paraId="1368516C" w14:textId="77777777" w:rsidR="006B5B60" w:rsidRPr="00B16A0C" w:rsidRDefault="006B5B60" w:rsidP="006B5B60">
            <w:pPr>
              <w:pStyle w:val="Table-Body-centred"/>
            </w:pPr>
            <w:r w:rsidRPr="00B16A0C">
              <w:t>8</w:t>
            </w:r>
            <w:r w:rsidRPr="00B16A0C">
              <w:rPr>
                <w:spacing w:val="-8"/>
              </w:rPr>
              <w:t xml:space="preserve"> </w:t>
            </w:r>
            <w:r w:rsidRPr="00B16A0C">
              <w:rPr>
                <w:spacing w:val="-4"/>
              </w:rPr>
              <w:t>days</w:t>
            </w:r>
          </w:p>
        </w:tc>
      </w:tr>
      <w:tr w:rsidR="006B5B60" w14:paraId="562B972A" w14:textId="77777777" w:rsidTr="006B5B60">
        <w:trPr>
          <w:trHeight w:val="516"/>
        </w:trPr>
        <w:tc>
          <w:tcPr>
            <w:tcW w:w="2109" w:type="dxa"/>
          </w:tcPr>
          <w:p w14:paraId="6D03B501" w14:textId="77777777" w:rsidR="006B5B60" w:rsidRPr="00B16A0C" w:rsidRDefault="006B5B60" w:rsidP="006B5B60">
            <w:pPr>
              <w:pStyle w:val="Table-Body-leftaligned"/>
            </w:pPr>
            <w:r w:rsidRPr="00B16A0C">
              <w:t>MoleEcto</w:t>
            </w:r>
            <w:r w:rsidRPr="00B16A0C">
              <w:rPr>
                <w:spacing w:val="-3"/>
              </w:rPr>
              <w:t xml:space="preserve"> </w:t>
            </w:r>
            <w:r w:rsidRPr="00B16A0C">
              <w:t>12.5</w:t>
            </w:r>
            <w:r w:rsidRPr="00B16A0C">
              <w:rPr>
                <w:spacing w:val="-2"/>
              </w:rPr>
              <w:t xml:space="preserve"> </w:t>
            </w:r>
            <w:r w:rsidRPr="00B16A0C">
              <w:t>mg/ml</w:t>
            </w:r>
          </w:p>
        </w:tc>
        <w:tc>
          <w:tcPr>
            <w:tcW w:w="851" w:type="dxa"/>
          </w:tcPr>
          <w:p w14:paraId="4243D369" w14:textId="77777777" w:rsidR="006B5B60" w:rsidRPr="00B16A0C" w:rsidRDefault="006B5B60" w:rsidP="006B5B60">
            <w:pPr>
              <w:pStyle w:val="Table-Body-centred"/>
            </w:pPr>
            <w:r w:rsidRPr="00B16A0C">
              <w:t>Pour-</w:t>
            </w:r>
            <w:r w:rsidRPr="00B16A0C">
              <w:rPr>
                <w:spacing w:val="-5"/>
              </w:rPr>
              <w:t>on</w:t>
            </w:r>
          </w:p>
        </w:tc>
        <w:tc>
          <w:tcPr>
            <w:tcW w:w="1276" w:type="dxa"/>
          </w:tcPr>
          <w:p w14:paraId="3F123A49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 xml:space="preserve">Mole </w:t>
            </w:r>
            <w:r w:rsidRPr="00B16A0C">
              <w:rPr>
                <w:spacing w:val="-2"/>
              </w:rPr>
              <w:t>Valley</w:t>
            </w:r>
          </w:p>
        </w:tc>
        <w:tc>
          <w:tcPr>
            <w:tcW w:w="1559" w:type="dxa"/>
          </w:tcPr>
          <w:p w14:paraId="3952E5E0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Cypermethrin</w:t>
            </w:r>
          </w:p>
        </w:tc>
        <w:tc>
          <w:tcPr>
            <w:tcW w:w="2551" w:type="dxa"/>
          </w:tcPr>
          <w:p w14:paraId="3C4996AB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 xml:space="preserve">6–8 weeks </w:t>
            </w:r>
            <w:r w:rsidRPr="00B16A0C">
              <w:rPr>
                <w:spacing w:val="-5"/>
              </w:rPr>
              <w:t>P+T</w:t>
            </w:r>
          </w:p>
        </w:tc>
        <w:tc>
          <w:tcPr>
            <w:tcW w:w="2977" w:type="dxa"/>
          </w:tcPr>
          <w:p w14:paraId="6E260538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Kills</w:t>
            </w:r>
            <w:r w:rsidRPr="00B16A0C">
              <w:rPr>
                <w:spacing w:val="3"/>
              </w:rPr>
              <w:t xml:space="preserve"> </w:t>
            </w:r>
            <w:r w:rsidRPr="00B16A0C">
              <w:rPr>
                <w:spacing w:val="-4"/>
              </w:rPr>
              <w:t>existing</w:t>
            </w:r>
            <w:r w:rsidRPr="00B16A0C">
              <w:rPr>
                <w:spacing w:val="3"/>
              </w:rPr>
              <w:t xml:space="preserve"> </w:t>
            </w:r>
            <w:r w:rsidRPr="00B16A0C">
              <w:rPr>
                <w:spacing w:val="-4"/>
              </w:rPr>
              <w:t>lice</w:t>
            </w:r>
          </w:p>
        </w:tc>
        <w:tc>
          <w:tcPr>
            <w:tcW w:w="1418" w:type="dxa"/>
          </w:tcPr>
          <w:p w14:paraId="43A33326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Up</w:t>
            </w:r>
            <w:r w:rsidRPr="00B16A0C">
              <w:rPr>
                <w:spacing w:val="-8"/>
              </w:rPr>
              <w:t xml:space="preserve"> </w:t>
            </w:r>
            <w:r w:rsidRPr="00B16A0C">
              <w:rPr>
                <w:spacing w:val="-2"/>
              </w:rPr>
              <w:t>to</w:t>
            </w:r>
            <w:r w:rsidRPr="00B16A0C">
              <w:t xml:space="preserve"> </w:t>
            </w:r>
            <w:r w:rsidRPr="00B16A0C">
              <w:rPr>
                <w:spacing w:val="-2"/>
              </w:rPr>
              <w:t>10</w:t>
            </w:r>
            <w:r w:rsidRPr="00B16A0C">
              <w:t xml:space="preserve"> </w:t>
            </w:r>
            <w:r w:rsidRPr="00B16A0C">
              <w:rPr>
                <w:spacing w:val="-2"/>
              </w:rPr>
              <w:t>weeks</w:t>
            </w:r>
          </w:p>
        </w:tc>
        <w:tc>
          <w:tcPr>
            <w:tcW w:w="1366" w:type="dxa"/>
          </w:tcPr>
          <w:p w14:paraId="66EE11BE" w14:textId="77777777" w:rsidR="006B5B60" w:rsidRPr="00B16A0C" w:rsidRDefault="006B5B60" w:rsidP="006B5B60">
            <w:pPr>
              <w:pStyle w:val="Table-Body-centred"/>
            </w:pPr>
            <w:r w:rsidRPr="00B16A0C">
              <w:t>8</w:t>
            </w:r>
            <w:r w:rsidRPr="00B16A0C">
              <w:rPr>
                <w:spacing w:val="-8"/>
              </w:rPr>
              <w:t xml:space="preserve"> </w:t>
            </w:r>
            <w:r w:rsidRPr="00B16A0C">
              <w:rPr>
                <w:spacing w:val="-4"/>
              </w:rPr>
              <w:t>days</w:t>
            </w:r>
          </w:p>
        </w:tc>
      </w:tr>
      <w:tr w:rsidR="006B5B60" w14:paraId="3E8E434F" w14:textId="77777777" w:rsidTr="006B5B60">
        <w:trPr>
          <w:trHeight w:val="516"/>
        </w:trPr>
        <w:tc>
          <w:tcPr>
            <w:tcW w:w="2109" w:type="dxa"/>
          </w:tcPr>
          <w:p w14:paraId="61530ABC" w14:textId="77777777" w:rsidR="006B5B60" w:rsidRPr="00B16A0C" w:rsidRDefault="006B5B60" w:rsidP="006B5B60">
            <w:pPr>
              <w:pStyle w:val="Table-Body-leftaligned"/>
            </w:pPr>
            <w:r w:rsidRPr="00B16A0C">
              <w:t>Spotinor</w:t>
            </w:r>
            <w:r w:rsidRPr="00B16A0C">
              <w:rPr>
                <w:spacing w:val="-2"/>
              </w:rPr>
              <w:t xml:space="preserve"> </w:t>
            </w:r>
            <w:r w:rsidRPr="00B16A0C">
              <w:t>10</w:t>
            </w:r>
            <w:r w:rsidRPr="00B16A0C">
              <w:rPr>
                <w:spacing w:val="-1"/>
              </w:rPr>
              <w:t xml:space="preserve"> </w:t>
            </w:r>
            <w:r w:rsidRPr="00B16A0C">
              <w:t>mg/ml</w:t>
            </w:r>
          </w:p>
        </w:tc>
        <w:tc>
          <w:tcPr>
            <w:tcW w:w="851" w:type="dxa"/>
          </w:tcPr>
          <w:p w14:paraId="49CFBE64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5"/>
              </w:rPr>
              <w:t>Spot-on</w:t>
            </w:r>
          </w:p>
        </w:tc>
        <w:tc>
          <w:tcPr>
            <w:tcW w:w="1276" w:type="dxa"/>
          </w:tcPr>
          <w:p w14:paraId="41C7D1FA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5"/>
              </w:rPr>
              <w:t>Norbrook</w:t>
            </w:r>
            <w:r w:rsidRPr="00B16A0C">
              <w:rPr>
                <w:spacing w:val="2"/>
              </w:rPr>
              <w:t xml:space="preserve"> </w:t>
            </w:r>
            <w:r w:rsidRPr="00B16A0C">
              <w:rPr>
                <w:spacing w:val="-4"/>
              </w:rPr>
              <w:t>Labs</w:t>
            </w:r>
          </w:p>
        </w:tc>
        <w:tc>
          <w:tcPr>
            <w:tcW w:w="1559" w:type="dxa"/>
          </w:tcPr>
          <w:p w14:paraId="29CF40E2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Deltamethrin</w:t>
            </w:r>
          </w:p>
        </w:tc>
        <w:tc>
          <w:tcPr>
            <w:tcW w:w="2551" w:type="dxa"/>
          </w:tcPr>
          <w:p w14:paraId="0EF8E882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Treats established strike only</w:t>
            </w:r>
          </w:p>
        </w:tc>
        <w:tc>
          <w:tcPr>
            <w:tcW w:w="2977" w:type="dxa"/>
          </w:tcPr>
          <w:p w14:paraId="7DFC84DC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4–6</w:t>
            </w:r>
            <w:r w:rsidRPr="00B16A0C">
              <w:rPr>
                <w:spacing w:val="-3"/>
              </w:rPr>
              <w:t xml:space="preserve"> </w:t>
            </w:r>
            <w:r w:rsidRPr="00B16A0C">
              <w:rPr>
                <w:spacing w:val="-4"/>
              </w:rPr>
              <w:t>week</w:t>
            </w:r>
            <w:r w:rsidRPr="00B16A0C">
              <w:rPr>
                <w:spacing w:val="-3"/>
              </w:rPr>
              <w:t xml:space="preserve"> </w:t>
            </w:r>
            <w:r w:rsidRPr="00B16A0C">
              <w:rPr>
                <w:spacing w:val="-4"/>
              </w:rPr>
              <w:t>reduction</w:t>
            </w:r>
            <w:r w:rsidRPr="00B16A0C">
              <w:rPr>
                <w:spacing w:val="-2"/>
              </w:rPr>
              <w:t xml:space="preserve"> </w:t>
            </w:r>
            <w:r w:rsidRPr="00B16A0C">
              <w:rPr>
                <w:spacing w:val="-4"/>
              </w:rPr>
              <w:t>in</w:t>
            </w:r>
            <w:r w:rsidRPr="00B16A0C">
              <w:rPr>
                <w:spacing w:val="-3"/>
              </w:rPr>
              <w:t xml:space="preserve"> </w:t>
            </w:r>
            <w:r w:rsidRPr="00B16A0C">
              <w:rPr>
                <w:spacing w:val="-4"/>
              </w:rPr>
              <w:t>incidence</w:t>
            </w:r>
          </w:p>
        </w:tc>
        <w:tc>
          <w:tcPr>
            <w:tcW w:w="1418" w:type="dxa"/>
          </w:tcPr>
          <w:p w14:paraId="5B81F09E" w14:textId="77777777" w:rsidR="006B5B60" w:rsidRPr="00B16A0C" w:rsidRDefault="006B5B60" w:rsidP="006B5B60">
            <w:pPr>
              <w:pStyle w:val="Table-Body-centred"/>
            </w:pPr>
            <w:r w:rsidRPr="00B16A0C">
              <w:t>Up</w:t>
            </w:r>
            <w:r w:rsidRPr="00B16A0C">
              <w:rPr>
                <w:spacing w:val="-10"/>
              </w:rPr>
              <w:t xml:space="preserve"> </w:t>
            </w:r>
            <w:r w:rsidRPr="00B16A0C">
              <w:t>to</w:t>
            </w:r>
            <w:r w:rsidRPr="00B16A0C">
              <w:rPr>
                <w:spacing w:val="-10"/>
              </w:rPr>
              <w:t xml:space="preserve"> </w:t>
            </w:r>
            <w:r w:rsidRPr="00B16A0C">
              <w:t>6</w:t>
            </w:r>
            <w:r w:rsidRPr="00B16A0C">
              <w:rPr>
                <w:spacing w:val="-10"/>
              </w:rPr>
              <w:t xml:space="preserve"> </w:t>
            </w:r>
            <w:r w:rsidRPr="00B16A0C">
              <w:rPr>
                <w:spacing w:val="-2"/>
              </w:rPr>
              <w:t>weeks</w:t>
            </w:r>
          </w:p>
        </w:tc>
        <w:tc>
          <w:tcPr>
            <w:tcW w:w="1366" w:type="dxa"/>
          </w:tcPr>
          <w:p w14:paraId="22F8D19D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35</w:t>
            </w:r>
            <w:r w:rsidRPr="00B16A0C">
              <w:rPr>
                <w:spacing w:val="-8"/>
              </w:rPr>
              <w:t xml:space="preserve"> </w:t>
            </w:r>
            <w:r w:rsidRPr="00B16A0C">
              <w:rPr>
                <w:spacing w:val="-4"/>
              </w:rPr>
              <w:t>days</w:t>
            </w:r>
          </w:p>
        </w:tc>
      </w:tr>
      <w:tr w:rsidR="006B5B60" w14:paraId="1BB40C39" w14:textId="77777777" w:rsidTr="006B5B60">
        <w:trPr>
          <w:trHeight w:val="516"/>
        </w:trPr>
        <w:tc>
          <w:tcPr>
            <w:tcW w:w="2109" w:type="dxa"/>
          </w:tcPr>
          <w:p w14:paraId="72B90E47" w14:textId="77777777" w:rsidR="006B5B60" w:rsidRPr="00B16A0C" w:rsidRDefault="006B5B60" w:rsidP="006B5B60">
            <w:pPr>
              <w:pStyle w:val="Table-Body-leftaligned"/>
            </w:pPr>
            <w:r w:rsidRPr="00B16A0C">
              <w:rPr>
                <w:spacing w:val="-5"/>
              </w:rPr>
              <w:t>Vectocert</w:t>
            </w:r>
            <w:r w:rsidRPr="00B16A0C">
              <w:rPr>
                <w:spacing w:val="1"/>
              </w:rPr>
              <w:t xml:space="preserve"> </w:t>
            </w:r>
            <w:r w:rsidRPr="00B16A0C">
              <w:rPr>
                <w:spacing w:val="-2"/>
              </w:rPr>
              <w:t>1.25%</w:t>
            </w:r>
          </w:p>
        </w:tc>
        <w:tc>
          <w:tcPr>
            <w:tcW w:w="851" w:type="dxa"/>
          </w:tcPr>
          <w:p w14:paraId="4065BF2A" w14:textId="77777777" w:rsidR="006B5B60" w:rsidRPr="00B16A0C" w:rsidRDefault="006B5B60" w:rsidP="006B5B60">
            <w:pPr>
              <w:pStyle w:val="Table-Body-centred"/>
            </w:pPr>
            <w:r w:rsidRPr="00B16A0C">
              <w:t>Pour-</w:t>
            </w:r>
            <w:r w:rsidRPr="00B16A0C">
              <w:rPr>
                <w:spacing w:val="-5"/>
              </w:rPr>
              <w:t>on</w:t>
            </w:r>
          </w:p>
        </w:tc>
        <w:tc>
          <w:tcPr>
            <w:tcW w:w="1276" w:type="dxa"/>
          </w:tcPr>
          <w:p w14:paraId="1A639463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Downland</w:t>
            </w:r>
          </w:p>
        </w:tc>
        <w:tc>
          <w:tcPr>
            <w:tcW w:w="1559" w:type="dxa"/>
          </w:tcPr>
          <w:p w14:paraId="7940638B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Cypermethrin</w:t>
            </w:r>
          </w:p>
        </w:tc>
        <w:tc>
          <w:tcPr>
            <w:tcW w:w="2551" w:type="dxa"/>
          </w:tcPr>
          <w:p w14:paraId="3637B393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 xml:space="preserve">6–8 weeks </w:t>
            </w:r>
            <w:r w:rsidRPr="00B16A0C">
              <w:rPr>
                <w:spacing w:val="-5"/>
              </w:rPr>
              <w:t>P+T</w:t>
            </w:r>
          </w:p>
        </w:tc>
        <w:tc>
          <w:tcPr>
            <w:tcW w:w="2977" w:type="dxa"/>
          </w:tcPr>
          <w:p w14:paraId="11F0CD6C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Kills</w:t>
            </w:r>
            <w:r w:rsidRPr="00B16A0C">
              <w:rPr>
                <w:spacing w:val="3"/>
              </w:rPr>
              <w:t xml:space="preserve"> </w:t>
            </w:r>
            <w:r w:rsidRPr="00B16A0C">
              <w:rPr>
                <w:spacing w:val="-4"/>
              </w:rPr>
              <w:t>existing</w:t>
            </w:r>
            <w:r w:rsidRPr="00B16A0C">
              <w:rPr>
                <w:spacing w:val="3"/>
              </w:rPr>
              <w:t xml:space="preserve"> </w:t>
            </w:r>
            <w:r w:rsidRPr="00B16A0C">
              <w:rPr>
                <w:spacing w:val="-4"/>
              </w:rPr>
              <w:t>lice</w:t>
            </w:r>
          </w:p>
        </w:tc>
        <w:tc>
          <w:tcPr>
            <w:tcW w:w="1418" w:type="dxa"/>
          </w:tcPr>
          <w:p w14:paraId="5E05527E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5"/>
              </w:rPr>
              <w:t>Yes</w:t>
            </w:r>
          </w:p>
        </w:tc>
        <w:tc>
          <w:tcPr>
            <w:tcW w:w="1366" w:type="dxa"/>
          </w:tcPr>
          <w:p w14:paraId="0D3A96B3" w14:textId="77777777" w:rsidR="006B5B60" w:rsidRPr="00B16A0C" w:rsidRDefault="006B5B60" w:rsidP="006B5B60">
            <w:pPr>
              <w:pStyle w:val="Table-Body-centred"/>
            </w:pPr>
            <w:r w:rsidRPr="00B16A0C">
              <w:t>8</w:t>
            </w:r>
            <w:r w:rsidRPr="00B16A0C">
              <w:rPr>
                <w:spacing w:val="-8"/>
              </w:rPr>
              <w:t xml:space="preserve"> </w:t>
            </w:r>
            <w:r w:rsidRPr="00B16A0C">
              <w:rPr>
                <w:spacing w:val="-4"/>
              </w:rPr>
              <w:t>days</w:t>
            </w:r>
          </w:p>
        </w:tc>
      </w:tr>
      <w:tr w:rsidR="006B5B60" w14:paraId="506B64A1" w14:textId="77777777" w:rsidTr="006B5B60">
        <w:trPr>
          <w:trHeight w:val="516"/>
        </w:trPr>
        <w:tc>
          <w:tcPr>
            <w:tcW w:w="2109" w:type="dxa"/>
          </w:tcPr>
          <w:p w14:paraId="6545AD36" w14:textId="77777777" w:rsidR="006B5B60" w:rsidRPr="00B16A0C" w:rsidRDefault="006B5B60" w:rsidP="006B5B60">
            <w:pPr>
              <w:pStyle w:val="Table-Body-leftaligned"/>
            </w:pPr>
            <w:r w:rsidRPr="00B16A0C">
              <w:rPr>
                <w:spacing w:val="-5"/>
              </w:rPr>
              <w:lastRenderedPageBreak/>
              <w:t>Zermasect</w:t>
            </w:r>
            <w:r w:rsidRPr="00B16A0C">
              <w:rPr>
                <w:spacing w:val="6"/>
              </w:rPr>
              <w:t xml:space="preserve"> </w:t>
            </w:r>
            <w:r w:rsidRPr="00B16A0C">
              <w:t>Sheep</w:t>
            </w:r>
          </w:p>
        </w:tc>
        <w:tc>
          <w:tcPr>
            <w:tcW w:w="851" w:type="dxa"/>
          </w:tcPr>
          <w:p w14:paraId="3D12EDE6" w14:textId="77777777" w:rsidR="006B5B60" w:rsidRPr="00B16A0C" w:rsidRDefault="006B5B60" w:rsidP="006B5B60">
            <w:pPr>
              <w:pStyle w:val="Table-Body-centred"/>
            </w:pPr>
            <w:r w:rsidRPr="00B16A0C">
              <w:t>Pour-</w:t>
            </w:r>
            <w:r w:rsidRPr="00B16A0C">
              <w:rPr>
                <w:spacing w:val="-5"/>
              </w:rPr>
              <w:t>on</w:t>
            </w:r>
          </w:p>
        </w:tc>
        <w:tc>
          <w:tcPr>
            <w:tcW w:w="1276" w:type="dxa"/>
          </w:tcPr>
          <w:p w14:paraId="1A3D5F02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Zoetis</w:t>
            </w:r>
          </w:p>
        </w:tc>
        <w:tc>
          <w:tcPr>
            <w:tcW w:w="1559" w:type="dxa"/>
          </w:tcPr>
          <w:p w14:paraId="3F728A05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Alphacypermethrin</w:t>
            </w:r>
          </w:p>
        </w:tc>
        <w:tc>
          <w:tcPr>
            <w:tcW w:w="2551" w:type="dxa"/>
          </w:tcPr>
          <w:p w14:paraId="2825C7CC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 xml:space="preserve">8–10 weeks </w:t>
            </w:r>
            <w:r w:rsidRPr="00B16A0C">
              <w:rPr>
                <w:spacing w:val="-5"/>
              </w:rPr>
              <w:t>P+T</w:t>
            </w:r>
          </w:p>
        </w:tc>
        <w:tc>
          <w:tcPr>
            <w:tcW w:w="2977" w:type="dxa"/>
          </w:tcPr>
          <w:p w14:paraId="4C6E98C0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Kills</w:t>
            </w:r>
            <w:r w:rsidRPr="00B16A0C">
              <w:rPr>
                <w:spacing w:val="3"/>
              </w:rPr>
              <w:t xml:space="preserve"> </w:t>
            </w:r>
            <w:r w:rsidRPr="00B16A0C">
              <w:rPr>
                <w:spacing w:val="-4"/>
              </w:rPr>
              <w:t>existing</w:t>
            </w:r>
            <w:r w:rsidRPr="00B16A0C">
              <w:rPr>
                <w:spacing w:val="3"/>
              </w:rPr>
              <w:t xml:space="preserve"> </w:t>
            </w:r>
            <w:r w:rsidRPr="00B16A0C">
              <w:rPr>
                <w:spacing w:val="-4"/>
              </w:rPr>
              <w:t>lice</w:t>
            </w:r>
          </w:p>
        </w:tc>
        <w:tc>
          <w:tcPr>
            <w:tcW w:w="1418" w:type="dxa"/>
          </w:tcPr>
          <w:p w14:paraId="49E6EE11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4"/>
              </w:rPr>
              <w:t>8–12 weeks</w:t>
            </w:r>
          </w:p>
        </w:tc>
        <w:tc>
          <w:tcPr>
            <w:tcW w:w="1366" w:type="dxa"/>
          </w:tcPr>
          <w:p w14:paraId="3B47E6BB" w14:textId="77777777" w:rsidR="006B5B60" w:rsidRPr="00B16A0C" w:rsidRDefault="006B5B60" w:rsidP="006B5B60">
            <w:pPr>
              <w:pStyle w:val="Table-Body-centred"/>
            </w:pPr>
            <w:r w:rsidRPr="00B16A0C">
              <w:rPr>
                <w:spacing w:val="-2"/>
              </w:rPr>
              <w:t>49</w:t>
            </w:r>
            <w:r w:rsidRPr="00B16A0C">
              <w:rPr>
                <w:spacing w:val="-8"/>
              </w:rPr>
              <w:t xml:space="preserve"> </w:t>
            </w:r>
            <w:r w:rsidRPr="00B16A0C">
              <w:rPr>
                <w:spacing w:val="-4"/>
              </w:rPr>
              <w:t>days</w:t>
            </w:r>
          </w:p>
        </w:tc>
      </w:tr>
    </w:tbl>
    <w:p w14:paraId="2B80BA53" w14:textId="77777777" w:rsidR="000464BC" w:rsidRDefault="000464BC" w:rsidP="000464BC">
      <w:pPr>
        <w:spacing w:before="1"/>
        <w:ind w:left="146"/>
        <w:rPr>
          <w:color w:val="575756"/>
          <w:sz w:val="16"/>
        </w:rPr>
      </w:pPr>
    </w:p>
    <w:p w14:paraId="583DCD36" w14:textId="276C6C18" w:rsidR="006B5B60" w:rsidRPr="000464BC" w:rsidRDefault="000464BC" w:rsidP="000464BC">
      <w:pPr>
        <w:spacing w:before="1"/>
        <w:ind w:left="146"/>
        <w:rPr>
          <w:sz w:val="16"/>
        </w:rPr>
      </w:pPr>
      <w:r>
        <w:rPr>
          <w:color w:val="575756"/>
          <w:sz w:val="16"/>
        </w:rPr>
        <w:t>P</w:t>
      </w:r>
      <w:r>
        <w:rPr>
          <w:color w:val="575756"/>
          <w:spacing w:val="-9"/>
          <w:sz w:val="16"/>
        </w:rPr>
        <w:t xml:space="preserve"> </w:t>
      </w:r>
      <w:r>
        <w:rPr>
          <w:color w:val="575756"/>
          <w:sz w:val="16"/>
        </w:rPr>
        <w:t>=</w:t>
      </w:r>
      <w:r>
        <w:rPr>
          <w:color w:val="575756"/>
          <w:spacing w:val="-9"/>
          <w:sz w:val="16"/>
        </w:rPr>
        <w:t xml:space="preserve"> </w:t>
      </w:r>
      <w:r>
        <w:rPr>
          <w:color w:val="575756"/>
          <w:sz w:val="16"/>
        </w:rPr>
        <w:t>Prevention,</w:t>
      </w:r>
      <w:r>
        <w:rPr>
          <w:color w:val="575756"/>
          <w:spacing w:val="-8"/>
          <w:sz w:val="16"/>
        </w:rPr>
        <w:t xml:space="preserve"> </w:t>
      </w:r>
      <w:r>
        <w:rPr>
          <w:color w:val="575756"/>
          <w:sz w:val="16"/>
        </w:rPr>
        <w:t>T</w:t>
      </w:r>
      <w:r>
        <w:rPr>
          <w:color w:val="575756"/>
          <w:spacing w:val="-9"/>
          <w:sz w:val="16"/>
        </w:rPr>
        <w:t xml:space="preserve"> </w:t>
      </w:r>
      <w:r>
        <w:rPr>
          <w:color w:val="575756"/>
          <w:sz w:val="16"/>
        </w:rPr>
        <w:t>=</w:t>
      </w:r>
      <w:r>
        <w:rPr>
          <w:color w:val="575756"/>
          <w:spacing w:val="-8"/>
          <w:sz w:val="16"/>
        </w:rPr>
        <w:t xml:space="preserve"> </w:t>
      </w:r>
      <w:r>
        <w:rPr>
          <w:color w:val="575756"/>
          <w:spacing w:val="-2"/>
          <w:sz w:val="16"/>
        </w:rPr>
        <w:t>Treatment</w:t>
      </w:r>
    </w:p>
    <w:p w14:paraId="065CA802" w14:textId="77777777" w:rsidR="00EE27B6" w:rsidRDefault="00EE27B6" w:rsidP="00B64E15">
      <w:pPr>
        <w:pStyle w:val="Source"/>
      </w:pPr>
    </w:p>
    <w:p w14:paraId="25C57D91" w14:textId="745B84D3" w:rsidR="00256663" w:rsidRPr="00EE77FC" w:rsidRDefault="00256663" w:rsidP="00256663">
      <w:pPr>
        <w:pStyle w:val="Caption"/>
      </w:pPr>
    </w:p>
    <w:p w14:paraId="4A248A90" w14:textId="57B256DF" w:rsidR="00B64E15" w:rsidRPr="00EE77FC" w:rsidRDefault="00B64E15" w:rsidP="00121ADF">
      <w:pPr>
        <w:pStyle w:val="Caption"/>
      </w:pPr>
    </w:p>
    <w:p w14:paraId="12281709" w14:textId="77777777" w:rsidR="00854E1C" w:rsidRDefault="00854E1C" w:rsidP="00DD16C6"/>
    <w:p w14:paraId="27421435" w14:textId="77777777" w:rsidR="00C93514" w:rsidRDefault="00C93514" w:rsidP="00534A9E"/>
    <w:sectPr w:rsidR="00C93514" w:rsidSect="00864804">
      <w:headerReference w:type="default" r:id="rId23"/>
      <w:footerReference w:type="even" r:id="rId24"/>
      <w:footerReference w:type="default" r:id="rId25"/>
      <w:pgSz w:w="16838" w:h="11906" w:orient="landscape"/>
      <w:pgMar w:top="964" w:right="2268" w:bottom="964" w:left="2041" w:header="709" w:footer="17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mily Braggins" w:date="2026-03-16T14:38:00Z" w:initials="EB">
    <w:p w14:paraId="307379D7" w14:textId="77777777" w:rsidR="003A6C92" w:rsidRDefault="003A6C92" w:rsidP="00720FA5">
      <w:pPr>
        <w:pStyle w:val="CommentText"/>
      </w:pPr>
      <w:r>
        <w:rPr>
          <w:rStyle w:val="CommentReference"/>
        </w:rPr>
        <w:annotationRef/>
      </w:r>
      <w:r>
        <w:t>Amend to work for web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7379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D01F13" w16cex:dateUtc="2026-03-16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7379D7" w16cid:durableId="3CD01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606D" w14:textId="77777777" w:rsidR="00ED7C86" w:rsidRDefault="00ED7C86" w:rsidP="00F86FBC">
      <w:r>
        <w:separator/>
      </w:r>
    </w:p>
    <w:p w14:paraId="718501A6" w14:textId="77777777" w:rsidR="00ED7C86" w:rsidRDefault="00ED7C86"/>
  </w:endnote>
  <w:endnote w:type="continuationSeparator" w:id="0">
    <w:p w14:paraId="25A74015" w14:textId="77777777" w:rsidR="00ED7C86" w:rsidRDefault="00ED7C86" w:rsidP="00F86FBC">
      <w:r>
        <w:continuationSeparator/>
      </w:r>
    </w:p>
    <w:p w14:paraId="1C522339" w14:textId="77777777" w:rsidR="00ED7C86" w:rsidRDefault="00ED7C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altName w:val="Ubuntu Light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altName w:val="Ubuntu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Arial"/>
    <w:charset w:val="00"/>
    <w:family w:val="swiss"/>
    <w:pitch w:val="variable"/>
  </w:font>
  <w:font w:name="Helvetica Neue Medium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22614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6E0DEB" w14:textId="77777777" w:rsidR="00F41E71" w:rsidRDefault="00F41E71" w:rsidP="00F86FB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18ADF7" w14:textId="77777777" w:rsidR="00F41E71" w:rsidRDefault="00F41E71" w:rsidP="00F86FBC">
    <w:pPr>
      <w:pStyle w:val="Footer"/>
    </w:pPr>
  </w:p>
  <w:p w14:paraId="27D69C0C" w14:textId="77777777" w:rsidR="00783013" w:rsidRDefault="007830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4236" w14:textId="25C2F67F" w:rsidR="00B05791" w:rsidRPr="00B05791" w:rsidRDefault="6613328E" w:rsidP="6613328E">
    <w:pPr>
      <w:pStyle w:val="Footer"/>
      <w:tabs>
        <w:tab w:val="clear" w:pos="4513"/>
        <w:tab w:val="center" w:pos="4395"/>
      </w:tabs>
      <w:rPr>
        <w:sz w:val="20"/>
      </w:rPr>
    </w:pPr>
    <w:r w:rsidRPr="6613328E">
      <w:rPr>
        <w:sz w:val="20"/>
      </w:rPr>
      <w:t xml:space="preserve">Page </w:t>
    </w:r>
    <w:r w:rsidR="00F41E71" w:rsidRPr="6613328E">
      <w:rPr>
        <w:sz w:val="20"/>
      </w:rPr>
      <w:fldChar w:fldCharType="begin"/>
    </w:r>
    <w:r w:rsidR="00F41E71" w:rsidRPr="6613328E">
      <w:rPr>
        <w:sz w:val="24"/>
        <w:szCs w:val="24"/>
      </w:rPr>
      <w:instrText xml:space="preserve"> PAGE  \* Arabic  \* MERGEFORMAT </w:instrText>
    </w:r>
    <w:r w:rsidR="00F41E71" w:rsidRPr="6613328E">
      <w:rPr>
        <w:sz w:val="24"/>
        <w:szCs w:val="24"/>
      </w:rPr>
      <w:fldChar w:fldCharType="separate"/>
    </w:r>
    <w:r w:rsidRPr="6613328E">
      <w:rPr>
        <w:sz w:val="20"/>
      </w:rPr>
      <w:t>2</w:t>
    </w:r>
    <w:r w:rsidR="00F41E71" w:rsidRPr="6613328E">
      <w:rPr>
        <w:sz w:val="20"/>
      </w:rPr>
      <w:fldChar w:fldCharType="end"/>
    </w:r>
    <w:r w:rsidRPr="6613328E">
      <w:rPr>
        <w:sz w:val="20"/>
      </w:rPr>
      <w:t xml:space="preserve"> of </w:t>
    </w:r>
    <w:r w:rsidR="00F41E71" w:rsidRPr="6613328E">
      <w:rPr>
        <w:sz w:val="20"/>
      </w:rPr>
      <w:fldChar w:fldCharType="begin"/>
    </w:r>
    <w:r w:rsidR="00F41E71" w:rsidRPr="6613328E">
      <w:rPr>
        <w:sz w:val="24"/>
        <w:szCs w:val="24"/>
      </w:rPr>
      <w:instrText xml:space="preserve"> NUMPAGES  \* Arabic  \* MERGEFORMAT </w:instrText>
    </w:r>
    <w:r w:rsidR="00F41E71" w:rsidRPr="6613328E">
      <w:rPr>
        <w:sz w:val="24"/>
        <w:szCs w:val="24"/>
      </w:rPr>
      <w:fldChar w:fldCharType="separate"/>
    </w:r>
    <w:r w:rsidRPr="6613328E">
      <w:rPr>
        <w:sz w:val="20"/>
      </w:rPr>
      <w:t>2</w:t>
    </w:r>
    <w:r w:rsidR="00F41E71" w:rsidRPr="6613328E">
      <w:rPr>
        <w:sz w:val="20"/>
      </w:rPr>
      <w:fldChar w:fldCharType="end"/>
    </w:r>
    <w:r w:rsidRPr="6613328E">
      <w:rPr>
        <w:sz w:val="20"/>
      </w:rPr>
      <w:t xml:space="preserve"> </w:t>
    </w:r>
    <w:r w:rsidR="00F41E71">
      <w:tab/>
    </w:r>
    <w:r w:rsidRPr="6613328E">
      <w:rPr>
        <w:rFonts w:ascii="Symbol" w:eastAsia="Symbol" w:hAnsi="Symbol" w:cs="Symbol"/>
        <w:sz w:val="20"/>
      </w:rPr>
      <w:t>ã</w:t>
    </w:r>
    <w:r w:rsidRPr="6613328E">
      <w:rPr>
        <w:sz w:val="20"/>
      </w:rPr>
      <w:t xml:space="preserve"> Agriculture and Horticulture Development Board </w:t>
    </w:r>
    <w:r w:rsidR="00F41E71" w:rsidRPr="6613328E">
      <w:rPr>
        <w:sz w:val="24"/>
        <w:szCs w:val="24"/>
      </w:rPr>
      <w:fldChar w:fldCharType="begin"/>
    </w:r>
    <w:r w:rsidR="00F41E71" w:rsidRPr="6613328E">
      <w:rPr>
        <w:sz w:val="24"/>
        <w:szCs w:val="24"/>
      </w:rPr>
      <w:instrText xml:space="preserve"> DATE \@ "yyyy" \* MERGEFORMAT </w:instrText>
    </w:r>
    <w:r w:rsidR="00F41E71" w:rsidRPr="6613328E">
      <w:rPr>
        <w:sz w:val="24"/>
        <w:szCs w:val="24"/>
      </w:rPr>
      <w:fldChar w:fldCharType="separate"/>
    </w:r>
    <w:r w:rsidR="002D359F" w:rsidRPr="002D359F">
      <w:rPr>
        <w:noProof/>
        <w:sz w:val="20"/>
      </w:rPr>
      <w:t>2026</w:t>
    </w:r>
    <w:r w:rsidR="00F41E71" w:rsidRPr="6613328E">
      <w:rPr>
        <w:sz w:val="24"/>
        <w:szCs w:val="24"/>
      </w:rPr>
      <w:fldChar w:fldCharType="end"/>
    </w:r>
    <w:r w:rsidRPr="6613328E">
      <w:rPr>
        <w:sz w:val="20"/>
      </w:rPr>
      <w:t>. All rights reserved.</w:t>
    </w:r>
  </w:p>
  <w:p w14:paraId="1ECFF4C0" w14:textId="77777777" w:rsidR="00F41E71" w:rsidRPr="00B05791" w:rsidRDefault="00F41E71" w:rsidP="00B05791">
    <w:pPr>
      <w:pStyle w:val="Footer"/>
      <w:tabs>
        <w:tab w:val="center" w:pos="4395"/>
      </w:tabs>
      <w:rPr>
        <w:sz w:val="24"/>
        <w:szCs w:val="24"/>
      </w:rPr>
    </w:pPr>
  </w:p>
  <w:p w14:paraId="2AED2924" w14:textId="77777777" w:rsidR="00F2259C" w:rsidRDefault="00F2259C" w:rsidP="00F86FBC">
    <w:pPr>
      <w:pStyle w:val="Footer"/>
    </w:pPr>
  </w:p>
  <w:p w14:paraId="6750172D" w14:textId="77777777" w:rsidR="00783013" w:rsidRDefault="00783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DB9A9" w14:textId="77777777" w:rsidR="00ED7C86" w:rsidRDefault="00ED7C86" w:rsidP="00F86FBC">
      <w:r>
        <w:separator/>
      </w:r>
    </w:p>
    <w:p w14:paraId="31A843F7" w14:textId="77777777" w:rsidR="00ED7C86" w:rsidRDefault="00ED7C86"/>
  </w:footnote>
  <w:footnote w:type="continuationSeparator" w:id="0">
    <w:p w14:paraId="1334DE29" w14:textId="77777777" w:rsidR="00ED7C86" w:rsidRDefault="00ED7C86" w:rsidP="00F86FBC">
      <w:r>
        <w:continuationSeparator/>
      </w:r>
    </w:p>
    <w:p w14:paraId="6E3B74DA" w14:textId="77777777" w:rsidR="00ED7C86" w:rsidRDefault="00ED7C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1346" w14:textId="77777777" w:rsidR="005D76FD" w:rsidRDefault="00C45208" w:rsidP="00F86FBC">
    <w:pPr>
      <w:pStyle w:val="Header"/>
    </w:pPr>
    <w:r w:rsidRPr="007A3454">
      <w:rPr>
        <w:rStyle w:val="Heading2Char"/>
        <w:rFonts w:eastAsiaTheme="minorHAnsi"/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609247F8" wp14:editId="66DFE09D">
          <wp:simplePos x="0" y="0"/>
          <wp:positionH relativeFrom="column">
            <wp:posOffset>5051002</wp:posOffset>
          </wp:positionH>
          <wp:positionV relativeFrom="paragraph">
            <wp:posOffset>9525</wp:posOffset>
          </wp:positionV>
          <wp:extent cx="1259840" cy="546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DHB-no-words_Blue_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25984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127B7" w14:textId="77777777" w:rsidR="005D76FD" w:rsidRDefault="005D76FD" w:rsidP="00F86FBC">
    <w:pPr>
      <w:pStyle w:val="Header"/>
    </w:pPr>
  </w:p>
  <w:p w14:paraId="5C4D75AA" w14:textId="77777777" w:rsidR="00783013" w:rsidRDefault="007830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2pt;height:201.4pt;visibility:visible;mso-wrap-style:square" o:bullet="t">
        <v:imagedata r:id="rId1" o:title=""/>
      </v:shape>
    </w:pict>
  </w:numPicBullet>
  <w:numPicBullet w:numPicBulletId="1">
    <w:pict>
      <v:shape id="Image 66" o:spid="_x0000_i1026" type="#_x0000_t75" style="width:14.65pt;height:14.65pt;visibility:visible;mso-wrap-style:square" o:bullet="t">
        <v:imagedata r:id="rId2" o:title=""/>
        <o:lock v:ext="edit" aspectratio="f"/>
      </v:shape>
    </w:pict>
  </w:numPicBullet>
  <w:numPicBullet w:numPicBulletId="2">
    <w:pict>
      <v:shape id="Image 64" o:spid="_x0000_i1027" type="#_x0000_t75" style="width:14.65pt;height:14.65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FFFFFF1D"/>
    <w:multiLevelType w:val="multilevel"/>
    <w:tmpl w:val="66B49B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9432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C46A2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8E2F0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EA3B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5C5D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669E42"/>
      </w:rPr>
    </w:lvl>
  </w:abstractNum>
  <w:abstractNum w:abstractNumId="6" w15:restartNumberingAfterBreak="0">
    <w:nsid w:val="FFFFFF81"/>
    <w:multiLevelType w:val="singleLevel"/>
    <w:tmpl w:val="E3363E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669E42"/>
      </w:rPr>
    </w:lvl>
  </w:abstractNum>
  <w:abstractNum w:abstractNumId="7" w15:restartNumberingAfterBreak="0">
    <w:nsid w:val="FFFFFF82"/>
    <w:multiLevelType w:val="singleLevel"/>
    <w:tmpl w:val="DD14D2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669E42"/>
      </w:rPr>
    </w:lvl>
  </w:abstractNum>
  <w:abstractNum w:abstractNumId="8" w15:restartNumberingAfterBreak="0">
    <w:nsid w:val="FFFFFF83"/>
    <w:multiLevelType w:val="singleLevel"/>
    <w:tmpl w:val="8A6E0D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669E42"/>
      </w:rPr>
    </w:lvl>
  </w:abstractNum>
  <w:abstractNum w:abstractNumId="9" w15:restartNumberingAfterBreak="0">
    <w:nsid w:val="FFFFFF88"/>
    <w:multiLevelType w:val="singleLevel"/>
    <w:tmpl w:val="7FDCBF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</w:abstractNum>
  <w:abstractNum w:abstractNumId="10" w15:restartNumberingAfterBreak="0">
    <w:nsid w:val="FFFFFF89"/>
    <w:multiLevelType w:val="singleLevel"/>
    <w:tmpl w:val="C1B27D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32"/>
      </w:pPr>
      <w:rPr>
        <w:rFonts w:ascii="Symbol" w:hAnsi="Symbol" w:hint="default"/>
        <w:color w:val="669E42"/>
      </w:rPr>
    </w:lvl>
  </w:abstractNum>
  <w:abstractNum w:abstractNumId="11" w15:restartNumberingAfterBreak="0">
    <w:nsid w:val="04FE32DD"/>
    <w:multiLevelType w:val="multilevel"/>
    <w:tmpl w:val="94D8C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57739E"/>
    <w:multiLevelType w:val="hybridMultilevel"/>
    <w:tmpl w:val="1F125654"/>
    <w:lvl w:ilvl="0" w:tplc="65864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5C11F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C65EF3"/>
    <w:multiLevelType w:val="multilevel"/>
    <w:tmpl w:val="5BAE9C76"/>
    <w:styleLink w:val="CurrentList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097C06E1"/>
    <w:multiLevelType w:val="hybridMultilevel"/>
    <w:tmpl w:val="2D707446"/>
    <w:lvl w:ilvl="0" w:tplc="DDFC85BE">
      <w:start w:val="1"/>
      <w:numFmt w:val="decimal"/>
      <w:pStyle w:val="List5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572" w:hanging="360"/>
      </w:pPr>
    </w:lvl>
    <w:lvl w:ilvl="2" w:tplc="0809001B" w:tentative="1">
      <w:start w:val="1"/>
      <w:numFmt w:val="lowerRoman"/>
      <w:lvlText w:val="%3."/>
      <w:lvlJc w:val="right"/>
      <w:pPr>
        <w:ind w:left="3292" w:hanging="180"/>
      </w:pPr>
    </w:lvl>
    <w:lvl w:ilvl="3" w:tplc="0809000F" w:tentative="1">
      <w:start w:val="1"/>
      <w:numFmt w:val="decimal"/>
      <w:lvlText w:val="%4."/>
      <w:lvlJc w:val="left"/>
      <w:pPr>
        <w:ind w:left="4012" w:hanging="360"/>
      </w:pPr>
    </w:lvl>
    <w:lvl w:ilvl="4" w:tplc="08090019" w:tentative="1">
      <w:start w:val="1"/>
      <w:numFmt w:val="lowerLetter"/>
      <w:lvlText w:val="%5."/>
      <w:lvlJc w:val="left"/>
      <w:pPr>
        <w:ind w:left="4732" w:hanging="360"/>
      </w:pPr>
    </w:lvl>
    <w:lvl w:ilvl="5" w:tplc="0809001B" w:tentative="1">
      <w:start w:val="1"/>
      <w:numFmt w:val="lowerRoman"/>
      <w:lvlText w:val="%6."/>
      <w:lvlJc w:val="right"/>
      <w:pPr>
        <w:ind w:left="5452" w:hanging="180"/>
      </w:pPr>
    </w:lvl>
    <w:lvl w:ilvl="6" w:tplc="0809000F" w:tentative="1">
      <w:start w:val="1"/>
      <w:numFmt w:val="decimal"/>
      <w:lvlText w:val="%7."/>
      <w:lvlJc w:val="left"/>
      <w:pPr>
        <w:ind w:left="6172" w:hanging="360"/>
      </w:pPr>
    </w:lvl>
    <w:lvl w:ilvl="7" w:tplc="08090019" w:tentative="1">
      <w:start w:val="1"/>
      <w:numFmt w:val="lowerLetter"/>
      <w:lvlText w:val="%8."/>
      <w:lvlJc w:val="left"/>
      <w:pPr>
        <w:ind w:left="6892" w:hanging="360"/>
      </w:pPr>
    </w:lvl>
    <w:lvl w:ilvl="8" w:tplc="080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5" w15:restartNumberingAfterBreak="0">
    <w:nsid w:val="0C17084D"/>
    <w:multiLevelType w:val="multilevel"/>
    <w:tmpl w:val="A0FA1020"/>
    <w:styleLink w:val="CurrentList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289" w:hanging="360"/>
      </w:pPr>
    </w:lvl>
    <w:lvl w:ilvl="2">
      <w:start w:val="1"/>
      <w:numFmt w:val="lowerRoman"/>
      <w:lvlText w:val="%3."/>
      <w:lvlJc w:val="right"/>
      <w:pPr>
        <w:ind w:left="3009" w:hanging="180"/>
      </w:pPr>
    </w:lvl>
    <w:lvl w:ilvl="3">
      <w:start w:val="1"/>
      <w:numFmt w:val="decimal"/>
      <w:lvlText w:val="%4."/>
      <w:lvlJc w:val="left"/>
      <w:pPr>
        <w:ind w:left="3729" w:hanging="360"/>
      </w:pPr>
    </w:lvl>
    <w:lvl w:ilvl="4">
      <w:start w:val="1"/>
      <w:numFmt w:val="lowerLetter"/>
      <w:lvlText w:val="%5."/>
      <w:lvlJc w:val="left"/>
      <w:pPr>
        <w:ind w:left="4449" w:hanging="360"/>
      </w:pPr>
    </w:lvl>
    <w:lvl w:ilvl="5">
      <w:start w:val="1"/>
      <w:numFmt w:val="lowerRoman"/>
      <w:lvlText w:val="%6."/>
      <w:lvlJc w:val="right"/>
      <w:pPr>
        <w:ind w:left="5169" w:hanging="180"/>
      </w:pPr>
    </w:lvl>
    <w:lvl w:ilvl="6">
      <w:start w:val="1"/>
      <w:numFmt w:val="decimal"/>
      <w:lvlText w:val="%7."/>
      <w:lvlJc w:val="left"/>
      <w:pPr>
        <w:ind w:left="5889" w:hanging="360"/>
      </w:pPr>
    </w:lvl>
    <w:lvl w:ilvl="7">
      <w:start w:val="1"/>
      <w:numFmt w:val="lowerLetter"/>
      <w:lvlText w:val="%8."/>
      <w:lvlJc w:val="left"/>
      <w:pPr>
        <w:ind w:left="6609" w:hanging="360"/>
      </w:pPr>
    </w:lvl>
    <w:lvl w:ilvl="8">
      <w:start w:val="1"/>
      <w:numFmt w:val="lowerRoman"/>
      <w:lvlText w:val="%9."/>
      <w:lvlJc w:val="right"/>
      <w:pPr>
        <w:ind w:left="7329" w:hanging="180"/>
      </w:pPr>
    </w:lvl>
  </w:abstractNum>
  <w:abstractNum w:abstractNumId="16" w15:restartNumberingAfterBreak="0">
    <w:nsid w:val="0CBC4BC0"/>
    <w:multiLevelType w:val="hybridMultilevel"/>
    <w:tmpl w:val="94D8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E4052D2"/>
    <w:multiLevelType w:val="hybridMultilevel"/>
    <w:tmpl w:val="11F0AA6A"/>
    <w:lvl w:ilvl="0" w:tplc="3DDA4962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40A6D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82CE6D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9DA9BD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21CF02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64A143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B789A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9F0326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AAFE4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8" w15:restartNumberingAfterBreak="0">
    <w:nsid w:val="0FE3335A"/>
    <w:multiLevelType w:val="hybridMultilevel"/>
    <w:tmpl w:val="9B069E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7FD6A29"/>
    <w:multiLevelType w:val="hybridMultilevel"/>
    <w:tmpl w:val="DE783530"/>
    <w:lvl w:ilvl="0" w:tplc="26168C5A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A138E"/>
    <w:multiLevelType w:val="hybridMultilevel"/>
    <w:tmpl w:val="5D423112"/>
    <w:lvl w:ilvl="0" w:tplc="D6F2B654">
      <w:start w:val="1"/>
      <w:numFmt w:val="decimal"/>
      <w:pStyle w:val="List4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289" w:hanging="360"/>
      </w:pPr>
    </w:lvl>
    <w:lvl w:ilvl="2" w:tplc="0809001B" w:tentative="1">
      <w:start w:val="1"/>
      <w:numFmt w:val="lowerRoman"/>
      <w:lvlText w:val="%3."/>
      <w:lvlJc w:val="right"/>
      <w:pPr>
        <w:ind w:left="3009" w:hanging="180"/>
      </w:pPr>
    </w:lvl>
    <w:lvl w:ilvl="3" w:tplc="0809000F" w:tentative="1">
      <w:start w:val="1"/>
      <w:numFmt w:val="decimal"/>
      <w:lvlText w:val="%4."/>
      <w:lvlJc w:val="left"/>
      <w:pPr>
        <w:ind w:left="3729" w:hanging="360"/>
      </w:pPr>
    </w:lvl>
    <w:lvl w:ilvl="4" w:tplc="08090019" w:tentative="1">
      <w:start w:val="1"/>
      <w:numFmt w:val="lowerLetter"/>
      <w:lvlText w:val="%5."/>
      <w:lvlJc w:val="left"/>
      <w:pPr>
        <w:ind w:left="4449" w:hanging="360"/>
      </w:pPr>
    </w:lvl>
    <w:lvl w:ilvl="5" w:tplc="0809001B" w:tentative="1">
      <w:start w:val="1"/>
      <w:numFmt w:val="lowerRoman"/>
      <w:lvlText w:val="%6."/>
      <w:lvlJc w:val="right"/>
      <w:pPr>
        <w:ind w:left="5169" w:hanging="180"/>
      </w:pPr>
    </w:lvl>
    <w:lvl w:ilvl="6" w:tplc="0809000F" w:tentative="1">
      <w:start w:val="1"/>
      <w:numFmt w:val="decimal"/>
      <w:lvlText w:val="%7."/>
      <w:lvlJc w:val="left"/>
      <w:pPr>
        <w:ind w:left="5889" w:hanging="360"/>
      </w:pPr>
    </w:lvl>
    <w:lvl w:ilvl="7" w:tplc="08090019" w:tentative="1">
      <w:start w:val="1"/>
      <w:numFmt w:val="lowerLetter"/>
      <w:lvlText w:val="%8."/>
      <w:lvlJc w:val="left"/>
      <w:pPr>
        <w:ind w:left="6609" w:hanging="360"/>
      </w:pPr>
    </w:lvl>
    <w:lvl w:ilvl="8" w:tplc="08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1" w15:restartNumberingAfterBreak="0">
    <w:nsid w:val="18E951D3"/>
    <w:multiLevelType w:val="hybridMultilevel"/>
    <w:tmpl w:val="6C86CF02"/>
    <w:lvl w:ilvl="0" w:tplc="17EC4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2C792D"/>
    <w:multiLevelType w:val="multilevel"/>
    <w:tmpl w:val="5E6E3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06E5EA6"/>
    <w:multiLevelType w:val="hybridMultilevel"/>
    <w:tmpl w:val="A8683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A9A0342"/>
    <w:multiLevelType w:val="hybridMultilevel"/>
    <w:tmpl w:val="00ECC2A2"/>
    <w:lvl w:ilvl="0" w:tplc="F23ECCCA">
      <w:start w:val="1"/>
      <w:numFmt w:val="decimal"/>
      <w:pStyle w:val="List2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2D1F359C"/>
    <w:multiLevelType w:val="multilevel"/>
    <w:tmpl w:val="C18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742166"/>
    <w:multiLevelType w:val="hybridMultilevel"/>
    <w:tmpl w:val="EF4E3BC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B672BF0"/>
    <w:multiLevelType w:val="hybridMultilevel"/>
    <w:tmpl w:val="A4EC7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E0409"/>
    <w:multiLevelType w:val="hybridMultilevel"/>
    <w:tmpl w:val="1492773C"/>
    <w:lvl w:ilvl="0" w:tplc="D5C45158">
      <w:start w:val="1"/>
      <w:numFmt w:val="decimal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9" w15:restartNumberingAfterBreak="0">
    <w:nsid w:val="51644242"/>
    <w:multiLevelType w:val="multilevel"/>
    <w:tmpl w:val="4A6690A4"/>
    <w:styleLink w:val="CurrentList5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572" w:hanging="360"/>
      </w:pPr>
    </w:lvl>
    <w:lvl w:ilvl="2">
      <w:start w:val="1"/>
      <w:numFmt w:val="lowerRoman"/>
      <w:lvlText w:val="%3."/>
      <w:lvlJc w:val="right"/>
      <w:pPr>
        <w:ind w:left="3292" w:hanging="180"/>
      </w:pPr>
    </w:lvl>
    <w:lvl w:ilvl="3">
      <w:start w:val="1"/>
      <w:numFmt w:val="decimal"/>
      <w:lvlText w:val="%4."/>
      <w:lvlJc w:val="left"/>
      <w:pPr>
        <w:ind w:left="4012" w:hanging="360"/>
      </w:pPr>
    </w:lvl>
    <w:lvl w:ilvl="4">
      <w:start w:val="1"/>
      <w:numFmt w:val="lowerLetter"/>
      <w:lvlText w:val="%5."/>
      <w:lvlJc w:val="left"/>
      <w:pPr>
        <w:ind w:left="4732" w:hanging="360"/>
      </w:pPr>
    </w:lvl>
    <w:lvl w:ilvl="5">
      <w:start w:val="1"/>
      <w:numFmt w:val="lowerRoman"/>
      <w:lvlText w:val="%6."/>
      <w:lvlJc w:val="right"/>
      <w:pPr>
        <w:ind w:left="5452" w:hanging="180"/>
      </w:pPr>
    </w:lvl>
    <w:lvl w:ilvl="6">
      <w:start w:val="1"/>
      <w:numFmt w:val="decimal"/>
      <w:lvlText w:val="%7."/>
      <w:lvlJc w:val="left"/>
      <w:pPr>
        <w:ind w:left="6172" w:hanging="360"/>
      </w:pPr>
    </w:lvl>
    <w:lvl w:ilvl="7">
      <w:start w:val="1"/>
      <w:numFmt w:val="lowerLetter"/>
      <w:lvlText w:val="%8."/>
      <w:lvlJc w:val="left"/>
      <w:pPr>
        <w:ind w:left="6892" w:hanging="360"/>
      </w:pPr>
    </w:lvl>
    <w:lvl w:ilvl="8">
      <w:start w:val="1"/>
      <w:numFmt w:val="lowerRoman"/>
      <w:lvlText w:val="%9."/>
      <w:lvlJc w:val="right"/>
      <w:pPr>
        <w:ind w:left="7612" w:hanging="180"/>
      </w:pPr>
    </w:lvl>
  </w:abstractNum>
  <w:abstractNum w:abstractNumId="30" w15:restartNumberingAfterBreak="0">
    <w:nsid w:val="51E05580"/>
    <w:multiLevelType w:val="multilevel"/>
    <w:tmpl w:val="9B069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07650C"/>
    <w:multiLevelType w:val="multilevel"/>
    <w:tmpl w:val="CDCA5E18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50BD5"/>
    <w:multiLevelType w:val="hybridMultilevel"/>
    <w:tmpl w:val="5E6E3B44"/>
    <w:lvl w:ilvl="0" w:tplc="341C888A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AC6F06"/>
    <w:multiLevelType w:val="multilevel"/>
    <w:tmpl w:val="11FC4DB4"/>
    <w:styleLink w:val="CurrentList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num w:numId="1" w16cid:durableId="696153938">
    <w:abstractNumId w:val="25"/>
  </w:num>
  <w:num w:numId="2" w16cid:durableId="440146533">
    <w:abstractNumId w:val="0"/>
  </w:num>
  <w:num w:numId="3" w16cid:durableId="2051806794">
    <w:abstractNumId w:val="18"/>
  </w:num>
  <w:num w:numId="4" w16cid:durableId="1476675530">
    <w:abstractNumId w:val="30"/>
  </w:num>
  <w:num w:numId="5" w16cid:durableId="1114057574">
    <w:abstractNumId w:val="32"/>
  </w:num>
  <w:num w:numId="6" w16cid:durableId="1979526830">
    <w:abstractNumId w:val="22"/>
  </w:num>
  <w:num w:numId="7" w16cid:durableId="686911828">
    <w:abstractNumId w:val="21"/>
  </w:num>
  <w:num w:numId="8" w16cid:durableId="1088189810">
    <w:abstractNumId w:val="16"/>
  </w:num>
  <w:num w:numId="9" w16cid:durableId="998582142">
    <w:abstractNumId w:val="11"/>
  </w:num>
  <w:num w:numId="10" w16cid:durableId="2112973659">
    <w:abstractNumId w:val="12"/>
  </w:num>
  <w:num w:numId="11" w16cid:durableId="855189279">
    <w:abstractNumId w:val="1"/>
  </w:num>
  <w:num w:numId="12" w16cid:durableId="1474560151">
    <w:abstractNumId w:val="2"/>
  </w:num>
  <w:num w:numId="13" w16cid:durableId="1866556637">
    <w:abstractNumId w:val="3"/>
  </w:num>
  <w:num w:numId="14" w16cid:durableId="1990750144">
    <w:abstractNumId w:val="4"/>
  </w:num>
  <w:num w:numId="15" w16cid:durableId="670376558">
    <w:abstractNumId w:val="9"/>
  </w:num>
  <w:num w:numId="16" w16cid:durableId="1603226071">
    <w:abstractNumId w:val="5"/>
  </w:num>
  <w:num w:numId="17" w16cid:durableId="1368146155">
    <w:abstractNumId w:val="6"/>
  </w:num>
  <w:num w:numId="18" w16cid:durableId="1713580360">
    <w:abstractNumId w:val="7"/>
  </w:num>
  <w:num w:numId="19" w16cid:durableId="662271278">
    <w:abstractNumId w:val="8"/>
  </w:num>
  <w:num w:numId="20" w16cid:durableId="1636907718">
    <w:abstractNumId w:val="10"/>
  </w:num>
  <w:num w:numId="21" w16cid:durableId="898830135">
    <w:abstractNumId w:val="26"/>
  </w:num>
  <w:num w:numId="22" w16cid:durableId="669450329">
    <w:abstractNumId w:val="24"/>
  </w:num>
  <w:num w:numId="23" w16cid:durableId="1919287998">
    <w:abstractNumId w:val="28"/>
  </w:num>
  <w:num w:numId="24" w16cid:durableId="2006857881">
    <w:abstractNumId w:val="19"/>
  </w:num>
  <w:num w:numId="25" w16cid:durableId="1574075096">
    <w:abstractNumId w:val="20"/>
  </w:num>
  <w:num w:numId="26" w16cid:durableId="264920688">
    <w:abstractNumId w:val="14"/>
  </w:num>
  <w:num w:numId="27" w16cid:durableId="1996297387">
    <w:abstractNumId w:val="27"/>
  </w:num>
  <w:num w:numId="28" w16cid:durableId="495390249">
    <w:abstractNumId w:val="23"/>
  </w:num>
  <w:num w:numId="29" w16cid:durableId="759790617">
    <w:abstractNumId w:val="19"/>
    <w:lvlOverride w:ilvl="0">
      <w:startOverride w:val="1"/>
    </w:lvlOverride>
  </w:num>
  <w:num w:numId="30" w16cid:durableId="1368289204">
    <w:abstractNumId w:val="31"/>
  </w:num>
  <w:num w:numId="31" w16cid:durableId="756832289">
    <w:abstractNumId w:val="13"/>
  </w:num>
  <w:num w:numId="32" w16cid:durableId="2110000414">
    <w:abstractNumId w:val="33"/>
  </w:num>
  <w:num w:numId="33" w16cid:durableId="1933931263">
    <w:abstractNumId w:val="15"/>
  </w:num>
  <w:num w:numId="34" w16cid:durableId="1722896190">
    <w:abstractNumId w:val="29"/>
  </w:num>
  <w:num w:numId="35" w16cid:durableId="47410760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y Braggins">
    <w15:presenceInfo w15:providerId="AD" w15:userId="S::Emily.Braggins@ahdb.org.uk::94d2682f-6910-4ab9-8269-4554c97d98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ddtEqs1UsbVhm7QdwwJdnYgkchAVBDGDLlLThS22Gk5i5nBd/y/D6SoCEK7fH9iQqA1SMh8ge3uAWrZgv6oiQ==" w:salt="t4FRSWDjHE9xBYAbyb99N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04"/>
    <w:rsid w:val="00005C32"/>
    <w:rsid w:val="000073E2"/>
    <w:rsid w:val="0000762A"/>
    <w:rsid w:val="00010023"/>
    <w:rsid w:val="00011838"/>
    <w:rsid w:val="000464BC"/>
    <w:rsid w:val="000603D9"/>
    <w:rsid w:val="00060BAD"/>
    <w:rsid w:val="0006243B"/>
    <w:rsid w:val="000652BD"/>
    <w:rsid w:val="0008594E"/>
    <w:rsid w:val="000B1F76"/>
    <w:rsid w:val="000B5B6B"/>
    <w:rsid w:val="000C0E78"/>
    <w:rsid w:val="000C0EAA"/>
    <w:rsid w:val="000C5AD0"/>
    <w:rsid w:val="000C6DA1"/>
    <w:rsid w:val="000D0273"/>
    <w:rsid w:val="000D22F4"/>
    <w:rsid w:val="000D343A"/>
    <w:rsid w:val="000E0CC6"/>
    <w:rsid w:val="00100AC0"/>
    <w:rsid w:val="00114C48"/>
    <w:rsid w:val="00121ADF"/>
    <w:rsid w:val="00123796"/>
    <w:rsid w:val="001276F4"/>
    <w:rsid w:val="00132CC2"/>
    <w:rsid w:val="00136CA7"/>
    <w:rsid w:val="0015453B"/>
    <w:rsid w:val="00162F15"/>
    <w:rsid w:val="00164680"/>
    <w:rsid w:val="0017068D"/>
    <w:rsid w:val="0017181F"/>
    <w:rsid w:val="001777A4"/>
    <w:rsid w:val="001924A6"/>
    <w:rsid w:val="001A77E4"/>
    <w:rsid w:val="001A7B17"/>
    <w:rsid w:val="001B22CB"/>
    <w:rsid w:val="001E25A7"/>
    <w:rsid w:val="001E2BA8"/>
    <w:rsid w:val="001E675E"/>
    <w:rsid w:val="00204B44"/>
    <w:rsid w:val="00211E92"/>
    <w:rsid w:val="00213709"/>
    <w:rsid w:val="00226D7C"/>
    <w:rsid w:val="00233DA5"/>
    <w:rsid w:val="002341E1"/>
    <w:rsid w:val="00243D9B"/>
    <w:rsid w:val="00256663"/>
    <w:rsid w:val="00257BDB"/>
    <w:rsid w:val="002639BB"/>
    <w:rsid w:val="00263DD9"/>
    <w:rsid w:val="00264A1D"/>
    <w:rsid w:val="0027056A"/>
    <w:rsid w:val="00271B49"/>
    <w:rsid w:val="00271FAB"/>
    <w:rsid w:val="00271FF0"/>
    <w:rsid w:val="00284707"/>
    <w:rsid w:val="00295C29"/>
    <w:rsid w:val="002A1DCC"/>
    <w:rsid w:val="002A3CB4"/>
    <w:rsid w:val="002B03AF"/>
    <w:rsid w:val="002B53AC"/>
    <w:rsid w:val="002B708D"/>
    <w:rsid w:val="002D1274"/>
    <w:rsid w:val="002D17D3"/>
    <w:rsid w:val="002D359F"/>
    <w:rsid w:val="002E4B61"/>
    <w:rsid w:val="002F559A"/>
    <w:rsid w:val="002F64F8"/>
    <w:rsid w:val="003016D2"/>
    <w:rsid w:val="00335EAB"/>
    <w:rsid w:val="00337D0D"/>
    <w:rsid w:val="0035023E"/>
    <w:rsid w:val="00361F38"/>
    <w:rsid w:val="00371A1C"/>
    <w:rsid w:val="00380A1B"/>
    <w:rsid w:val="00391132"/>
    <w:rsid w:val="003946C5"/>
    <w:rsid w:val="003A6C92"/>
    <w:rsid w:val="003B350F"/>
    <w:rsid w:val="003B6293"/>
    <w:rsid w:val="003B66C7"/>
    <w:rsid w:val="003D0E26"/>
    <w:rsid w:val="003D0E4F"/>
    <w:rsid w:val="003D10DF"/>
    <w:rsid w:val="00421214"/>
    <w:rsid w:val="00426604"/>
    <w:rsid w:val="004279F8"/>
    <w:rsid w:val="00437579"/>
    <w:rsid w:val="004441FD"/>
    <w:rsid w:val="004477F3"/>
    <w:rsid w:val="004556F2"/>
    <w:rsid w:val="00460A64"/>
    <w:rsid w:val="0046144B"/>
    <w:rsid w:val="00467747"/>
    <w:rsid w:val="00470C05"/>
    <w:rsid w:val="004C0E9A"/>
    <w:rsid w:val="004D5544"/>
    <w:rsid w:val="004F2A87"/>
    <w:rsid w:val="004F44A9"/>
    <w:rsid w:val="00502D75"/>
    <w:rsid w:val="00512155"/>
    <w:rsid w:val="0052718A"/>
    <w:rsid w:val="00527301"/>
    <w:rsid w:val="0053235F"/>
    <w:rsid w:val="005323C8"/>
    <w:rsid w:val="00534A9E"/>
    <w:rsid w:val="00544050"/>
    <w:rsid w:val="00546BC3"/>
    <w:rsid w:val="005569B2"/>
    <w:rsid w:val="00576BFE"/>
    <w:rsid w:val="005873B4"/>
    <w:rsid w:val="00587400"/>
    <w:rsid w:val="005C0E73"/>
    <w:rsid w:val="005D6F6B"/>
    <w:rsid w:val="005D76FD"/>
    <w:rsid w:val="005E7E7C"/>
    <w:rsid w:val="005F5A75"/>
    <w:rsid w:val="00611317"/>
    <w:rsid w:val="00625DDC"/>
    <w:rsid w:val="00632A67"/>
    <w:rsid w:val="006434E0"/>
    <w:rsid w:val="006517CE"/>
    <w:rsid w:val="00661E21"/>
    <w:rsid w:val="006803BA"/>
    <w:rsid w:val="00683160"/>
    <w:rsid w:val="00686074"/>
    <w:rsid w:val="00687A70"/>
    <w:rsid w:val="006A4280"/>
    <w:rsid w:val="006A57A2"/>
    <w:rsid w:val="006B5B60"/>
    <w:rsid w:val="006E46BF"/>
    <w:rsid w:val="006E51EB"/>
    <w:rsid w:val="006F0812"/>
    <w:rsid w:val="006F3631"/>
    <w:rsid w:val="00705F7A"/>
    <w:rsid w:val="00720FA5"/>
    <w:rsid w:val="00725D0B"/>
    <w:rsid w:val="00731F40"/>
    <w:rsid w:val="00740B5A"/>
    <w:rsid w:val="00753979"/>
    <w:rsid w:val="007617F4"/>
    <w:rsid w:val="00773A07"/>
    <w:rsid w:val="00783013"/>
    <w:rsid w:val="007A3454"/>
    <w:rsid w:val="007B0F62"/>
    <w:rsid w:val="007C3170"/>
    <w:rsid w:val="007E51BB"/>
    <w:rsid w:val="007F230D"/>
    <w:rsid w:val="00800A52"/>
    <w:rsid w:val="0082080F"/>
    <w:rsid w:val="00820EC5"/>
    <w:rsid w:val="00826830"/>
    <w:rsid w:val="008270F4"/>
    <w:rsid w:val="0083209F"/>
    <w:rsid w:val="00854E1C"/>
    <w:rsid w:val="008550BC"/>
    <w:rsid w:val="008552E0"/>
    <w:rsid w:val="00861BC4"/>
    <w:rsid w:val="00864804"/>
    <w:rsid w:val="00864C3E"/>
    <w:rsid w:val="0089180B"/>
    <w:rsid w:val="00896AB5"/>
    <w:rsid w:val="008B2A08"/>
    <w:rsid w:val="008B56E8"/>
    <w:rsid w:val="008C7FD4"/>
    <w:rsid w:val="008D3AC1"/>
    <w:rsid w:val="008D411A"/>
    <w:rsid w:val="008D6F80"/>
    <w:rsid w:val="008F0FDF"/>
    <w:rsid w:val="008F45F8"/>
    <w:rsid w:val="009260A8"/>
    <w:rsid w:val="00926D5E"/>
    <w:rsid w:val="00932A32"/>
    <w:rsid w:val="00933190"/>
    <w:rsid w:val="0095095F"/>
    <w:rsid w:val="00954387"/>
    <w:rsid w:val="00955D45"/>
    <w:rsid w:val="009816EB"/>
    <w:rsid w:val="009818CE"/>
    <w:rsid w:val="00984BF1"/>
    <w:rsid w:val="00987E58"/>
    <w:rsid w:val="009A2990"/>
    <w:rsid w:val="009C12B8"/>
    <w:rsid w:val="009C31AB"/>
    <w:rsid w:val="009C7FEC"/>
    <w:rsid w:val="009D6691"/>
    <w:rsid w:val="009E755D"/>
    <w:rsid w:val="00A217A0"/>
    <w:rsid w:val="00A31755"/>
    <w:rsid w:val="00A37BFE"/>
    <w:rsid w:val="00A40A3D"/>
    <w:rsid w:val="00A42E0D"/>
    <w:rsid w:val="00A461E6"/>
    <w:rsid w:val="00A56646"/>
    <w:rsid w:val="00A63591"/>
    <w:rsid w:val="00A72177"/>
    <w:rsid w:val="00A73699"/>
    <w:rsid w:val="00AB2A06"/>
    <w:rsid w:val="00AD4DEA"/>
    <w:rsid w:val="00AD55BB"/>
    <w:rsid w:val="00AE2062"/>
    <w:rsid w:val="00AE388B"/>
    <w:rsid w:val="00AE499B"/>
    <w:rsid w:val="00B008EB"/>
    <w:rsid w:val="00B00C84"/>
    <w:rsid w:val="00B05791"/>
    <w:rsid w:val="00B1575C"/>
    <w:rsid w:val="00B20325"/>
    <w:rsid w:val="00B27019"/>
    <w:rsid w:val="00B27316"/>
    <w:rsid w:val="00B31E1F"/>
    <w:rsid w:val="00B360F6"/>
    <w:rsid w:val="00B52380"/>
    <w:rsid w:val="00B533D0"/>
    <w:rsid w:val="00B539D5"/>
    <w:rsid w:val="00B55CC3"/>
    <w:rsid w:val="00B64E15"/>
    <w:rsid w:val="00B7599C"/>
    <w:rsid w:val="00B83C96"/>
    <w:rsid w:val="00B844C8"/>
    <w:rsid w:val="00BA078F"/>
    <w:rsid w:val="00BB51D6"/>
    <w:rsid w:val="00BC23D2"/>
    <w:rsid w:val="00BD2E1A"/>
    <w:rsid w:val="00BF495F"/>
    <w:rsid w:val="00BF4B69"/>
    <w:rsid w:val="00BF6837"/>
    <w:rsid w:val="00C100F5"/>
    <w:rsid w:val="00C12BCC"/>
    <w:rsid w:val="00C13308"/>
    <w:rsid w:val="00C30205"/>
    <w:rsid w:val="00C4015A"/>
    <w:rsid w:val="00C43DBA"/>
    <w:rsid w:val="00C45208"/>
    <w:rsid w:val="00C60438"/>
    <w:rsid w:val="00C637AB"/>
    <w:rsid w:val="00C66840"/>
    <w:rsid w:val="00C70315"/>
    <w:rsid w:val="00C93514"/>
    <w:rsid w:val="00C97F90"/>
    <w:rsid w:val="00CC154D"/>
    <w:rsid w:val="00CC1E0C"/>
    <w:rsid w:val="00CC2858"/>
    <w:rsid w:val="00CC57CB"/>
    <w:rsid w:val="00CD18BF"/>
    <w:rsid w:val="00CD566B"/>
    <w:rsid w:val="00CE697C"/>
    <w:rsid w:val="00CE6A48"/>
    <w:rsid w:val="00CF470A"/>
    <w:rsid w:val="00D008FE"/>
    <w:rsid w:val="00D06B06"/>
    <w:rsid w:val="00D2272E"/>
    <w:rsid w:val="00D22A40"/>
    <w:rsid w:val="00D30757"/>
    <w:rsid w:val="00D37F7C"/>
    <w:rsid w:val="00D57709"/>
    <w:rsid w:val="00D8334A"/>
    <w:rsid w:val="00D8638C"/>
    <w:rsid w:val="00D90A95"/>
    <w:rsid w:val="00DA6ACF"/>
    <w:rsid w:val="00DB2D05"/>
    <w:rsid w:val="00DC1ABF"/>
    <w:rsid w:val="00DD16C6"/>
    <w:rsid w:val="00DD39E2"/>
    <w:rsid w:val="00DE6010"/>
    <w:rsid w:val="00DF7ADC"/>
    <w:rsid w:val="00E40DB7"/>
    <w:rsid w:val="00E4578E"/>
    <w:rsid w:val="00E511D0"/>
    <w:rsid w:val="00E549BE"/>
    <w:rsid w:val="00E5543B"/>
    <w:rsid w:val="00E62483"/>
    <w:rsid w:val="00E63F9B"/>
    <w:rsid w:val="00E83E71"/>
    <w:rsid w:val="00EA55C6"/>
    <w:rsid w:val="00EA7745"/>
    <w:rsid w:val="00EB0C82"/>
    <w:rsid w:val="00EB332B"/>
    <w:rsid w:val="00EC5325"/>
    <w:rsid w:val="00EC729C"/>
    <w:rsid w:val="00ED1C76"/>
    <w:rsid w:val="00ED25D1"/>
    <w:rsid w:val="00ED7C86"/>
    <w:rsid w:val="00EE1F0C"/>
    <w:rsid w:val="00EE2530"/>
    <w:rsid w:val="00EE27B6"/>
    <w:rsid w:val="00EE35C5"/>
    <w:rsid w:val="00EE4203"/>
    <w:rsid w:val="00EE77FC"/>
    <w:rsid w:val="00F04E0F"/>
    <w:rsid w:val="00F151EC"/>
    <w:rsid w:val="00F2259C"/>
    <w:rsid w:val="00F27320"/>
    <w:rsid w:val="00F41D79"/>
    <w:rsid w:val="00F41E71"/>
    <w:rsid w:val="00F510CD"/>
    <w:rsid w:val="00F512F2"/>
    <w:rsid w:val="00F52587"/>
    <w:rsid w:val="00F622F6"/>
    <w:rsid w:val="00F62404"/>
    <w:rsid w:val="00F86FBC"/>
    <w:rsid w:val="00FA051F"/>
    <w:rsid w:val="00FA1F61"/>
    <w:rsid w:val="00FA4019"/>
    <w:rsid w:val="00FA48C7"/>
    <w:rsid w:val="00FA5DEC"/>
    <w:rsid w:val="00FA7E00"/>
    <w:rsid w:val="00FD2C9D"/>
    <w:rsid w:val="00FD616B"/>
    <w:rsid w:val="00FE320C"/>
    <w:rsid w:val="00FF0BED"/>
    <w:rsid w:val="00FF3BFF"/>
    <w:rsid w:val="6613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4DFF1"/>
  <w15:chartTrackingRefBased/>
  <w15:docId w15:val="{491633DD-3548-483E-97F6-77F8628C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4E1C"/>
    <w:pPr>
      <w:spacing w:line="240" w:lineRule="auto"/>
    </w:pPr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C9D"/>
    <w:pPr>
      <w:spacing w:after="480"/>
      <w:outlineLvl w:val="0"/>
    </w:pPr>
    <w:rPr>
      <w:rFonts w:ascii="Ubuntu Light" w:hAnsi="Ubuntu Light"/>
      <w:color w:val="0090D4"/>
      <w:sz w:val="5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20C"/>
    <w:pPr>
      <w:spacing w:before="720" w:after="240"/>
      <w:jc w:val="both"/>
      <w:outlineLvl w:val="1"/>
    </w:pPr>
    <w:rPr>
      <w:rFonts w:ascii="Ubuntu" w:hAnsi="Ubuntu"/>
      <w:color w:val="0090D4"/>
      <w:sz w:val="40"/>
      <w:szCs w:val="36"/>
    </w:rPr>
  </w:style>
  <w:style w:type="paragraph" w:styleId="Heading3">
    <w:name w:val="heading 3"/>
    <w:basedOn w:val="Normal"/>
    <w:link w:val="Heading3Char"/>
    <w:uiPriority w:val="9"/>
    <w:qFormat/>
    <w:rsid w:val="00FD2C9D"/>
    <w:pPr>
      <w:spacing w:before="360" w:after="120"/>
      <w:jc w:val="both"/>
      <w:outlineLvl w:val="2"/>
    </w:pPr>
    <w:rPr>
      <w:rFonts w:ascii="Ubuntu" w:hAnsi="Ubuntu"/>
      <w:color w:val="0090D4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48C7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iCs/>
      <w:color w:val="0090D4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669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0090D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D6F6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b/>
      <w:color w:val="4C4C4C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25D0B"/>
    <w:pPr>
      <w:keepNext/>
      <w:keepLines/>
      <w:spacing w:before="60" w:after="0"/>
      <w:outlineLvl w:val="6"/>
    </w:pPr>
    <w:rPr>
      <w:rFonts w:asciiTheme="majorHAnsi" w:eastAsiaTheme="majorEastAsia" w:hAnsiTheme="majorHAnsi" w:cstheme="majorBidi"/>
      <w:b/>
      <w:i/>
      <w:iCs/>
      <w:color w:val="4C4C4C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25D0B"/>
    <w:pPr>
      <w:keepNext/>
      <w:keepLines/>
      <w:spacing w:before="60" w:after="0"/>
      <w:outlineLvl w:val="7"/>
    </w:pPr>
    <w:rPr>
      <w:rFonts w:asciiTheme="majorHAnsi" w:eastAsiaTheme="majorEastAsia" w:hAnsiTheme="majorHAnsi" w:cstheme="majorBidi"/>
      <w:b/>
      <w:color w:val="4C4C4C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25D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4C4C4C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2C9D"/>
    <w:rPr>
      <w:rFonts w:ascii="Ubuntu" w:eastAsia="Times New Roman" w:hAnsi="Ubuntu" w:cs="Arial"/>
      <w:color w:val="0090D4"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7599C"/>
    <w:rPr>
      <w:color w:val="1B394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2C9D"/>
    <w:rPr>
      <w:rFonts w:ascii="Ubuntu Light" w:eastAsia="Times New Roman" w:hAnsi="Ubuntu Light" w:cs="Arial"/>
      <w:color w:val="0090D4"/>
      <w:sz w:val="5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320C"/>
    <w:rPr>
      <w:rFonts w:ascii="Ubuntu" w:eastAsia="Times New Roman" w:hAnsi="Ubuntu" w:cs="Arial"/>
      <w:color w:val="0090D4"/>
      <w:sz w:val="40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A48C7"/>
    <w:rPr>
      <w:rFonts w:asciiTheme="majorHAnsi" w:eastAsiaTheme="majorEastAsia" w:hAnsiTheme="majorHAnsi" w:cstheme="majorBidi"/>
      <w:iCs/>
      <w:color w:val="0090D4"/>
      <w:sz w:val="28"/>
      <w:szCs w:val="20"/>
      <w:lang w:eastAsia="en-GB"/>
    </w:rPr>
  </w:style>
  <w:style w:type="character" w:styleId="FollowedHyperlink">
    <w:name w:val="FollowedHyperlink"/>
    <w:basedOn w:val="DefaultParagraphFont"/>
    <w:uiPriority w:val="99"/>
    <w:unhideWhenUsed/>
    <w:rsid w:val="00B7599C"/>
    <w:rPr>
      <w:color w:val="4D4D4C"/>
      <w:u w:val="single"/>
    </w:rPr>
  </w:style>
  <w:style w:type="paragraph" w:customStyle="1" w:styleId="IntroText">
    <w:name w:val="Intro Text"/>
    <w:basedOn w:val="Normal"/>
    <w:qFormat/>
    <w:rsid w:val="00A73699"/>
    <w:pPr>
      <w:spacing w:after="200"/>
      <w:jc w:val="both"/>
    </w:pPr>
    <w:rPr>
      <w:color w:val="333333"/>
      <w:sz w:val="24"/>
      <w:szCs w:val="28"/>
    </w:rPr>
  </w:style>
  <w:style w:type="paragraph" w:styleId="List2">
    <w:name w:val="List 2"/>
    <w:basedOn w:val="Normal"/>
    <w:uiPriority w:val="99"/>
    <w:unhideWhenUsed/>
    <w:rsid w:val="00D37F7C"/>
    <w:pPr>
      <w:numPr>
        <w:numId w:val="22"/>
      </w:numPr>
      <w:contextualSpacing/>
    </w:pPr>
  </w:style>
  <w:style w:type="paragraph" w:styleId="ListBullet">
    <w:name w:val="List Bullet"/>
    <w:basedOn w:val="Normal"/>
    <w:uiPriority w:val="99"/>
    <w:unhideWhenUsed/>
    <w:rsid w:val="00EC5325"/>
    <w:pPr>
      <w:numPr>
        <w:numId w:val="2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F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76FD"/>
  </w:style>
  <w:style w:type="paragraph" w:styleId="Footer">
    <w:name w:val="footer"/>
    <w:basedOn w:val="Normal"/>
    <w:link w:val="FooterChar"/>
    <w:uiPriority w:val="99"/>
    <w:unhideWhenUsed/>
    <w:rsid w:val="00576BFE"/>
    <w:pPr>
      <w:tabs>
        <w:tab w:val="center" w:pos="4513"/>
        <w:tab w:val="right" w:pos="9026"/>
      </w:tabs>
      <w:spacing w:after="0"/>
    </w:pPr>
    <w:rPr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6BFE"/>
    <w:rPr>
      <w:rFonts w:ascii="Arial" w:eastAsia="Times New Roman" w:hAnsi="Arial" w:cs="Arial"/>
      <w:sz w:val="18"/>
      <w:szCs w:val="20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C7FD4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D6691"/>
    <w:rPr>
      <w:rFonts w:asciiTheme="majorHAnsi" w:eastAsiaTheme="majorEastAsia" w:hAnsiTheme="majorHAnsi" w:cstheme="majorBidi"/>
      <w:color w:val="0090D4"/>
      <w:sz w:val="24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66840"/>
    <w:pPr>
      <w:spacing w:after="200"/>
    </w:pPr>
    <w:rPr>
      <w:i/>
      <w:iCs/>
      <w:color w:val="4C4C4C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D6F6B"/>
    <w:rPr>
      <w:rFonts w:asciiTheme="majorHAnsi" w:eastAsiaTheme="majorEastAsia" w:hAnsiTheme="majorHAnsi" w:cstheme="majorBidi"/>
      <w:b/>
      <w:color w:val="4C4C4C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725D0B"/>
    <w:rPr>
      <w:rFonts w:asciiTheme="majorHAnsi" w:eastAsiaTheme="majorEastAsia" w:hAnsiTheme="majorHAnsi" w:cstheme="majorBidi"/>
      <w:b/>
      <w:color w:val="4C4C4C"/>
      <w:sz w:val="20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1"/>
      <w:lang w:eastAsia="en-GB"/>
    </w:rPr>
  </w:style>
  <w:style w:type="paragraph" w:styleId="ListContinue">
    <w:name w:val="List Continue"/>
    <w:basedOn w:val="Normal"/>
    <w:uiPriority w:val="99"/>
    <w:unhideWhenUsed/>
    <w:rsid w:val="00C66840"/>
    <w:pPr>
      <w:spacing w:after="120"/>
      <w:ind w:left="283"/>
      <w:contextualSpacing/>
    </w:pPr>
  </w:style>
  <w:style w:type="paragraph" w:customStyle="1" w:styleId="NormalWhite">
    <w:name w:val="Normal White"/>
    <w:basedOn w:val="Normal"/>
    <w:rsid w:val="00E549BE"/>
    <w:rPr>
      <w:rFonts w:eastAsiaTheme="majorEastAsia"/>
      <w:color w:val="FFFFFF" w:themeColor="background1"/>
    </w:rPr>
  </w:style>
  <w:style w:type="paragraph" w:customStyle="1" w:styleId="Contactblock-hyperlink">
    <w:name w:val="Contact block - hyperlink"/>
    <w:basedOn w:val="Normal"/>
    <w:next w:val="Contactblock-details"/>
    <w:rsid w:val="00C70315"/>
    <w:pPr>
      <w:snapToGrid w:val="0"/>
      <w:spacing w:after="0"/>
    </w:pPr>
    <w:rPr>
      <w:b/>
      <w:color w:val="FFFFFF" w:themeColor="background1"/>
    </w:rPr>
  </w:style>
  <w:style w:type="paragraph" w:customStyle="1" w:styleId="Contactblock-details">
    <w:name w:val="Contact block - details"/>
    <w:basedOn w:val="NormalWhite"/>
    <w:rsid w:val="003016D2"/>
    <w:pPr>
      <w:snapToGrid w:val="0"/>
      <w:spacing w:after="0"/>
    </w:pPr>
    <w:rPr>
      <w:b/>
    </w:rPr>
  </w:style>
  <w:style w:type="paragraph" w:styleId="ListBullet2">
    <w:name w:val="List Bullet 2"/>
    <w:basedOn w:val="Normal"/>
    <w:uiPriority w:val="99"/>
    <w:unhideWhenUsed/>
    <w:rsid w:val="004441FD"/>
    <w:pPr>
      <w:numPr>
        <w:numId w:val="19"/>
      </w:numPr>
      <w:contextualSpacing/>
    </w:pPr>
  </w:style>
  <w:style w:type="paragraph" w:styleId="ListContinue3">
    <w:name w:val="List Continue 3"/>
    <w:basedOn w:val="Normal"/>
    <w:uiPriority w:val="99"/>
    <w:unhideWhenUsed/>
    <w:rsid w:val="00A73699"/>
    <w:pPr>
      <w:spacing w:after="120"/>
      <w:ind w:left="849"/>
      <w:contextualSpacing/>
    </w:pPr>
  </w:style>
  <w:style w:type="paragraph" w:styleId="ListBullet3">
    <w:name w:val="List Bullet 3"/>
    <w:basedOn w:val="Normal"/>
    <w:uiPriority w:val="99"/>
    <w:unhideWhenUsed/>
    <w:rsid w:val="004441FD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unhideWhenUsed/>
    <w:rsid w:val="004441FD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unhideWhenUsed/>
    <w:rsid w:val="004441FD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unhideWhenUsed/>
    <w:rsid w:val="00864C3E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unhideWhenUsed/>
    <w:rsid w:val="00864C3E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unhideWhenUsed/>
    <w:rsid w:val="00864C3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unhideWhenUsed/>
    <w:rsid w:val="00864C3E"/>
    <w:pPr>
      <w:numPr>
        <w:numId w:val="11"/>
      </w:numPr>
      <w:contextualSpacing/>
    </w:pPr>
  </w:style>
  <w:style w:type="paragraph" w:styleId="List">
    <w:name w:val="List"/>
    <w:basedOn w:val="Normal"/>
    <w:uiPriority w:val="99"/>
    <w:unhideWhenUsed/>
    <w:qFormat/>
    <w:rsid w:val="00EC5325"/>
    <w:pPr>
      <w:numPr>
        <w:numId w:val="24"/>
      </w:numPr>
      <w:contextualSpacing/>
    </w:pPr>
  </w:style>
  <w:style w:type="paragraph" w:styleId="ListNumber">
    <w:name w:val="List Number"/>
    <w:basedOn w:val="Normal"/>
    <w:uiPriority w:val="99"/>
    <w:unhideWhenUsed/>
    <w:rsid w:val="00EC5325"/>
    <w:pPr>
      <w:numPr>
        <w:numId w:val="15"/>
      </w:numPr>
      <w:contextualSpacing/>
    </w:pPr>
  </w:style>
  <w:style w:type="paragraph" w:styleId="List3">
    <w:name w:val="List 3"/>
    <w:basedOn w:val="Normal"/>
    <w:uiPriority w:val="99"/>
    <w:unhideWhenUsed/>
    <w:rsid w:val="00D37F7C"/>
    <w:pPr>
      <w:numPr>
        <w:numId w:val="23"/>
      </w:numPr>
      <w:contextualSpacing/>
    </w:pPr>
  </w:style>
  <w:style w:type="paragraph" w:styleId="List4">
    <w:name w:val="List 4"/>
    <w:basedOn w:val="Normal"/>
    <w:uiPriority w:val="99"/>
    <w:unhideWhenUsed/>
    <w:rsid w:val="00D37F7C"/>
    <w:pPr>
      <w:numPr>
        <w:numId w:val="25"/>
      </w:numPr>
      <w:contextualSpacing/>
    </w:pPr>
  </w:style>
  <w:style w:type="paragraph" w:styleId="List5">
    <w:name w:val="List 5"/>
    <w:basedOn w:val="Normal"/>
    <w:uiPriority w:val="99"/>
    <w:unhideWhenUsed/>
    <w:rsid w:val="00D37F7C"/>
    <w:pPr>
      <w:numPr>
        <w:numId w:val="26"/>
      </w:numPr>
      <w:contextualSpacing/>
    </w:pPr>
  </w:style>
  <w:style w:type="paragraph" w:styleId="ListContinue2">
    <w:name w:val="List Continue 2"/>
    <w:basedOn w:val="Normal"/>
    <w:uiPriority w:val="99"/>
    <w:unhideWhenUsed/>
    <w:rsid w:val="00C66840"/>
    <w:pPr>
      <w:spacing w:after="120"/>
      <w:ind w:left="566"/>
      <w:contextualSpacing/>
    </w:pPr>
  </w:style>
  <w:style w:type="paragraph" w:styleId="ListContinue4">
    <w:name w:val="List Continue 4"/>
    <w:basedOn w:val="Normal"/>
    <w:uiPriority w:val="99"/>
    <w:unhideWhenUsed/>
    <w:rsid w:val="00C6684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C66840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unhideWhenUsed/>
    <w:rsid w:val="00C668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color w:val="5F5F5F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C66840"/>
    <w:rPr>
      <w:rFonts w:ascii="Consolas" w:eastAsia="Times New Roman" w:hAnsi="Consolas" w:cs="Consolas"/>
      <w:color w:val="5F5F5F"/>
      <w:sz w:val="20"/>
      <w:szCs w:val="20"/>
      <w:lang w:eastAsia="en-GB"/>
    </w:rPr>
  </w:style>
  <w:style w:type="paragraph" w:styleId="TOCHeading">
    <w:name w:val="TOC Heading"/>
    <w:aliases w:val="Heading,Quote/Shout-out"/>
    <w:basedOn w:val="Heading2"/>
    <w:next w:val="Normal"/>
    <w:autoRedefine/>
    <w:uiPriority w:val="39"/>
    <w:unhideWhenUsed/>
    <w:qFormat/>
    <w:rsid w:val="007B0F62"/>
    <w:pPr>
      <w:keepNext/>
      <w:keepLines/>
      <w:spacing w:before="240" w:after="360"/>
      <w:outlineLvl w:val="9"/>
    </w:pPr>
    <w:rPr>
      <w:rFonts w:eastAsiaTheme="majorEastAsia" w:cstheme="majorBid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B0F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0F6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B0F6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B0F6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7B0F6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7B0F62"/>
    <w:pPr>
      <w:spacing w:after="100"/>
      <w:ind w:left="1000"/>
    </w:pPr>
  </w:style>
  <w:style w:type="paragraph" w:styleId="TOC9">
    <w:name w:val="toc 9"/>
    <w:basedOn w:val="Normal"/>
    <w:next w:val="Normal"/>
    <w:autoRedefine/>
    <w:uiPriority w:val="39"/>
    <w:unhideWhenUsed/>
    <w:rsid w:val="007B0F62"/>
    <w:pPr>
      <w:spacing w:after="100"/>
      <w:ind w:left="1600"/>
    </w:pPr>
  </w:style>
  <w:style w:type="paragraph" w:styleId="TOC8">
    <w:name w:val="toc 8"/>
    <w:basedOn w:val="Normal"/>
    <w:next w:val="Normal"/>
    <w:autoRedefine/>
    <w:uiPriority w:val="39"/>
    <w:unhideWhenUsed/>
    <w:rsid w:val="007B0F62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unhideWhenUsed/>
    <w:rsid w:val="007B0F62"/>
    <w:pPr>
      <w:spacing w:after="100"/>
      <w:ind w:left="1200"/>
    </w:pPr>
  </w:style>
  <w:style w:type="paragraph" w:styleId="Quote">
    <w:name w:val="Quote"/>
    <w:basedOn w:val="Normal"/>
    <w:next w:val="Normal"/>
    <w:link w:val="QuoteChar"/>
    <w:uiPriority w:val="29"/>
    <w:rsid w:val="003D0E26"/>
    <w:pPr>
      <w:spacing w:before="200"/>
      <w:ind w:left="864" w:right="864"/>
      <w:jc w:val="center"/>
    </w:pPr>
    <w:rPr>
      <w:i/>
      <w:iCs/>
      <w:color w:val="0090D4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D0E26"/>
    <w:rPr>
      <w:rFonts w:ascii="Arial" w:eastAsia="Times New Roman" w:hAnsi="Arial" w:cs="Arial"/>
      <w:i/>
      <w:iCs/>
      <w:color w:val="0090D4"/>
      <w:sz w:val="24"/>
      <w:szCs w:val="20"/>
      <w:lang w:eastAsia="en-GB"/>
    </w:rPr>
  </w:style>
  <w:style w:type="table" w:styleId="TableGrid">
    <w:name w:val="Table Grid"/>
    <w:aliases w:val="AHDB Table 1"/>
    <w:basedOn w:val="TableNormal"/>
    <w:uiPriority w:val="39"/>
    <w:rsid w:val="008C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83D2FF" w:themeColor="text1" w:themeTint="66"/>
        <w:left w:val="single" w:sz="4" w:space="0" w:color="83D2FF" w:themeColor="text1" w:themeTint="66"/>
        <w:bottom w:val="single" w:sz="4" w:space="0" w:color="83D2FF" w:themeColor="text1" w:themeTint="66"/>
        <w:right w:val="single" w:sz="4" w:space="0" w:color="83D2FF" w:themeColor="text1" w:themeTint="66"/>
        <w:insideH w:val="single" w:sz="4" w:space="0" w:color="83D2FF" w:themeColor="text1" w:themeTint="66"/>
        <w:insideV w:val="single" w:sz="4" w:space="0" w:color="83D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6B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B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8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band1Vert">
      <w:tblPr/>
      <w:tcPr>
        <w:shd w:val="clear" w:color="auto" w:fill="83D2FF" w:themeFill="text1" w:themeFillTint="66"/>
      </w:tcPr>
    </w:tblStylePr>
    <w:tblStylePr w:type="band1Horz">
      <w:tblPr/>
      <w:tcPr>
        <w:shd w:val="clear" w:color="auto" w:fill="83D2FF" w:themeFill="text1" w:themeFillTint="66"/>
      </w:tcPr>
    </w:tblStylePr>
  </w:style>
  <w:style w:type="paragraph" w:styleId="ListParagraph">
    <w:name w:val="List Paragraph"/>
    <w:basedOn w:val="Normal"/>
    <w:uiPriority w:val="34"/>
    <w:rsid w:val="0095095F"/>
    <w:pPr>
      <w:ind w:left="720"/>
      <w:contextualSpacing/>
    </w:pPr>
  </w:style>
  <w:style w:type="paragraph" w:customStyle="1" w:styleId="Heading-Shout-outBox">
    <w:name w:val="Heading - Shout-out Box"/>
    <w:basedOn w:val="Heading3"/>
    <w:rsid w:val="00204B44"/>
    <w:pPr>
      <w:spacing w:before="120"/>
    </w:pPr>
    <w:rPr>
      <w:color w:val="FFFFFF" w:themeColor="background1"/>
    </w:rPr>
  </w:style>
  <w:style w:type="numbering" w:customStyle="1" w:styleId="CurrentList1">
    <w:name w:val="Current List1"/>
    <w:uiPriority w:val="99"/>
    <w:rsid w:val="00EC5325"/>
    <w:pPr>
      <w:numPr>
        <w:numId w:val="30"/>
      </w:numPr>
    </w:pPr>
  </w:style>
  <w:style w:type="numbering" w:customStyle="1" w:styleId="CurrentList2">
    <w:name w:val="Current List2"/>
    <w:uiPriority w:val="99"/>
    <w:rsid w:val="00D37F7C"/>
    <w:pPr>
      <w:numPr>
        <w:numId w:val="31"/>
      </w:numPr>
    </w:pPr>
  </w:style>
  <w:style w:type="numbering" w:customStyle="1" w:styleId="CurrentList3">
    <w:name w:val="Current List3"/>
    <w:uiPriority w:val="99"/>
    <w:rsid w:val="00D37F7C"/>
    <w:pPr>
      <w:numPr>
        <w:numId w:val="32"/>
      </w:numPr>
    </w:pPr>
  </w:style>
  <w:style w:type="numbering" w:customStyle="1" w:styleId="CurrentList4">
    <w:name w:val="Current List4"/>
    <w:uiPriority w:val="99"/>
    <w:rsid w:val="00D37F7C"/>
    <w:pPr>
      <w:numPr>
        <w:numId w:val="33"/>
      </w:numPr>
    </w:pPr>
  </w:style>
  <w:style w:type="numbering" w:customStyle="1" w:styleId="CurrentList5">
    <w:name w:val="Current List5"/>
    <w:uiPriority w:val="99"/>
    <w:rsid w:val="00D37F7C"/>
    <w:pPr>
      <w:numPr>
        <w:numId w:val="34"/>
      </w:numPr>
    </w:pPr>
  </w:style>
  <w:style w:type="character" w:customStyle="1" w:styleId="BOLD">
    <w:name w:val="BOLD"/>
    <w:uiPriority w:val="99"/>
    <w:rsid w:val="00162F15"/>
    <w:rPr>
      <w:b/>
      <w:bCs/>
      <w:w w:val="100"/>
    </w:rPr>
  </w:style>
  <w:style w:type="character" w:styleId="UnresolvedMention">
    <w:name w:val="Unresolved Mention"/>
    <w:basedOn w:val="DefaultParagraphFont"/>
    <w:uiPriority w:val="99"/>
    <w:rsid w:val="00BC23D2"/>
    <w:rPr>
      <w:color w:val="605E5C"/>
      <w:shd w:val="clear" w:color="auto" w:fill="E1DFDD"/>
    </w:rPr>
  </w:style>
  <w:style w:type="paragraph" w:customStyle="1" w:styleId="Table-Body-centred">
    <w:name w:val="Table - Body - centred"/>
    <w:basedOn w:val="Normal"/>
    <w:link w:val="Table-Body-centredChar"/>
    <w:qFormat/>
    <w:rsid w:val="00B05791"/>
    <w:pPr>
      <w:spacing w:before="120" w:after="120"/>
      <w:jc w:val="center"/>
    </w:pPr>
    <w:rPr>
      <w:rFonts w:eastAsiaTheme="minorEastAsia"/>
      <w:color w:val="4D4D4C"/>
      <w:sz w:val="18"/>
      <w:szCs w:val="18"/>
      <w:lang w:eastAsia="ja-JP"/>
    </w:rPr>
  </w:style>
  <w:style w:type="paragraph" w:customStyle="1" w:styleId="Table-Body-leftaligned">
    <w:name w:val="Table - Body - left aligned"/>
    <w:basedOn w:val="Normal"/>
    <w:qFormat/>
    <w:rsid w:val="00B05791"/>
    <w:pPr>
      <w:spacing w:beforeLines="60" w:before="144" w:afterLines="60" w:after="144" w:line="200" w:lineRule="exact"/>
    </w:pPr>
    <w:rPr>
      <w:rFonts w:eastAsiaTheme="minorEastAsia" w:cstheme="minorHAnsi"/>
      <w:color w:val="4D4D4C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54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E1C"/>
  </w:style>
  <w:style w:type="character" w:customStyle="1" w:styleId="CommentTextChar">
    <w:name w:val="Comment Text Char"/>
    <w:basedOn w:val="DefaultParagraphFont"/>
    <w:link w:val="CommentText"/>
    <w:uiPriority w:val="99"/>
    <w:rsid w:val="00854E1C"/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E1C"/>
    <w:rPr>
      <w:rFonts w:ascii="Arial" w:eastAsia="Times New Roman" w:hAnsi="Arial" w:cs="Arial"/>
      <w:b/>
      <w:bCs/>
      <w:color w:val="5F5F5F"/>
      <w:sz w:val="20"/>
      <w:szCs w:val="20"/>
      <w:lang w:eastAsia="en-GB"/>
    </w:rPr>
  </w:style>
  <w:style w:type="paragraph" w:customStyle="1" w:styleId="Tableheading">
    <w:name w:val="Table heading"/>
    <w:basedOn w:val="Table-Body-centred"/>
    <w:link w:val="TableheadingChar"/>
    <w:qFormat/>
    <w:rsid w:val="00854E1C"/>
    <w:rPr>
      <w:b/>
    </w:rPr>
  </w:style>
  <w:style w:type="character" w:customStyle="1" w:styleId="Table-Body-centredChar">
    <w:name w:val="Table - Body - centred Char"/>
    <w:basedOn w:val="DefaultParagraphFont"/>
    <w:link w:val="Table-Body-centred"/>
    <w:rsid w:val="00854E1C"/>
    <w:rPr>
      <w:rFonts w:ascii="Arial" w:eastAsiaTheme="minorEastAsia" w:hAnsi="Arial" w:cs="Arial"/>
      <w:color w:val="4D4D4C"/>
      <w:sz w:val="18"/>
      <w:szCs w:val="18"/>
      <w:lang w:eastAsia="ja-JP"/>
    </w:rPr>
  </w:style>
  <w:style w:type="character" w:customStyle="1" w:styleId="TableheadingChar">
    <w:name w:val="Table heading Char"/>
    <w:basedOn w:val="Table-Body-centredChar"/>
    <w:link w:val="Tableheading"/>
    <w:rsid w:val="00854E1C"/>
    <w:rPr>
      <w:rFonts w:ascii="Arial" w:eastAsiaTheme="minorEastAsia" w:hAnsi="Arial" w:cs="Arial"/>
      <w:b/>
      <w:color w:val="4D4D4C"/>
      <w:sz w:val="18"/>
      <w:szCs w:val="18"/>
      <w:lang w:eastAsia="ja-JP"/>
    </w:rPr>
  </w:style>
  <w:style w:type="paragraph" w:customStyle="1" w:styleId="Source">
    <w:name w:val="Source"/>
    <w:basedOn w:val="Footer"/>
    <w:link w:val="SourceChar"/>
    <w:qFormat/>
    <w:rsid w:val="00B64E15"/>
  </w:style>
  <w:style w:type="character" w:customStyle="1" w:styleId="SourceChar">
    <w:name w:val="Source Char"/>
    <w:basedOn w:val="FooterChar"/>
    <w:link w:val="Source"/>
    <w:rsid w:val="00B64E15"/>
    <w:rPr>
      <w:rFonts w:ascii="Arial" w:eastAsia="Times New Roman" w:hAnsi="Arial" w:cs="Arial"/>
      <w:sz w:val="18"/>
      <w:szCs w:val="20"/>
      <w:lang w:eastAsia="en-GB"/>
    </w:rPr>
  </w:style>
  <w:style w:type="paragraph" w:customStyle="1" w:styleId="TableParagraph">
    <w:name w:val="Table Paragraph"/>
    <w:basedOn w:val="Normal"/>
    <w:uiPriority w:val="1"/>
    <w:qFormat/>
    <w:rsid w:val="00864804"/>
    <w:pPr>
      <w:widowControl w:val="0"/>
      <w:autoSpaceDE w:val="0"/>
      <w:autoSpaceDN w:val="0"/>
      <w:spacing w:before="49" w:after="0"/>
      <w:jc w:val="center"/>
    </w:pPr>
    <w:rPr>
      <w:rFonts w:ascii="Helvetica Neue" w:eastAsia="Helvetica Neue" w:hAnsi="Helvetica Neue" w:cs="Helvetica Neue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74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6930">
                          <w:marLeft w:val="-225"/>
                          <w:marRight w:val="-225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0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9518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303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8.png"/><Relationship Id="rId22" Type="http://schemas.microsoft.com/office/2018/08/relationships/commentsExtensible" Target="commentsExtensible.xml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hdbonline.sharepoint.com/sites/BrandGuide/OfficeTemplates/AHDB%20General%20template.dotx" TargetMode="External"/></Relationships>
</file>

<file path=word/theme/theme1.xml><?xml version="1.0" encoding="utf-8"?>
<a:theme xmlns:a="http://schemas.openxmlformats.org/drawingml/2006/main" name="AHDB_01">
  <a:themeElements>
    <a:clrScheme name="AHDB 3">
      <a:dk1>
        <a:srgbClr val="0082CA"/>
      </a:dk1>
      <a:lt1>
        <a:srgbClr val="FFFFFF"/>
      </a:lt1>
      <a:dk2>
        <a:srgbClr val="95C11F"/>
      </a:dk2>
      <a:lt2>
        <a:srgbClr val="D1D800"/>
      </a:lt2>
      <a:accent1>
        <a:srgbClr val="0082CA"/>
      </a:accent1>
      <a:accent2>
        <a:srgbClr val="95C11F"/>
      </a:accent2>
      <a:accent3>
        <a:srgbClr val="D1D800"/>
      </a:accent3>
      <a:accent4>
        <a:srgbClr val="1F4451"/>
      </a:accent4>
      <a:accent5>
        <a:srgbClr val="C35112"/>
      </a:accent5>
      <a:accent6>
        <a:srgbClr val="93AEB9"/>
      </a:accent6>
      <a:hlink>
        <a:srgbClr val="96896C"/>
      </a:hlink>
      <a:folHlink>
        <a:srgbClr val="9B410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HDB_01" id="{1E926E2A-6481-8440-A874-E9993B5C012D}" vid="{7287876F-19B3-4149-947D-8644AB85CF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D4F6106A9BA4BA4E1890FC88ED504" ma:contentTypeVersion="3" ma:contentTypeDescription="Create a new document." ma:contentTypeScope="" ma:versionID="73fc3e6088c866e948cd6441ca8803d1">
  <xsd:schema xmlns:xsd="http://www.w3.org/2001/XMLSchema" xmlns:xs="http://www.w3.org/2001/XMLSchema" xmlns:p="http://schemas.microsoft.com/office/2006/metadata/properties" xmlns:ns2="17d58d3a-bfaa-4841-9c00-a9ab77d7356c" targetNamespace="http://schemas.microsoft.com/office/2006/metadata/properties" ma:root="true" ma:fieldsID="e45a3aac9a36b85e1b8b760480a6b2e3" ns2:_="">
    <xsd:import namespace="17d58d3a-bfaa-4841-9c00-a9ab77d73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58d3a-bfaa-4841-9c00-a9ab77d73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FE09E5-0A11-4773-B4FD-3780D0591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58d3a-bfaa-4841-9c00-a9ab77d73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93D26-8EBC-43EE-AC33-2324F3939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4D250-604E-424C-A25D-3FD6256CC49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12ce54b-3d3d-4346-95ef-ff13ca5dd47d}" enabled="0" method="" siteId="{a12ce54b-3d3d-4346-95ef-ff13ca5dd4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AHDB%20General%20template</Template>
  <TotalTime>0</TotalTime>
  <Pages>10</Pages>
  <Words>2032</Words>
  <Characters>9714</Characters>
  <Application>Microsoft Office Word</Application>
  <DocSecurity>8</DocSecurity>
  <Lines>1387</Lines>
  <Paragraphs>1174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endoparasiticides and ectoparasiticides</dc:title>
  <dc:subject/>
  <dc:creator>Emily Braggins</dc:creator>
  <cp:keywords/>
  <dc:description/>
  <cp:lastModifiedBy>Emily Braggins</cp:lastModifiedBy>
  <cp:revision>3</cp:revision>
  <cp:lastPrinted>2023-07-12T13:55:00Z</cp:lastPrinted>
  <dcterms:created xsi:type="dcterms:W3CDTF">2026-03-17T08:49:00Z</dcterms:created>
  <dcterms:modified xsi:type="dcterms:W3CDTF">2026-03-17T08:49:00Z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0x010100463D4F6106A9BA4BA4E1890FC88ED504</vt:lpwstr>
  </property>
  <property fmtid="{D5CDD505-2E9C-101B-9397-08002B2CF9AE}" pid="3" name="Order">
    <vt:r8>570700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ahdbContentType">
    <vt:lpwstr/>
  </property>
  <property fmtid="{D5CDD505-2E9C-101B-9397-08002B2CF9AE}" pid="11" name="MediaServiceImageTags">
    <vt:lpwstr/>
  </property>
  <property fmtid="{D5CDD505-2E9C-101B-9397-08002B2CF9AE}" pid="12" name="ahdbTopic">
    <vt:lpwstr/>
  </property>
  <property fmtid="{D5CDD505-2E9C-101B-9397-08002B2CF9AE}" pid="13" name="ahdbFunction">
    <vt:lpwstr/>
  </property>
  <property fmtid="{D5CDD505-2E9C-101B-9397-08002B2CF9AE}" pid="14" name="ahdbBrand">
    <vt:lpwstr/>
  </property>
  <property fmtid="{D5CDD505-2E9C-101B-9397-08002B2CF9AE}" pid="15" name="ahdbSectorClassification">
    <vt:lpwstr/>
  </property>
  <property fmtid="{D5CDD505-2E9C-101B-9397-08002B2CF9AE}" pid="16" name="docLang">
    <vt:lpwstr>en</vt:lpwstr>
  </property>
</Properties>
</file>