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2696" w14:textId="663AAE5E" w:rsidR="00FF76FE" w:rsidRDefault="003C200D" w:rsidP="00854E1C">
      <w:pPr>
        <w:pStyle w:val="TOCHeading"/>
        <w:rPr>
          <w:rFonts w:ascii="Ubuntu Light" w:eastAsia="Times New Roman" w:hAnsi="Ubuntu Light" w:cs="Arial"/>
          <w:sz w:val="56"/>
          <w:szCs w:val="48"/>
        </w:rPr>
      </w:pPr>
      <w:r>
        <w:rPr>
          <w:rFonts w:ascii="Ubuntu Light" w:eastAsia="Times New Roman" w:hAnsi="Ubuntu Light" w:cs="Arial"/>
          <w:sz w:val="56"/>
          <w:szCs w:val="48"/>
        </w:rPr>
        <w:t>Action plan</w:t>
      </w:r>
    </w:p>
    <w:p w14:paraId="4E31200E" w14:textId="77777777" w:rsidR="0067312C" w:rsidRDefault="0067312C" w:rsidP="00B31ACC">
      <w:pPr>
        <w:rPr>
          <w:color w:val="333333"/>
          <w:sz w:val="24"/>
          <w:szCs w:val="28"/>
        </w:rPr>
      </w:pPr>
      <w:r w:rsidRPr="0067312C">
        <w:rPr>
          <w:color w:val="333333"/>
          <w:sz w:val="24"/>
          <w:szCs w:val="28"/>
        </w:rPr>
        <w:t>List of actions including opportunities, when planned, observations, near misses, monitor and review date, and any assistance required, e.g. seeking guidance or advice, or financial assistance.</w:t>
      </w:r>
    </w:p>
    <w:p w14:paraId="1636DEA7" w14:textId="77777777" w:rsidR="00B31ACC" w:rsidRPr="00B31ACC" w:rsidRDefault="00B31ACC" w:rsidP="00B31ACC">
      <w:pPr>
        <w:pStyle w:val="Heading2"/>
      </w:pPr>
      <w:r w:rsidRPr="00B31ACC">
        <w:t>How to complete this action plan</w:t>
      </w:r>
    </w:p>
    <w:p w14:paraId="520861A4" w14:textId="77777777" w:rsidR="00B31ACC" w:rsidRPr="00B31ACC" w:rsidRDefault="00B31ACC" w:rsidP="00B31ACC">
      <w:r w:rsidRPr="00B31ACC">
        <w:t>Use this table to record actions you plan to take on your farm. Please complete one row for each action.</w:t>
      </w:r>
    </w:p>
    <w:p w14:paraId="37E94861" w14:textId="77777777" w:rsidR="00B31ACC" w:rsidRPr="00B31ACC" w:rsidRDefault="00B31ACC" w:rsidP="00B31ACC">
      <w:pPr>
        <w:pStyle w:val="Heading3"/>
      </w:pPr>
      <w:r w:rsidRPr="00B31ACC">
        <w:t>Actions (including opportunities)</w:t>
      </w:r>
    </w:p>
    <w:p w14:paraId="0B8A834A" w14:textId="4C6305BA" w:rsidR="00B31ACC" w:rsidRPr="00B31ACC" w:rsidRDefault="00B31ACC" w:rsidP="00B31ACC">
      <w:r w:rsidRPr="00B31ACC">
        <w:t>Describe the action you plan to take</w:t>
      </w:r>
      <w:r w:rsidR="00285BD8">
        <w:t>:</w:t>
      </w:r>
    </w:p>
    <w:p w14:paraId="5BDB5D63" w14:textId="3B7EC423" w:rsidR="00B31ACC" w:rsidRPr="00B31ACC" w:rsidRDefault="00B31ACC" w:rsidP="00285BD8">
      <w:pPr>
        <w:pStyle w:val="ListParagraph"/>
        <w:numPr>
          <w:ilvl w:val="0"/>
          <w:numId w:val="39"/>
        </w:numPr>
      </w:pPr>
      <w:r w:rsidRPr="00B31ACC">
        <w:t>Examples might include changes to equipment, training, maintenance, or improvements to safety, welfare, or efficiency</w:t>
      </w:r>
    </w:p>
    <w:p w14:paraId="099A7EF4" w14:textId="09374E82" w:rsidR="00B31ACC" w:rsidRPr="00B31ACC" w:rsidRDefault="00B31ACC" w:rsidP="00285BD8">
      <w:pPr>
        <w:pStyle w:val="ListParagraph"/>
        <w:numPr>
          <w:ilvl w:val="0"/>
          <w:numId w:val="39"/>
        </w:numPr>
      </w:pPr>
      <w:r w:rsidRPr="00B31ACC">
        <w:t>Keep the description clear and specific</w:t>
      </w:r>
    </w:p>
    <w:p w14:paraId="7CCE383F" w14:textId="77777777" w:rsidR="00B31ACC" w:rsidRPr="00B31ACC" w:rsidRDefault="00B31ACC" w:rsidP="00B31ACC">
      <w:pPr>
        <w:pStyle w:val="Heading3"/>
      </w:pPr>
      <w:r w:rsidRPr="00B31ACC">
        <w:t>When planned</w:t>
      </w:r>
    </w:p>
    <w:p w14:paraId="0E50CD23" w14:textId="5326F751" w:rsidR="00B31ACC" w:rsidRPr="00B31ACC" w:rsidRDefault="00B31ACC" w:rsidP="00B31ACC">
      <w:r w:rsidRPr="00B31ACC">
        <w:t>Select when you expect to carry out the action (for example, a month, season, or specific date)</w:t>
      </w:r>
      <w:r w:rsidR="00285BD8">
        <w:t>:</w:t>
      </w:r>
    </w:p>
    <w:p w14:paraId="2D2F75E4" w14:textId="77777777" w:rsidR="00B31ACC" w:rsidRPr="00B31ACC" w:rsidRDefault="00B31ACC" w:rsidP="00285BD8">
      <w:pPr>
        <w:pStyle w:val="ListParagraph"/>
        <w:numPr>
          <w:ilvl w:val="0"/>
          <w:numId w:val="40"/>
        </w:numPr>
      </w:pPr>
      <w:r w:rsidRPr="00B31ACC">
        <w:t>Is assistance required? If so, what?</w:t>
      </w:r>
    </w:p>
    <w:p w14:paraId="10CA79AF" w14:textId="18EAC0A9" w:rsidR="00B31ACC" w:rsidRPr="00B31ACC" w:rsidRDefault="00B31ACC" w:rsidP="00285BD8">
      <w:pPr>
        <w:pStyle w:val="ListParagraph"/>
        <w:numPr>
          <w:ilvl w:val="0"/>
          <w:numId w:val="40"/>
        </w:numPr>
      </w:pPr>
      <w:r w:rsidRPr="00B31ACC">
        <w:t>Say whether you need any help to complete the action</w:t>
      </w:r>
    </w:p>
    <w:p w14:paraId="42AAD77C" w14:textId="00EDCBE5" w:rsidR="00B31ACC" w:rsidRPr="00B31ACC" w:rsidRDefault="00B31ACC" w:rsidP="00285BD8">
      <w:pPr>
        <w:pStyle w:val="ListParagraph"/>
        <w:numPr>
          <w:ilvl w:val="0"/>
          <w:numId w:val="40"/>
        </w:numPr>
      </w:pPr>
      <w:r w:rsidRPr="00B31ACC">
        <w:t>This could include advice, training, guidance, or financial support</w:t>
      </w:r>
    </w:p>
    <w:p w14:paraId="2F1990A1" w14:textId="3DB3C205" w:rsidR="00B31ACC" w:rsidRPr="00B31ACC" w:rsidRDefault="00B31ACC" w:rsidP="00285BD8">
      <w:pPr>
        <w:pStyle w:val="ListParagraph"/>
        <w:numPr>
          <w:ilvl w:val="0"/>
          <w:numId w:val="40"/>
        </w:numPr>
      </w:pPr>
      <w:r w:rsidRPr="00B31ACC">
        <w:t>If no assistance is needed, you can leave this blank or write “No”</w:t>
      </w:r>
    </w:p>
    <w:p w14:paraId="28537749" w14:textId="77777777" w:rsidR="00B31ACC" w:rsidRPr="00B31ACC" w:rsidRDefault="00B31ACC" w:rsidP="00B31ACC">
      <w:pPr>
        <w:pStyle w:val="Heading3"/>
      </w:pPr>
      <w:r w:rsidRPr="00B31ACC">
        <w:t>Review date</w:t>
      </w:r>
    </w:p>
    <w:p w14:paraId="6D3BDDDB" w14:textId="2514043D" w:rsidR="00B31ACC" w:rsidRPr="00F74436" w:rsidRDefault="00B31ACC" w:rsidP="00B31ACC">
      <w:r w:rsidRPr="00B31ACC">
        <w:t>Enter the date when you will review whether the action has been completed or is working as intended.</w:t>
      </w:r>
    </w:p>
    <w:p w14:paraId="5EE82521" w14:textId="77777777" w:rsidR="00B31ACC" w:rsidRDefault="00B31ACC" w:rsidP="006938E1">
      <w:pPr>
        <w:rPr>
          <w:b/>
          <w:bCs/>
          <w:color w:val="EE0000"/>
        </w:rPr>
      </w:pPr>
    </w:p>
    <w:p w14:paraId="46B699CC" w14:textId="7CAF8402" w:rsidR="00F74436" w:rsidRPr="00BE483D" w:rsidRDefault="00F74436" w:rsidP="006938E1">
      <w:pPr>
        <w:rPr>
          <w:b/>
          <w:bCs/>
          <w:color w:val="auto"/>
        </w:rPr>
      </w:pPr>
      <w:r w:rsidRPr="00BE483D">
        <w:rPr>
          <w:b/>
          <w:bCs/>
          <w:color w:val="auto"/>
        </w:rPr>
        <w:t xml:space="preserve">Table 1. </w:t>
      </w:r>
      <w:r w:rsidR="002266FA" w:rsidRPr="00BE483D">
        <w:rPr>
          <w:b/>
          <w:bCs/>
          <w:color w:val="auto"/>
        </w:rPr>
        <w:t xml:space="preserve">On-farm </w:t>
      </w:r>
      <w:r w:rsidR="00BE483D" w:rsidRPr="00BE483D">
        <w:rPr>
          <w:b/>
          <w:bCs/>
          <w:color w:val="auto"/>
        </w:rPr>
        <w:t>climate resilience actions</w:t>
      </w:r>
    </w:p>
    <w:p w14:paraId="650DDBB5" w14:textId="59AC337E" w:rsidR="00201208" w:rsidRDefault="00201208" w:rsidP="006938E1">
      <w:pPr>
        <w:rPr>
          <w:b/>
          <w:bCs/>
        </w:rPr>
      </w:pPr>
      <w:r w:rsidRPr="00201208">
        <w:rPr>
          <w:b/>
          <w:bCs/>
        </w:rPr>
        <w:lastRenderedPageBreak/>
        <w:t>Date completed</w:t>
      </w:r>
      <w:r w:rsidR="00DD7DBF">
        <w:rPr>
          <w:b/>
          <w:bCs/>
        </w:rPr>
        <w:t xml:space="preserve">: </w:t>
      </w:r>
      <w:sdt>
        <w:sdtPr>
          <w:id w:val="-1749870958"/>
          <w:placeholder>
            <w:docPart w:val="136175E19F944C74A572BAC5DB67A56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DD7DBF" w:rsidRPr="00B023BE">
            <w:rPr>
              <w:rStyle w:val="PlaceholderText"/>
            </w:rPr>
            <w:t>Click or tap to enter a date.</w:t>
          </w:r>
        </w:sdtContent>
      </w:sdt>
    </w:p>
    <w:p w14:paraId="61C8644D" w14:textId="77777777" w:rsidR="00DD7DBF" w:rsidRDefault="00DD7DBF" w:rsidP="00DD7DBF">
      <w:pPr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04"/>
        <w:gridCol w:w="2270"/>
        <w:gridCol w:w="2404"/>
        <w:gridCol w:w="3072"/>
      </w:tblGrid>
      <w:tr w:rsidR="004B1135" w:rsidRPr="00AC4009" w14:paraId="40ECFAE5" w14:textId="4710C267" w:rsidTr="006C3C26">
        <w:trPr>
          <w:trHeight w:val="320"/>
          <w:tblHeader/>
        </w:trPr>
        <w:tc>
          <w:tcPr>
            <w:tcW w:w="2009" w:type="pct"/>
          </w:tcPr>
          <w:p w14:paraId="4BB38F20" w14:textId="22767C92" w:rsidR="004B1135" w:rsidRPr="00285BD8" w:rsidRDefault="004B1135" w:rsidP="00285BD8">
            <w:pPr>
              <w:pStyle w:val="Tableheading"/>
              <w:jc w:val="left"/>
            </w:pPr>
            <w:r w:rsidRPr="00285BD8">
              <w:t>Actions (including opportunities)</w:t>
            </w:r>
          </w:p>
        </w:tc>
        <w:tc>
          <w:tcPr>
            <w:tcW w:w="876" w:type="pct"/>
          </w:tcPr>
          <w:p w14:paraId="185FC674" w14:textId="2A44EFA0" w:rsidR="004B1135" w:rsidRPr="00285BD8" w:rsidRDefault="004B1135" w:rsidP="00285BD8">
            <w:pPr>
              <w:pStyle w:val="Tableheading"/>
            </w:pPr>
            <w:r w:rsidRPr="00285BD8">
              <w:t>When planned</w:t>
            </w:r>
          </w:p>
        </w:tc>
        <w:tc>
          <w:tcPr>
            <w:tcW w:w="928" w:type="pct"/>
          </w:tcPr>
          <w:p w14:paraId="2D4CFEF9" w14:textId="5080710E" w:rsidR="004B1135" w:rsidRPr="00285BD8" w:rsidRDefault="004B1135" w:rsidP="00285BD8">
            <w:pPr>
              <w:pStyle w:val="Tableheading"/>
            </w:pPr>
            <w:r w:rsidRPr="00285BD8">
              <w:t>Is assistance required? If so, what?</w:t>
            </w:r>
          </w:p>
        </w:tc>
        <w:tc>
          <w:tcPr>
            <w:tcW w:w="1186" w:type="pct"/>
          </w:tcPr>
          <w:p w14:paraId="42F687F9" w14:textId="7E48DED8" w:rsidR="004B1135" w:rsidRPr="00285BD8" w:rsidRDefault="004B1135" w:rsidP="00285BD8">
            <w:pPr>
              <w:pStyle w:val="Tableheading"/>
            </w:pPr>
            <w:r w:rsidRPr="00285BD8">
              <w:t>Review date</w:t>
            </w:r>
          </w:p>
        </w:tc>
      </w:tr>
      <w:tr w:rsidR="006C3C26" w:rsidRPr="00AC4009" w14:paraId="5768BD4A" w14:textId="451771B7" w:rsidTr="006C3C26">
        <w:trPr>
          <w:trHeight w:val="320"/>
          <w:tblHeader/>
        </w:trPr>
        <w:tc>
          <w:tcPr>
            <w:tcW w:w="2009" w:type="pct"/>
          </w:tcPr>
          <w:p w14:paraId="5E61EFEB" w14:textId="38A57CC7" w:rsidR="006C3C26" w:rsidRPr="007D4AFD" w:rsidRDefault="006C3C26" w:rsidP="006C3C26">
            <w:pPr>
              <w:pStyle w:val="Tableheading"/>
              <w:jc w:val="left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15023850"/>
            <w:placeholder>
              <w:docPart w:val="E84F46A2ECFD4C6A94B940C516E33214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10778BB0" w14:textId="7E8ABD23" w:rsidR="006C3C26" w:rsidRDefault="006C3C26" w:rsidP="006C3C26">
                <w:pPr>
                  <w:pStyle w:val="Table-Body-centred"/>
                  <w:spacing w:before="144" w:after="144"/>
                </w:pPr>
                <w:r w:rsidRPr="008A619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55368C1E" w14:textId="77777777" w:rsidR="006C3C26" w:rsidRDefault="006C3C26" w:rsidP="006C3C26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618717363"/>
            <w:placeholder>
              <w:docPart w:val="FD67B5D0D5C8495890A2A97850278AB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65AED3EA" w14:textId="1B3B3DF7" w:rsidR="006C3C26" w:rsidRDefault="006C3C26" w:rsidP="006C3C26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3C26" w:rsidRPr="00AC4009" w14:paraId="15FA2C91" w14:textId="4B5B0FD0" w:rsidTr="006C3C26">
        <w:trPr>
          <w:trHeight w:val="303"/>
          <w:tblHeader/>
        </w:trPr>
        <w:tc>
          <w:tcPr>
            <w:tcW w:w="2009" w:type="pct"/>
          </w:tcPr>
          <w:p w14:paraId="6832996C" w14:textId="3FB0AB65" w:rsidR="006C3C26" w:rsidRPr="0079446B" w:rsidRDefault="006C3C26" w:rsidP="006C3C26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1289157297"/>
            <w:placeholder>
              <w:docPart w:val="60D56FBF871949DFA6E1B890426A6E97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6C43D23D" w14:textId="24B4D477" w:rsidR="006C3C26" w:rsidRDefault="006C3C26" w:rsidP="006C3C26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00E56500" w14:textId="77777777" w:rsidR="006C3C26" w:rsidRDefault="006C3C26" w:rsidP="006C3C26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529711956"/>
            <w:placeholder>
              <w:docPart w:val="3F39D36E38BD45A0944345F35728F80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1644A210" w14:textId="72825E4E" w:rsidR="006C3C26" w:rsidRDefault="006C3C26" w:rsidP="006C3C26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3C26" w:rsidRPr="00AC4009" w14:paraId="3E837F8A" w14:textId="447A7FA4" w:rsidTr="006C3C26">
        <w:trPr>
          <w:trHeight w:val="303"/>
          <w:tblHeader/>
        </w:trPr>
        <w:tc>
          <w:tcPr>
            <w:tcW w:w="2009" w:type="pct"/>
          </w:tcPr>
          <w:p w14:paraId="398C837A" w14:textId="77AC1801" w:rsidR="006C3C26" w:rsidRPr="0079446B" w:rsidRDefault="006C3C26" w:rsidP="006C3C26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125818686"/>
            <w:placeholder>
              <w:docPart w:val="A786A4B685B14C9FB26E27206F52174B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28F4F6FD" w14:textId="674E9E89" w:rsidR="006C3C26" w:rsidRDefault="006C3C26" w:rsidP="006C3C26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58B423B2" w14:textId="77777777" w:rsidR="006C3C26" w:rsidRDefault="006C3C26" w:rsidP="006C3C26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695380971"/>
            <w:placeholder>
              <w:docPart w:val="2D3178A183AD40C6A52B68F5160D578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19875F9B" w14:textId="24F5D95C" w:rsidR="006C3C26" w:rsidRDefault="006C3C26" w:rsidP="006C3C26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3C26" w:rsidRPr="00AC4009" w14:paraId="66D5357C" w14:textId="149FE1AD" w:rsidTr="006C3C26">
        <w:trPr>
          <w:trHeight w:val="303"/>
          <w:tblHeader/>
        </w:trPr>
        <w:tc>
          <w:tcPr>
            <w:tcW w:w="2009" w:type="pct"/>
          </w:tcPr>
          <w:p w14:paraId="55C0AAE5" w14:textId="2021E829" w:rsidR="006C3C26" w:rsidRPr="0079446B" w:rsidRDefault="006C3C26" w:rsidP="006C3C26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495341063"/>
            <w:placeholder>
              <w:docPart w:val="50965800BA214EE3AA0EBA25032F597E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494DFC0B" w14:textId="51543170" w:rsidR="006C3C26" w:rsidRDefault="006C3C26" w:rsidP="006C3C26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4FCAFF65" w14:textId="77777777" w:rsidR="006C3C26" w:rsidRDefault="006C3C26" w:rsidP="006C3C26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803223873"/>
            <w:placeholder>
              <w:docPart w:val="EB7CC6F19040446CBACB90EC5C00F84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33B03589" w14:textId="399D6752" w:rsidR="006C3C26" w:rsidRDefault="006C3C26" w:rsidP="006C3C26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3C26" w:rsidRPr="00AC4009" w14:paraId="6420D69E" w14:textId="6232A63D" w:rsidTr="006C3C26">
        <w:trPr>
          <w:trHeight w:val="303"/>
          <w:tblHeader/>
        </w:trPr>
        <w:tc>
          <w:tcPr>
            <w:tcW w:w="2009" w:type="pct"/>
          </w:tcPr>
          <w:p w14:paraId="1C71CA43" w14:textId="4FD421DE" w:rsidR="006C3C26" w:rsidRPr="0079446B" w:rsidRDefault="006C3C26" w:rsidP="006C3C26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432974740"/>
            <w:placeholder>
              <w:docPart w:val="4197512ED46B4965B9E81BF8A3954CE2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20506B28" w14:textId="7BB69546" w:rsidR="006C3C26" w:rsidRDefault="006C3C26" w:rsidP="006C3C26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482BAFA7" w14:textId="77777777" w:rsidR="006C3C26" w:rsidRDefault="006C3C26" w:rsidP="006C3C26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062316201"/>
            <w:placeholder>
              <w:docPart w:val="C24150D94355495791CFA06056EE6A0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21AE8070" w14:textId="0EFFD140" w:rsidR="006C3C26" w:rsidRDefault="006C3C26" w:rsidP="006C3C26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3C26" w:rsidRPr="00AC4009" w14:paraId="38D51973" w14:textId="77777777" w:rsidTr="006C3C26">
        <w:trPr>
          <w:trHeight w:val="303"/>
          <w:tblHeader/>
        </w:trPr>
        <w:tc>
          <w:tcPr>
            <w:tcW w:w="2009" w:type="pct"/>
          </w:tcPr>
          <w:p w14:paraId="4B4072A8" w14:textId="18242B9A" w:rsidR="006C3C26" w:rsidRPr="0079446B" w:rsidRDefault="006C3C26" w:rsidP="006C3C26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12940492"/>
            <w:placeholder>
              <w:docPart w:val="DF466500E67B4F96BEE95B933CB767F9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027B83E8" w14:textId="3E0DA2B6" w:rsidR="006C3C26" w:rsidRDefault="006C3C26" w:rsidP="006C3C26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57800BD5" w14:textId="77777777" w:rsidR="006C3C26" w:rsidRDefault="006C3C26" w:rsidP="006C3C26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145883297"/>
            <w:placeholder>
              <w:docPart w:val="0ECD3B592C9E48AFAE7F6A07BAC295A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6652DF31" w14:textId="6391E226" w:rsidR="006C3C26" w:rsidRDefault="006C3C26" w:rsidP="006C3C26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4EE7D27E" w14:textId="77777777" w:rsidTr="006C3C26">
        <w:trPr>
          <w:trHeight w:val="303"/>
          <w:tblHeader/>
        </w:trPr>
        <w:tc>
          <w:tcPr>
            <w:tcW w:w="2009" w:type="pct"/>
          </w:tcPr>
          <w:p w14:paraId="5120FC91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872521781"/>
            <w:placeholder>
              <w:docPart w:val="592617CDF0BF45C399366C0AF116324D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798633D8" w14:textId="22F98F53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8A619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2C7FD843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467867951"/>
            <w:placeholder>
              <w:docPart w:val="1CC423DE59584F0BA0F0D212514E563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3F98404E" w14:textId="180133C9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5E5B0F26" w14:textId="77777777" w:rsidTr="006C3C26">
        <w:trPr>
          <w:trHeight w:val="303"/>
          <w:tblHeader/>
        </w:trPr>
        <w:tc>
          <w:tcPr>
            <w:tcW w:w="2009" w:type="pct"/>
          </w:tcPr>
          <w:p w14:paraId="2E8303AA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72902577"/>
            <w:placeholder>
              <w:docPart w:val="365CA8262F1E4C9FA848013098938967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73306D11" w14:textId="3EA86095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23D51CFD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2043931154"/>
            <w:placeholder>
              <w:docPart w:val="33D8075B203F4E39AA7E0F028E8DC77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41C5DA78" w14:textId="182235D5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6EAE4647" w14:textId="77777777" w:rsidTr="006C3C26">
        <w:trPr>
          <w:trHeight w:val="303"/>
          <w:tblHeader/>
        </w:trPr>
        <w:tc>
          <w:tcPr>
            <w:tcW w:w="2009" w:type="pct"/>
          </w:tcPr>
          <w:p w14:paraId="666111AC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1989587595"/>
            <w:placeholder>
              <w:docPart w:val="AD9B4CEE93DD4764A17608F849CEF3D8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34EFF0C4" w14:textId="01B1C54C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73F45DA6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503022309"/>
            <w:placeholder>
              <w:docPart w:val="AED39803802E49BCB36D650F93DCDC6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00B9B054" w14:textId="443A8FF5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0D4D491D" w14:textId="77777777" w:rsidTr="006C3C26">
        <w:trPr>
          <w:trHeight w:val="303"/>
          <w:tblHeader/>
        </w:trPr>
        <w:tc>
          <w:tcPr>
            <w:tcW w:w="2009" w:type="pct"/>
          </w:tcPr>
          <w:p w14:paraId="2ECB01BD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751506523"/>
            <w:placeholder>
              <w:docPart w:val="743F03AA80334BD1B82CD07726A1529B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3D0E7CE9" w14:textId="6C3DB56A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6FDADAE5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58755360"/>
            <w:placeholder>
              <w:docPart w:val="8B5F838191C84899A3BEAB42D6F29FF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3A0C84BE" w14:textId="7B68C3A6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3128728A" w14:textId="77777777" w:rsidTr="006C3C26">
        <w:trPr>
          <w:trHeight w:val="303"/>
          <w:tblHeader/>
        </w:trPr>
        <w:tc>
          <w:tcPr>
            <w:tcW w:w="2009" w:type="pct"/>
          </w:tcPr>
          <w:p w14:paraId="68FA9A13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997952587"/>
            <w:placeholder>
              <w:docPart w:val="44B901E1B0C64AC7AA9AA840A524CAE8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70F5C21C" w14:textId="0FD27B13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1F24AC00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577169931"/>
            <w:placeholder>
              <w:docPart w:val="3AB57B70A79147DB8ECFB2C7D137F24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5CE75158" w14:textId="2E6C8DCA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4801F0D8" w14:textId="77777777" w:rsidTr="006C3C26">
        <w:trPr>
          <w:trHeight w:val="303"/>
          <w:tblHeader/>
        </w:trPr>
        <w:tc>
          <w:tcPr>
            <w:tcW w:w="2009" w:type="pct"/>
          </w:tcPr>
          <w:p w14:paraId="77BEDC3D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613900182"/>
            <w:placeholder>
              <w:docPart w:val="6D26579ACE3146E896B0C3B93DD30C69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701414A1" w14:textId="68B06B3C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4D686A16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877042930"/>
            <w:placeholder>
              <w:docPart w:val="BC8CC687C83A4755833DF7A4AEEADF8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39BAA2BD" w14:textId="6E9DE742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AD64A68" w14:textId="77777777" w:rsidR="00B64E15" w:rsidRDefault="00B64E15" w:rsidP="00B64E15">
      <w:pPr>
        <w:pStyle w:val="Source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04"/>
        <w:gridCol w:w="2270"/>
        <w:gridCol w:w="2404"/>
        <w:gridCol w:w="3072"/>
      </w:tblGrid>
      <w:tr w:rsidR="00285BD8" w:rsidRPr="00AC4009" w14:paraId="6D2D2ACB" w14:textId="77777777" w:rsidTr="00E83E0E">
        <w:trPr>
          <w:trHeight w:val="320"/>
          <w:tblHeader/>
        </w:trPr>
        <w:tc>
          <w:tcPr>
            <w:tcW w:w="2009" w:type="pct"/>
          </w:tcPr>
          <w:p w14:paraId="5073F01D" w14:textId="77777777" w:rsidR="00285BD8" w:rsidRPr="00285BD8" w:rsidRDefault="00285BD8" w:rsidP="00E83E0E">
            <w:pPr>
              <w:pStyle w:val="Tableheading"/>
              <w:jc w:val="left"/>
            </w:pPr>
            <w:r w:rsidRPr="00285BD8">
              <w:lastRenderedPageBreak/>
              <w:t>Actions (including opportunities)</w:t>
            </w:r>
          </w:p>
        </w:tc>
        <w:tc>
          <w:tcPr>
            <w:tcW w:w="876" w:type="pct"/>
          </w:tcPr>
          <w:p w14:paraId="0ACF7B41" w14:textId="77777777" w:rsidR="00285BD8" w:rsidRPr="00285BD8" w:rsidRDefault="00285BD8" w:rsidP="00E83E0E">
            <w:pPr>
              <w:pStyle w:val="Tableheading"/>
            </w:pPr>
            <w:r w:rsidRPr="00285BD8">
              <w:t>When planned</w:t>
            </w:r>
          </w:p>
        </w:tc>
        <w:tc>
          <w:tcPr>
            <w:tcW w:w="928" w:type="pct"/>
          </w:tcPr>
          <w:p w14:paraId="54B8239C" w14:textId="77777777" w:rsidR="00285BD8" w:rsidRPr="00285BD8" w:rsidRDefault="00285BD8" w:rsidP="00E83E0E">
            <w:pPr>
              <w:pStyle w:val="Tableheading"/>
            </w:pPr>
            <w:r w:rsidRPr="00285BD8">
              <w:t>Is assistance required? If so, what?</w:t>
            </w:r>
          </w:p>
        </w:tc>
        <w:tc>
          <w:tcPr>
            <w:tcW w:w="1186" w:type="pct"/>
          </w:tcPr>
          <w:p w14:paraId="373AFDF3" w14:textId="77777777" w:rsidR="00285BD8" w:rsidRPr="00285BD8" w:rsidRDefault="00285BD8" w:rsidP="00E83E0E">
            <w:pPr>
              <w:pStyle w:val="Tableheading"/>
            </w:pPr>
            <w:r w:rsidRPr="00285BD8">
              <w:t>Review date</w:t>
            </w:r>
          </w:p>
        </w:tc>
      </w:tr>
      <w:tr w:rsidR="00285BD8" w:rsidRPr="00AC4009" w14:paraId="12E561ED" w14:textId="77777777" w:rsidTr="00E83E0E">
        <w:trPr>
          <w:trHeight w:val="320"/>
          <w:tblHeader/>
        </w:trPr>
        <w:tc>
          <w:tcPr>
            <w:tcW w:w="2009" w:type="pct"/>
          </w:tcPr>
          <w:p w14:paraId="78CF8D94" w14:textId="77777777" w:rsidR="00285BD8" w:rsidRPr="007D4AFD" w:rsidRDefault="00285BD8" w:rsidP="00E83E0E">
            <w:pPr>
              <w:pStyle w:val="Tableheading"/>
              <w:jc w:val="left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1830478608"/>
            <w:placeholder>
              <w:docPart w:val="95753B71752C470FAD739CFBC5D21640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4D774CE4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8A619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74CDB6D8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988052857"/>
            <w:placeholder>
              <w:docPart w:val="7F354C9504C345EEBA20BA6D7E7C0E5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12EC6B84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76CF977B" w14:textId="77777777" w:rsidTr="00E83E0E">
        <w:trPr>
          <w:trHeight w:val="303"/>
          <w:tblHeader/>
        </w:trPr>
        <w:tc>
          <w:tcPr>
            <w:tcW w:w="2009" w:type="pct"/>
          </w:tcPr>
          <w:p w14:paraId="04EA72B4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305388443"/>
            <w:placeholder>
              <w:docPart w:val="95822A88134A4D3B9A36626C45A737FB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313F204F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5DC74406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2065162688"/>
            <w:placeholder>
              <w:docPart w:val="58E561317CCD408F9ABB8D0388A614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40898567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7836E0C4" w14:textId="77777777" w:rsidTr="00E83E0E">
        <w:trPr>
          <w:trHeight w:val="303"/>
          <w:tblHeader/>
        </w:trPr>
        <w:tc>
          <w:tcPr>
            <w:tcW w:w="2009" w:type="pct"/>
          </w:tcPr>
          <w:p w14:paraId="14F34C70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640431052"/>
            <w:placeholder>
              <w:docPart w:val="EA9F4B68AB13482B8AA8D64F83C46549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54C816D0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1B201743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353845172"/>
            <w:placeholder>
              <w:docPart w:val="920D01F101DF47B78204518CB50037F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392915D2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4BE9F892" w14:textId="77777777" w:rsidTr="00E83E0E">
        <w:trPr>
          <w:trHeight w:val="303"/>
          <w:tblHeader/>
        </w:trPr>
        <w:tc>
          <w:tcPr>
            <w:tcW w:w="2009" w:type="pct"/>
          </w:tcPr>
          <w:p w14:paraId="6C59CA58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748650229"/>
            <w:placeholder>
              <w:docPart w:val="46DC68DE929447B4B40949AF5F7BB3CC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4BB477A5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655EE183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979636724"/>
            <w:placeholder>
              <w:docPart w:val="A3700EBA1A3D464AA4F96FC2CA16AD4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03FE4000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25D5BA97" w14:textId="77777777" w:rsidTr="00E83E0E">
        <w:trPr>
          <w:trHeight w:val="303"/>
          <w:tblHeader/>
        </w:trPr>
        <w:tc>
          <w:tcPr>
            <w:tcW w:w="2009" w:type="pct"/>
          </w:tcPr>
          <w:p w14:paraId="69F1D832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953689523"/>
            <w:placeholder>
              <w:docPart w:val="75B24101DCDC4991BA0FE27C6C7517AC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7DFFEA39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5DC99AC5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535186777"/>
            <w:placeholder>
              <w:docPart w:val="6E7A7B0FBE4C4B319AA1BC60AE8DAE0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1A436065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41CB7A3D" w14:textId="77777777" w:rsidTr="00E83E0E">
        <w:trPr>
          <w:trHeight w:val="303"/>
          <w:tblHeader/>
        </w:trPr>
        <w:tc>
          <w:tcPr>
            <w:tcW w:w="2009" w:type="pct"/>
          </w:tcPr>
          <w:p w14:paraId="1363F9AA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125468388"/>
            <w:placeholder>
              <w:docPart w:val="34E66B22ACD9467F98A2D444280F8CC8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7D6DBB2E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75B2DE66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243070121"/>
            <w:placeholder>
              <w:docPart w:val="1E32BD6A85D043BDB41E7F0EFC65AC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6A0AF7A6" w14:textId="77777777" w:rsidR="00285BD8" w:rsidRDefault="00285BD8" w:rsidP="00E83E0E">
                <w:pPr>
                  <w:pStyle w:val="Table-Body-centred"/>
                  <w:spacing w:before="144" w:after="144"/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700E59E5" w14:textId="77777777" w:rsidTr="00E83E0E">
        <w:trPr>
          <w:trHeight w:val="303"/>
          <w:tblHeader/>
        </w:trPr>
        <w:tc>
          <w:tcPr>
            <w:tcW w:w="2009" w:type="pct"/>
          </w:tcPr>
          <w:p w14:paraId="361D5552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1817216095"/>
            <w:placeholder>
              <w:docPart w:val="F0D3E69888F44FA68D4BFA13BC80FD17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1E5EF87E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8A619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3C6FBB1D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742703122"/>
            <w:placeholder>
              <w:docPart w:val="0765FCE0935D4B04AF83D918C4409F3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256A0A00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5579B465" w14:textId="77777777" w:rsidTr="00E83E0E">
        <w:trPr>
          <w:trHeight w:val="303"/>
          <w:tblHeader/>
        </w:trPr>
        <w:tc>
          <w:tcPr>
            <w:tcW w:w="2009" w:type="pct"/>
          </w:tcPr>
          <w:p w14:paraId="719B935C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136521906"/>
            <w:placeholder>
              <w:docPart w:val="AB3F9A852CC84AC48E8C4B54C8692643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78712349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276392E5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855919828"/>
            <w:placeholder>
              <w:docPart w:val="6536D1CD76F9405BA58D2CFC3E3CDCC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320719E8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4B6DFE1D" w14:textId="77777777" w:rsidTr="00E83E0E">
        <w:trPr>
          <w:trHeight w:val="303"/>
          <w:tblHeader/>
        </w:trPr>
        <w:tc>
          <w:tcPr>
            <w:tcW w:w="2009" w:type="pct"/>
          </w:tcPr>
          <w:p w14:paraId="390A5BBC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68819388"/>
            <w:placeholder>
              <w:docPart w:val="08C1B0686CE643EBB4BF328616494BAB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5D6E1B5A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641C46A7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709774871"/>
            <w:placeholder>
              <w:docPart w:val="2AA66E4855CD46E98DE3E4089927434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2BCF5148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0E6518A9" w14:textId="77777777" w:rsidTr="00E83E0E">
        <w:trPr>
          <w:trHeight w:val="303"/>
          <w:tblHeader/>
        </w:trPr>
        <w:tc>
          <w:tcPr>
            <w:tcW w:w="2009" w:type="pct"/>
          </w:tcPr>
          <w:p w14:paraId="55BA78E6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85017108"/>
            <w:placeholder>
              <w:docPart w:val="DD545B895FDB4C32A4C945174697A30C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6DBCEBA4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03A8D57D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163156962"/>
            <w:placeholder>
              <w:docPart w:val="F28E7EEB2D1E4629ADCB43762E59D19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7F12C6E4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1E0B417D" w14:textId="77777777" w:rsidTr="00E83E0E">
        <w:trPr>
          <w:trHeight w:val="303"/>
          <w:tblHeader/>
        </w:trPr>
        <w:tc>
          <w:tcPr>
            <w:tcW w:w="2009" w:type="pct"/>
          </w:tcPr>
          <w:p w14:paraId="576FBA60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292359350"/>
            <w:placeholder>
              <w:docPart w:val="F6C8FD60E7774416BA7AF48DBD95FA8F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744DCA71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675C3B86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071541806"/>
            <w:placeholder>
              <w:docPart w:val="3DA74E2907B340C1A9FDAB2F1A727FF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586461DD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4E68C331" w14:textId="77777777" w:rsidTr="00E83E0E">
        <w:trPr>
          <w:trHeight w:val="303"/>
          <w:tblHeader/>
        </w:trPr>
        <w:tc>
          <w:tcPr>
            <w:tcW w:w="2009" w:type="pct"/>
          </w:tcPr>
          <w:p w14:paraId="30DC28F6" w14:textId="77777777" w:rsidR="00285BD8" w:rsidRPr="0079446B" w:rsidRDefault="00285BD8" w:rsidP="00E83E0E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1118110923"/>
            <w:placeholder>
              <w:docPart w:val="ADD2632B41564B32809DDD4ABAD44145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091C22F6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F6B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1775F6AF" w14:textId="77777777" w:rsidR="00285BD8" w:rsidRDefault="00285BD8" w:rsidP="00E83E0E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010099536"/>
            <w:placeholder>
              <w:docPart w:val="4C0363FC4E9C4D66803E76D584644E1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23855DB6" w14:textId="77777777" w:rsidR="00285BD8" w:rsidRDefault="00285BD8" w:rsidP="00E83E0E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B02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37EA86E5" w14:textId="77777777" w:rsidTr="00E83E0E">
        <w:trPr>
          <w:trHeight w:val="303"/>
          <w:tblHeader/>
        </w:trPr>
        <w:tc>
          <w:tcPr>
            <w:tcW w:w="2009" w:type="pct"/>
          </w:tcPr>
          <w:p w14:paraId="7528E632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062200821"/>
            <w:placeholder>
              <w:docPart w:val="DC3ED8CFADA24F12881291A409A48B7E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3D13FE35" w14:textId="5A819171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A12B3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430BFC6A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461001746"/>
            <w:placeholder>
              <w:docPart w:val="284717FE749F49E9855FD794620922C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3DDF3B16" w14:textId="1BCEAA93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6390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0A4D9937" w14:textId="77777777" w:rsidTr="00E83E0E">
        <w:trPr>
          <w:trHeight w:val="303"/>
          <w:tblHeader/>
        </w:trPr>
        <w:tc>
          <w:tcPr>
            <w:tcW w:w="2009" w:type="pct"/>
          </w:tcPr>
          <w:p w14:paraId="3B45D91B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1722200255"/>
            <w:placeholder>
              <w:docPart w:val="0A2655D2417F4B36B1A7F13214345F89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01A6B974" w14:textId="68BB704F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A12B3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7425460B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396818571"/>
            <w:placeholder>
              <w:docPart w:val="4182C2D44A6B44989183F924A236175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54FD08F6" w14:textId="366AF877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6390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73345C8E" w14:textId="77777777" w:rsidTr="00E83E0E">
        <w:trPr>
          <w:trHeight w:val="303"/>
          <w:tblHeader/>
        </w:trPr>
        <w:tc>
          <w:tcPr>
            <w:tcW w:w="2009" w:type="pct"/>
          </w:tcPr>
          <w:p w14:paraId="5DFB9045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-583926930"/>
            <w:placeholder>
              <w:docPart w:val="78CEC35967AE4A9F84C591C483FA350E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16DA973D" w14:textId="0386DE14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A12B3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5AE8AF6A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-145903873"/>
            <w:placeholder>
              <w:docPart w:val="8C84B6F65A5F49A6B7F615344F40373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2B9E4E73" w14:textId="627D60C8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6390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85BD8" w:rsidRPr="00AC4009" w14:paraId="72516649" w14:textId="77777777" w:rsidTr="00E83E0E">
        <w:trPr>
          <w:trHeight w:val="303"/>
          <w:tblHeader/>
        </w:trPr>
        <w:tc>
          <w:tcPr>
            <w:tcW w:w="2009" w:type="pct"/>
          </w:tcPr>
          <w:p w14:paraId="3ACF9811" w14:textId="77777777" w:rsidR="00285BD8" w:rsidRPr="0079446B" w:rsidRDefault="00285BD8" w:rsidP="00285BD8">
            <w:pPr>
              <w:pStyle w:val="Table-Body-leftaligned"/>
            </w:pPr>
          </w:p>
        </w:tc>
        <w:sdt>
          <w:sdtPr>
            <w:rPr>
              <w:lang w:eastAsia="en-GB"/>
            </w:rPr>
            <w:alias w:val="when_planned"/>
            <w:tag w:val="when_planned"/>
            <w:id w:val="296340621"/>
            <w:placeholder>
              <w:docPart w:val="1934FD0325D547C1AF406A2CD2D6A80D"/>
            </w:placeholder>
            <w:showingPlcHdr/>
            <w:dropDownList>
              <w:listItem w:value="Choose an item."/>
              <w:listItem w:displayText="In the next 6 months" w:value="In the next 6 months"/>
              <w:listItem w:displayText="&gt;6 months but &lt;1 year" w:value="&gt;6 months but &lt;1 year"/>
              <w:listItem w:displayText="&gt;1 year but &lt;3 years" w:value="&gt;1 year but &lt;3 years"/>
              <w:listItem w:displayText="&gt;3 years but &lt;5 years" w:value="&gt;3 years but &lt;5 years"/>
              <w:listItem w:displayText="&gt;5 years" w:value="&gt;5 years"/>
              <w:listItem w:displayText="To be decided" w:value="To be decided"/>
            </w:dropDownList>
          </w:sdtPr>
          <w:sdtEndPr/>
          <w:sdtContent>
            <w:tc>
              <w:tcPr>
                <w:tcW w:w="876" w:type="pct"/>
              </w:tcPr>
              <w:p w14:paraId="49098DFB" w14:textId="4B3036F1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A12B3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28" w:type="pct"/>
          </w:tcPr>
          <w:p w14:paraId="0E98ACCE" w14:textId="77777777" w:rsidR="00285BD8" w:rsidRDefault="00285BD8" w:rsidP="00285BD8">
            <w:pPr>
              <w:pStyle w:val="Table-Body-centred"/>
              <w:spacing w:before="144" w:after="144"/>
            </w:pPr>
          </w:p>
        </w:tc>
        <w:sdt>
          <w:sdtPr>
            <w:rPr>
              <w:lang w:eastAsia="en-GB"/>
            </w:rPr>
            <w:id w:val="1760869271"/>
            <w:placeholder>
              <w:docPart w:val="D29E392DABD94F31AB66CAF462CD07B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</w:tcPr>
              <w:p w14:paraId="122A0D6A" w14:textId="01A2E851" w:rsidR="00285BD8" w:rsidRDefault="00285BD8" w:rsidP="00285BD8">
                <w:pPr>
                  <w:pStyle w:val="Table-Body-centred"/>
                  <w:spacing w:before="144" w:after="144"/>
                  <w:rPr>
                    <w:lang w:eastAsia="en-GB"/>
                  </w:rPr>
                </w:pPr>
                <w:r w:rsidRPr="0026390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23C8381" w14:textId="77777777" w:rsidR="00285BD8" w:rsidRDefault="00285BD8" w:rsidP="00B64E15">
      <w:pPr>
        <w:pStyle w:val="Source"/>
      </w:pPr>
    </w:p>
    <w:sectPr w:rsidR="00285BD8" w:rsidSect="00285BD8">
      <w:headerReference w:type="default" r:id="rId10"/>
      <w:pgSz w:w="15840" w:h="12240" w:orient="landscape"/>
      <w:pgMar w:top="1440" w:right="1440" w:bottom="1440" w:left="1440" w:header="90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9C34" w14:textId="77777777" w:rsidR="0001427F" w:rsidRDefault="0001427F" w:rsidP="00F86FBC">
      <w:r>
        <w:separator/>
      </w:r>
    </w:p>
    <w:p w14:paraId="09D837DB" w14:textId="77777777" w:rsidR="0001427F" w:rsidRDefault="0001427F"/>
  </w:endnote>
  <w:endnote w:type="continuationSeparator" w:id="0">
    <w:p w14:paraId="2379AB00" w14:textId="77777777" w:rsidR="0001427F" w:rsidRDefault="0001427F" w:rsidP="00F86FBC">
      <w:r>
        <w:continuationSeparator/>
      </w:r>
    </w:p>
    <w:p w14:paraId="0DA1E3F0" w14:textId="77777777" w:rsidR="0001427F" w:rsidRDefault="00014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altName w:val="Ubuntu Medium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ECCA" w14:textId="77777777" w:rsidR="0001427F" w:rsidRDefault="0001427F" w:rsidP="00F86FBC">
      <w:r>
        <w:separator/>
      </w:r>
    </w:p>
    <w:p w14:paraId="4A28D6E0" w14:textId="77777777" w:rsidR="0001427F" w:rsidRDefault="0001427F"/>
  </w:footnote>
  <w:footnote w:type="continuationSeparator" w:id="0">
    <w:p w14:paraId="6A54C3F8" w14:textId="77777777" w:rsidR="0001427F" w:rsidRDefault="0001427F" w:rsidP="00F86FBC">
      <w:r>
        <w:continuationSeparator/>
      </w:r>
    </w:p>
    <w:p w14:paraId="50EEDFF4" w14:textId="77777777" w:rsidR="0001427F" w:rsidRDefault="000142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C50E" w14:textId="06480D2A" w:rsidR="00285BD8" w:rsidRDefault="00285BD8">
    <w:pPr>
      <w:pStyle w:val="Header"/>
    </w:pPr>
    <w:r w:rsidRPr="007A3454">
      <w:rPr>
        <w:rStyle w:val="Heading4Char"/>
        <w:rFonts w:eastAsiaTheme="minorHAnsi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52DB1AB" wp14:editId="5C6327B1">
          <wp:simplePos x="0" y="0"/>
          <wp:positionH relativeFrom="margin">
            <wp:align>right</wp:align>
          </wp:positionH>
          <wp:positionV relativeFrom="paragraph">
            <wp:posOffset>-295275</wp:posOffset>
          </wp:positionV>
          <wp:extent cx="1259840" cy="546100"/>
          <wp:effectExtent l="0" t="0" r="0" b="635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7D4E93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9047BA"/>
    <w:multiLevelType w:val="hybridMultilevel"/>
    <w:tmpl w:val="B6880350"/>
    <w:lvl w:ilvl="0" w:tplc="388002D0">
      <w:start w:val="1"/>
      <w:numFmt w:val="bullet"/>
      <w:pStyle w:val="Bullet"/>
      <w:lvlText w:val=""/>
      <w:lvlJc w:val="left"/>
      <w:pPr>
        <w:ind w:left="748" w:hanging="360"/>
      </w:pPr>
      <w:rPr>
        <w:rFonts w:ascii="Symbol" w:hAnsi="Symbol" w:hint="default"/>
        <w:color w:val="0090D4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6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7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FD6A29"/>
    <w:multiLevelType w:val="hybridMultilevel"/>
    <w:tmpl w:val="51E427DC"/>
    <w:lvl w:ilvl="0" w:tplc="8E6667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1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C60C4A"/>
    <w:multiLevelType w:val="hybridMultilevel"/>
    <w:tmpl w:val="44A83B1A"/>
    <w:lvl w:ilvl="0" w:tplc="AEB01456">
      <w:start w:val="1"/>
      <w:numFmt w:val="decimal"/>
      <w:pStyle w:val="List"/>
      <w:lvlText w:val="%1."/>
      <w:lvlJc w:val="left"/>
      <w:pPr>
        <w:ind w:left="1286" w:hanging="360"/>
      </w:pPr>
      <w:rPr>
        <w:rFonts w:ascii="Arial" w:hAnsi="Arial" w:hint="default"/>
        <w:b w:val="0"/>
        <w:i w:val="0"/>
        <w:color w:val="4D4D4C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5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E0409"/>
    <w:multiLevelType w:val="hybridMultilevel"/>
    <w:tmpl w:val="EE82708C"/>
    <w:lvl w:ilvl="0" w:tplc="48320D2A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0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31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614337"/>
    <w:multiLevelType w:val="multilevel"/>
    <w:tmpl w:val="0809001D"/>
    <w:numStyleLink w:val="Bulletpoints"/>
  </w:abstractNum>
  <w:abstractNum w:abstractNumId="35" w15:restartNumberingAfterBreak="0">
    <w:nsid w:val="60637560"/>
    <w:multiLevelType w:val="multilevel"/>
    <w:tmpl w:val="0809001D"/>
    <w:styleLink w:val="Bulletpoints"/>
    <w:lvl w:ilvl="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0082CA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1D126BF"/>
    <w:multiLevelType w:val="hybridMultilevel"/>
    <w:tmpl w:val="3B90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abstractNum w:abstractNumId="38" w15:restartNumberingAfterBreak="0">
    <w:nsid w:val="787B513A"/>
    <w:multiLevelType w:val="hybridMultilevel"/>
    <w:tmpl w:val="EF820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53938">
    <w:abstractNumId w:val="26"/>
  </w:num>
  <w:num w:numId="2" w16cid:durableId="440146533">
    <w:abstractNumId w:val="0"/>
  </w:num>
  <w:num w:numId="3" w16cid:durableId="2051806794">
    <w:abstractNumId w:val="18"/>
  </w:num>
  <w:num w:numId="4" w16cid:durableId="1476675530">
    <w:abstractNumId w:val="31"/>
  </w:num>
  <w:num w:numId="5" w16cid:durableId="1114057574">
    <w:abstractNumId w:val="33"/>
  </w:num>
  <w:num w:numId="6" w16cid:durableId="1979526830">
    <w:abstractNumId w:val="22"/>
  </w:num>
  <w:num w:numId="7" w16cid:durableId="686911828">
    <w:abstractNumId w:val="21"/>
  </w:num>
  <w:num w:numId="8" w16cid:durableId="1088189810">
    <w:abstractNumId w:val="17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7"/>
  </w:num>
  <w:num w:numId="22" w16cid:durableId="669450329">
    <w:abstractNumId w:val="25"/>
  </w:num>
  <w:num w:numId="23" w16cid:durableId="1919287998">
    <w:abstractNumId w:val="29"/>
  </w:num>
  <w:num w:numId="24" w16cid:durableId="2006857881">
    <w:abstractNumId w:val="19"/>
  </w:num>
  <w:num w:numId="25" w16cid:durableId="1574075096">
    <w:abstractNumId w:val="20"/>
  </w:num>
  <w:num w:numId="26" w16cid:durableId="264920688">
    <w:abstractNumId w:val="15"/>
  </w:num>
  <w:num w:numId="27" w16cid:durableId="1996297387">
    <w:abstractNumId w:val="28"/>
  </w:num>
  <w:num w:numId="28" w16cid:durableId="495390249">
    <w:abstractNumId w:val="23"/>
  </w:num>
  <w:num w:numId="29" w16cid:durableId="759790617">
    <w:abstractNumId w:val="19"/>
    <w:lvlOverride w:ilvl="0">
      <w:startOverride w:val="1"/>
    </w:lvlOverride>
  </w:num>
  <w:num w:numId="30" w16cid:durableId="1368289204">
    <w:abstractNumId w:val="32"/>
  </w:num>
  <w:num w:numId="31" w16cid:durableId="756832289">
    <w:abstractNumId w:val="14"/>
  </w:num>
  <w:num w:numId="32" w16cid:durableId="2110000414">
    <w:abstractNumId w:val="37"/>
  </w:num>
  <w:num w:numId="33" w16cid:durableId="1933931263">
    <w:abstractNumId w:val="16"/>
  </w:num>
  <w:num w:numId="34" w16cid:durableId="1722896190">
    <w:abstractNumId w:val="30"/>
  </w:num>
  <w:num w:numId="35" w16cid:durableId="307898449">
    <w:abstractNumId w:val="35"/>
  </w:num>
  <w:num w:numId="36" w16cid:durableId="1071661329">
    <w:abstractNumId w:val="34"/>
  </w:num>
  <w:num w:numId="37" w16cid:durableId="220093339">
    <w:abstractNumId w:val="13"/>
  </w:num>
  <w:num w:numId="38" w16cid:durableId="114493013">
    <w:abstractNumId w:val="24"/>
  </w:num>
  <w:num w:numId="39" w16cid:durableId="1049912649">
    <w:abstractNumId w:val="36"/>
  </w:num>
  <w:num w:numId="40" w16cid:durableId="160931343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04"/>
    <w:rsid w:val="00005C32"/>
    <w:rsid w:val="000073E2"/>
    <w:rsid w:val="00010023"/>
    <w:rsid w:val="0001427F"/>
    <w:rsid w:val="00035B4D"/>
    <w:rsid w:val="000603D9"/>
    <w:rsid w:val="00060BAD"/>
    <w:rsid w:val="0006243B"/>
    <w:rsid w:val="000652BD"/>
    <w:rsid w:val="000670EC"/>
    <w:rsid w:val="0008594E"/>
    <w:rsid w:val="000B5B6B"/>
    <w:rsid w:val="000C0E78"/>
    <w:rsid w:val="000C0EAA"/>
    <w:rsid w:val="000C5AD0"/>
    <w:rsid w:val="000C6DA1"/>
    <w:rsid w:val="000E0CC6"/>
    <w:rsid w:val="00100AC0"/>
    <w:rsid w:val="00114C48"/>
    <w:rsid w:val="00123796"/>
    <w:rsid w:val="001276F4"/>
    <w:rsid w:val="00132CC2"/>
    <w:rsid w:val="00136055"/>
    <w:rsid w:val="00136CA7"/>
    <w:rsid w:val="0015453B"/>
    <w:rsid w:val="00162F15"/>
    <w:rsid w:val="00164680"/>
    <w:rsid w:val="0017068D"/>
    <w:rsid w:val="001777A4"/>
    <w:rsid w:val="00182141"/>
    <w:rsid w:val="00184B8B"/>
    <w:rsid w:val="00190046"/>
    <w:rsid w:val="001924A6"/>
    <w:rsid w:val="001A77E4"/>
    <w:rsid w:val="001A7B17"/>
    <w:rsid w:val="001B22CB"/>
    <w:rsid w:val="001E43E6"/>
    <w:rsid w:val="001E675E"/>
    <w:rsid w:val="00201208"/>
    <w:rsid w:val="00204B44"/>
    <w:rsid w:val="00211E92"/>
    <w:rsid w:val="00213709"/>
    <w:rsid w:val="002253A8"/>
    <w:rsid w:val="002266FA"/>
    <w:rsid w:val="00226D7C"/>
    <w:rsid w:val="00233DA5"/>
    <w:rsid w:val="002341E1"/>
    <w:rsid w:val="00243D9B"/>
    <w:rsid w:val="00257BDB"/>
    <w:rsid w:val="00263DD9"/>
    <w:rsid w:val="00267893"/>
    <w:rsid w:val="0027056A"/>
    <w:rsid w:val="00271B49"/>
    <w:rsid w:val="00271FAB"/>
    <w:rsid w:val="00283974"/>
    <w:rsid w:val="00284707"/>
    <w:rsid w:val="00285BD8"/>
    <w:rsid w:val="00295C29"/>
    <w:rsid w:val="002A3CB4"/>
    <w:rsid w:val="002B03AF"/>
    <w:rsid w:val="002B53AC"/>
    <w:rsid w:val="002B708D"/>
    <w:rsid w:val="002D1274"/>
    <w:rsid w:val="002D17D3"/>
    <w:rsid w:val="002E4B61"/>
    <w:rsid w:val="002F559A"/>
    <w:rsid w:val="002F64F8"/>
    <w:rsid w:val="003016D2"/>
    <w:rsid w:val="0033486D"/>
    <w:rsid w:val="00335EAB"/>
    <w:rsid w:val="00337D0D"/>
    <w:rsid w:val="0035023E"/>
    <w:rsid w:val="00371A1C"/>
    <w:rsid w:val="0037473F"/>
    <w:rsid w:val="00380A1B"/>
    <w:rsid w:val="00391132"/>
    <w:rsid w:val="003946C5"/>
    <w:rsid w:val="003C200D"/>
    <w:rsid w:val="003D0E26"/>
    <w:rsid w:val="003D0E4F"/>
    <w:rsid w:val="003D10DF"/>
    <w:rsid w:val="00421214"/>
    <w:rsid w:val="00426604"/>
    <w:rsid w:val="00437579"/>
    <w:rsid w:val="004441FD"/>
    <w:rsid w:val="004556F2"/>
    <w:rsid w:val="00460A64"/>
    <w:rsid w:val="00467747"/>
    <w:rsid w:val="00470C05"/>
    <w:rsid w:val="00487B93"/>
    <w:rsid w:val="00494AB0"/>
    <w:rsid w:val="004A7AAA"/>
    <w:rsid w:val="004B1135"/>
    <w:rsid w:val="004C0E9A"/>
    <w:rsid w:val="004D26D6"/>
    <w:rsid w:val="004D5544"/>
    <w:rsid w:val="004F2A87"/>
    <w:rsid w:val="004F44A9"/>
    <w:rsid w:val="00502D75"/>
    <w:rsid w:val="00506D4A"/>
    <w:rsid w:val="00514223"/>
    <w:rsid w:val="00525FA9"/>
    <w:rsid w:val="0052718A"/>
    <w:rsid w:val="00527301"/>
    <w:rsid w:val="005323C8"/>
    <w:rsid w:val="00534A9E"/>
    <w:rsid w:val="00544050"/>
    <w:rsid w:val="00546BC3"/>
    <w:rsid w:val="00550108"/>
    <w:rsid w:val="00563A91"/>
    <w:rsid w:val="00576BFE"/>
    <w:rsid w:val="005873B4"/>
    <w:rsid w:val="00587400"/>
    <w:rsid w:val="005C0E73"/>
    <w:rsid w:val="005D6F6B"/>
    <w:rsid w:val="005D76FD"/>
    <w:rsid w:val="005F3F37"/>
    <w:rsid w:val="005F5A75"/>
    <w:rsid w:val="00611317"/>
    <w:rsid w:val="0061214B"/>
    <w:rsid w:val="00625DDC"/>
    <w:rsid w:val="00632A67"/>
    <w:rsid w:val="00653532"/>
    <w:rsid w:val="00660C3B"/>
    <w:rsid w:val="00660C98"/>
    <w:rsid w:val="0067312C"/>
    <w:rsid w:val="006803BA"/>
    <w:rsid w:val="00683160"/>
    <w:rsid w:val="006832C6"/>
    <w:rsid w:val="00686074"/>
    <w:rsid w:val="00687A70"/>
    <w:rsid w:val="006938E1"/>
    <w:rsid w:val="006A4280"/>
    <w:rsid w:val="006A57A2"/>
    <w:rsid w:val="006C3C26"/>
    <w:rsid w:val="006E46BF"/>
    <w:rsid w:val="006F0812"/>
    <w:rsid w:val="00705CAE"/>
    <w:rsid w:val="00705F7A"/>
    <w:rsid w:val="00725D0B"/>
    <w:rsid w:val="00731F40"/>
    <w:rsid w:val="00740B5A"/>
    <w:rsid w:val="00753979"/>
    <w:rsid w:val="00766C22"/>
    <w:rsid w:val="00773A07"/>
    <w:rsid w:val="00783013"/>
    <w:rsid w:val="0079446B"/>
    <w:rsid w:val="007A3454"/>
    <w:rsid w:val="007B0F62"/>
    <w:rsid w:val="007C3170"/>
    <w:rsid w:val="007E51BB"/>
    <w:rsid w:val="007F230D"/>
    <w:rsid w:val="00800A52"/>
    <w:rsid w:val="0080470C"/>
    <w:rsid w:val="0082080F"/>
    <w:rsid w:val="00820EC5"/>
    <w:rsid w:val="008270F4"/>
    <w:rsid w:val="0083209F"/>
    <w:rsid w:val="00854E1C"/>
    <w:rsid w:val="008550BC"/>
    <w:rsid w:val="008552E0"/>
    <w:rsid w:val="00864C3E"/>
    <w:rsid w:val="0087088A"/>
    <w:rsid w:val="0089180B"/>
    <w:rsid w:val="00896AB5"/>
    <w:rsid w:val="008B2A08"/>
    <w:rsid w:val="008B56E8"/>
    <w:rsid w:val="008C7FD4"/>
    <w:rsid w:val="008D3AC1"/>
    <w:rsid w:val="008D6F80"/>
    <w:rsid w:val="008E3B23"/>
    <w:rsid w:val="008F7BB5"/>
    <w:rsid w:val="009260A8"/>
    <w:rsid w:val="00926D5E"/>
    <w:rsid w:val="00932A32"/>
    <w:rsid w:val="00933190"/>
    <w:rsid w:val="00937908"/>
    <w:rsid w:val="0095095F"/>
    <w:rsid w:val="00954387"/>
    <w:rsid w:val="00955717"/>
    <w:rsid w:val="00955D45"/>
    <w:rsid w:val="00960B2D"/>
    <w:rsid w:val="009816EB"/>
    <w:rsid w:val="009818CE"/>
    <w:rsid w:val="00984684"/>
    <w:rsid w:val="00984BF1"/>
    <w:rsid w:val="009A2990"/>
    <w:rsid w:val="009C12B8"/>
    <w:rsid w:val="009C31AB"/>
    <w:rsid w:val="009D6691"/>
    <w:rsid w:val="009E755D"/>
    <w:rsid w:val="00A217A0"/>
    <w:rsid w:val="00A37BFE"/>
    <w:rsid w:val="00A40A3D"/>
    <w:rsid w:val="00A42E0D"/>
    <w:rsid w:val="00A56646"/>
    <w:rsid w:val="00A57BA1"/>
    <w:rsid w:val="00A63591"/>
    <w:rsid w:val="00A72177"/>
    <w:rsid w:val="00A73699"/>
    <w:rsid w:val="00A846CF"/>
    <w:rsid w:val="00AB2A06"/>
    <w:rsid w:val="00AD4DEA"/>
    <w:rsid w:val="00AE2062"/>
    <w:rsid w:val="00AE388B"/>
    <w:rsid w:val="00AE499B"/>
    <w:rsid w:val="00B008EB"/>
    <w:rsid w:val="00B00C84"/>
    <w:rsid w:val="00B01904"/>
    <w:rsid w:val="00B05791"/>
    <w:rsid w:val="00B1575C"/>
    <w:rsid w:val="00B20325"/>
    <w:rsid w:val="00B27019"/>
    <w:rsid w:val="00B27316"/>
    <w:rsid w:val="00B31ACC"/>
    <w:rsid w:val="00B31E1F"/>
    <w:rsid w:val="00B360F6"/>
    <w:rsid w:val="00B403CD"/>
    <w:rsid w:val="00B52380"/>
    <w:rsid w:val="00B533D0"/>
    <w:rsid w:val="00B539D5"/>
    <w:rsid w:val="00B64E15"/>
    <w:rsid w:val="00B7599C"/>
    <w:rsid w:val="00B83C96"/>
    <w:rsid w:val="00BA078F"/>
    <w:rsid w:val="00BB2990"/>
    <w:rsid w:val="00BB51D6"/>
    <w:rsid w:val="00BC025F"/>
    <w:rsid w:val="00BC23D2"/>
    <w:rsid w:val="00BD2E1A"/>
    <w:rsid w:val="00BE2123"/>
    <w:rsid w:val="00BE483D"/>
    <w:rsid w:val="00BF2A6E"/>
    <w:rsid w:val="00BF495F"/>
    <w:rsid w:val="00BF4B69"/>
    <w:rsid w:val="00BF6837"/>
    <w:rsid w:val="00C100F5"/>
    <w:rsid w:val="00C12BCC"/>
    <w:rsid w:val="00C13308"/>
    <w:rsid w:val="00C30205"/>
    <w:rsid w:val="00C43DBA"/>
    <w:rsid w:val="00C45208"/>
    <w:rsid w:val="00C50CEE"/>
    <w:rsid w:val="00C60438"/>
    <w:rsid w:val="00C637AB"/>
    <w:rsid w:val="00C6419B"/>
    <w:rsid w:val="00C66840"/>
    <w:rsid w:val="00C70315"/>
    <w:rsid w:val="00C93514"/>
    <w:rsid w:val="00C97B8B"/>
    <w:rsid w:val="00C97F90"/>
    <w:rsid w:val="00CC1E0C"/>
    <w:rsid w:val="00CC2858"/>
    <w:rsid w:val="00CC48CC"/>
    <w:rsid w:val="00CC57CB"/>
    <w:rsid w:val="00CD18BF"/>
    <w:rsid w:val="00CD566B"/>
    <w:rsid w:val="00CE697C"/>
    <w:rsid w:val="00CE6A48"/>
    <w:rsid w:val="00CF470A"/>
    <w:rsid w:val="00D008FE"/>
    <w:rsid w:val="00D06B06"/>
    <w:rsid w:val="00D17C92"/>
    <w:rsid w:val="00D2272E"/>
    <w:rsid w:val="00D30757"/>
    <w:rsid w:val="00D37F7C"/>
    <w:rsid w:val="00D525EE"/>
    <w:rsid w:val="00D57709"/>
    <w:rsid w:val="00D8334A"/>
    <w:rsid w:val="00D8638C"/>
    <w:rsid w:val="00D90A95"/>
    <w:rsid w:val="00DA6ACF"/>
    <w:rsid w:val="00DB2D05"/>
    <w:rsid w:val="00DC1ABF"/>
    <w:rsid w:val="00DD16C6"/>
    <w:rsid w:val="00DD39E2"/>
    <w:rsid w:val="00DD7DBF"/>
    <w:rsid w:val="00DF7ADC"/>
    <w:rsid w:val="00E0042E"/>
    <w:rsid w:val="00E0077D"/>
    <w:rsid w:val="00E3109C"/>
    <w:rsid w:val="00E40DB7"/>
    <w:rsid w:val="00E4578E"/>
    <w:rsid w:val="00E47C57"/>
    <w:rsid w:val="00E511D0"/>
    <w:rsid w:val="00E549BE"/>
    <w:rsid w:val="00E5543B"/>
    <w:rsid w:val="00E62483"/>
    <w:rsid w:val="00E83E71"/>
    <w:rsid w:val="00E92A75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0EAF"/>
    <w:rsid w:val="00F151EC"/>
    <w:rsid w:val="00F2259C"/>
    <w:rsid w:val="00F2580B"/>
    <w:rsid w:val="00F41D79"/>
    <w:rsid w:val="00F41E71"/>
    <w:rsid w:val="00F51FB8"/>
    <w:rsid w:val="00F52587"/>
    <w:rsid w:val="00F622F6"/>
    <w:rsid w:val="00F62404"/>
    <w:rsid w:val="00F74436"/>
    <w:rsid w:val="00F86FBC"/>
    <w:rsid w:val="00FA051F"/>
    <w:rsid w:val="00FA1F61"/>
    <w:rsid w:val="00FA4019"/>
    <w:rsid w:val="00FA48C7"/>
    <w:rsid w:val="00FA7E00"/>
    <w:rsid w:val="00FC4A32"/>
    <w:rsid w:val="00FD2C9D"/>
    <w:rsid w:val="00FD616B"/>
    <w:rsid w:val="00FE320C"/>
    <w:rsid w:val="00FF0BED"/>
    <w:rsid w:val="00FF3BFF"/>
    <w:rsid w:val="00FF76FE"/>
    <w:rsid w:val="6613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FC9D0"/>
  <w15:chartTrackingRefBased/>
  <w15:docId w15:val="{71423324-BF68-47F3-AB22-A2DDE0F8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85BD8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next w:val="Bullet"/>
    <w:uiPriority w:val="99"/>
    <w:unhideWhenUsed/>
    <w:qFormat/>
    <w:rsid w:val="00525FA9"/>
    <w:pPr>
      <w:numPr>
        <w:numId w:val="38"/>
      </w:numPr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numbering" w:customStyle="1" w:styleId="Bulletpoints">
    <w:name w:val="Bullet points"/>
    <w:basedOn w:val="NoList"/>
    <w:uiPriority w:val="99"/>
    <w:rsid w:val="00A57BA1"/>
    <w:pPr>
      <w:numPr>
        <w:numId w:val="35"/>
      </w:numPr>
    </w:pPr>
  </w:style>
  <w:style w:type="paragraph" w:customStyle="1" w:styleId="Bullet">
    <w:name w:val="Bullet"/>
    <w:basedOn w:val="Normal"/>
    <w:qFormat/>
    <w:rsid w:val="00525FA9"/>
    <w:pPr>
      <w:numPr>
        <w:numId w:val="37"/>
      </w:numPr>
      <w:ind w:left="1080"/>
    </w:pPr>
  </w:style>
  <w:style w:type="character" w:styleId="PlaceholderText">
    <w:name w:val="Placeholder Text"/>
    <w:basedOn w:val="DefaultParagraphFont"/>
    <w:uiPriority w:val="99"/>
    <w:semiHidden/>
    <w:rsid w:val="00B403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hdbonline.sharepoint.com/sites/BrandGuide/OfficeTemplates/AHDB%20Genera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4F46A2ECFD4C6A94B940C516E33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FE543-6E7C-43C9-BDE8-3642A37A778C}"/>
      </w:docPartPr>
      <w:docPartBody>
        <w:p w:rsidR="001E4B03" w:rsidRDefault="00CD6956" w:rsidP="00CD6956">
          <w:pPr>
            <w:pStyle w:val="E84F46A2ECFD4C6A94B940C516E33214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FD67B5D0D5C8495890A2A97850278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403A4-F0D0-46A8-919C-597B73108B34}"/>
      </w:docPartPr>
      <w:docPartBody>
        <w:p w:rsidR="001E4B03" w:rsidRDefault="00CD6956" w:rsidP="00CD6956">
          <w:pPr>
            <w:pStyle w:val="FD67B5D0D5C8495890A2A97850278AB3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D56FBF871949DFA6E1B890426A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2DF61-BCA2-40AD-A7EB-D0E449E58CBD}"/>
      </w:docPartPr>
      <w:docPartBody>
        <w:p w:rsidR="001E4B03" w:rsidRDefault="00CD6956" w:rsidP="00CD6956">
          <w:pPr>
            <w:pStyle w:val="60D56FBF871949DFA6E1B890426A6E97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3F39D36E38BD45A0944345F35728F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67750-D105-4262-83C2-4F2D575A655A}"/>
      </w:docPartPr>
      <w:docPartBody>
        <w:p w:rsidR="001E4B03" w:rsidRDefault="00CD6956" w:rsidP="00CD6956">
          <w:pPr>
            <w:pStyle w:val="3F39D36E38BD45A0944345F35728F804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86A4B685B14C9FB26E27206F521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768DD-A8EA-4B51-BDFC-F257A44EBD61}"/>
      </w:docPartPr>
      <w:docPartBody>
        <w:p w:rsidR="001E4B03" w:rsidRDefault="00CD6956" w:rsidP="00CD6956">
          <w:pPr>
            <w:pStyle w:val="A786A4B685B14C9FB26E27206F52174B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2D3178A183AD40C6A52B68F5160D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825D7-995A-4F59-B53D-7949822EC97C}"/>
      </w:docPartPr>
      <w:docPartBody>
        <w:p w:rsidR="001E4B03" w:rsidRDefault="00CD6956" w:rsidP="00CD6956">
          <w:pPr>
            <w:pStyle w:val="2D3178A183AD40C6A52B68F5160D578B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965800BA214EE3AA0EBA25032F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601D-0C3B-4C58-8AFE-AE758982BEF3}"/>
      </w:docPartPr>
      <w:docPartBody>
        <w:p w:rsidR="001E4B03" w:rsidRDefault="00CD6956" w:rsidP="00CD6956">
          <w:pPr>
            <w:pStyle w:val="50965800BA214EE3AA0EBA25032F597E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EB7CC6F19040446CBACB90EC5C00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92DA9-DFF8-463F-94FC-CA3671C19E8D}"/>
      </w:docPartPr>
      <w:docPartBody>
        <w:p w:rsidR="001E4B03" w:rsidRDefault="00CD6956" w:rsidP="00CD6956">
          <w:pPr>
            <w:pStyle w:val="EB7CC6F19040446CBACB90EC5C00F842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97512ED46B4965B9E81BF8A395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DF0C-1CBA-4636-AF66-BC61E6E2BF0B}"/>
      </w:docPartPr>
      <w:docPartBody>
        <w:p w:rsidR="001E4B03" w:rsidRDefault="00CD6956" w:rsidP="00CD6956">
          <w:pPr>
            <w:pStyle w:val="4197512ED46B4965B9E81BF8A3954CE2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C24150D94355495791CFA06056EE6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818F6-6A6C-4E9C-9411-656D6FB10954}"/>
      </w:docPartPr>
      <w:docPartBody>
        <w:p w:rsidR="001E4B03" w:rsidRDefault="00CD6956" w:rsidP="00CD6956">
          <w:pPr>
            <w:pStyle w:val="C24150D94355495791CFA06056EE6A07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466500E67B4F96BEE95B933CB7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E008D-0D9A-46AC-94BC-B9F7BA53081F}"/>
      </w:docPartPr>
      <w:docPartBody>
        <w:p w:rsidR="001E4B03" w:rsidRDefault="00CD6956" w:rsidP="00CD6956">
          <w:pPr>
            <w:pStyle w:val="DF466500E67B4F96BEE95B933CB767F9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0ECD3B592C9E48AFAE7F6A07BAC2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46505-DD1C-4B43-8971-74B0E03D66D3}"/>
      </w:docPartPr>
      <w:docPartBody>
        <w:p w:rsidR="001E4B03" w:rsidRDefault="00CD6956" w:rsidP="00CD6956">
          <w:pPr>
            <w:pStyle w:val="0ECD3B592C9E48AFAE7F6A07BAC295A3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6175E19F944C74A572BAC5DB67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22090-87F8-488D-A19D-EAB3829F032F}"/>
      </w:docPartPr>
      <w:docPartBody>
        <w:p w:rsidR="00B66B9E" w:rsidRDefault="001E4B03" w:rsidP="001E4B03">
          <w:pPr>
            <w:pStyle w:val="136175E19F944C74A572BAC5DB67A562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2617CDF0BF45C399366C0AF1163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66ABC-CD13-4A0C-BF68-50C33CE6C77D}"/>
      </w:docPartPr>
      <w:docPartBody>
        <w:p w:rsidR="00B66B9E" w:rsidRDefault="001E4B03" w:rsidP="001E4B03">
          <w:pPr>
            <w:pStyle w:val="592617CDF0BF45C399366C0AF116324D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1CC423DE59584F0BA0F0D212514E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BCDEC-F21A-4A8D-8FF0-B826ADEBD866}"/>
      </w:docPartPr>
      <w:docPartBody>
        <w:p w:rsidR="00B66B9E" w:rsidRDefault="001E4B03" w:rsidP="001E4B03">
          <w:pPr>
            <w:pStyle w:val="1CC423DE59584F0BA0F0D212514E5634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5CA8262F1E4C9FA848013098938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E1BE-1E78-40E7-BB83-E33E2E681D31}"/>
      </w:docPartPr>
      <w:docPartBody>
        <w:p w:rsidR="00B66B9E" w:rsidRDefault="001E4B03" w:rsidP="001E4B03">
          <w:pPr>
            <w:pStyle w:val="365CA8262F1E4C9FA848013098938967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33D8075B203F4E39AA7E0F028E8DC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B1E35-145D-476B-97DC-46FF74F72052}"/>
      </w:docPartPr>
      <w:docPartBody>
        <w:p w:rsidR="00B66B9E" w:rsidRDefault="001E4B03" w:rsidP="001E4B03">
          <w:pPr>
            <w:pStyle w:val="33D8075B203F4E39AA7E0F028E8DC77A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9B4CEE93DD4764A17608F849CEF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671AE-A5D1-4C1D-8CA5-520C82191C4A}"/>
      </w:docPartPr>
      <w:docPartBody>
        <w:p w:rsidR="00B66B9E" w:rsidRDefault="001E4B03" w:rsidP="001E4B03">
          <w:pPr>
            <w:pStyle w:val="AD9B4CEE93DD4764A17608F849CEF3D8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AED39803802E49BCB36D650F93DCD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8BCE7-AD06-4BCE-9195-44AC39DC86FF}"/>
      </w:docPartPr>
      <w:docPartBody>
        <w:p w:rsidR="00B66B9E" w:rsidRDefault="001E4B03" w:rsidP="001E4B03">
          <w:pPr>
            <w:pStyle w:val="AED39803802E49BCB36D650F93DCDC65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3F03AA80334BD1B82CD07726A1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4248C-8A31-4228-A829-C904AEF0CA40}"/>
      </w:docPartPr>
      <w:docPartBody>
        <w:p w:rsidR="00B66B9E" w:rsidRDefault="001E4B03" w:rsidP="001E4B03">
          <w:pPr>
            <w:pStyle w:val="743F03AA80334BD1B82CD07726A1529B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8B5F838191C84899A3BEAB42D6F2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D0132-F21F-4E70-BC74-8ED41049612A}"/>
      </w:docPartPr>
      <w:docPartBody>
        <w:p w:rsidR="00B66B9E" w:rsidRDefault="001E4B03" w:rsidP="001E4B03">
          <w:pPr>
            <w:pStyle w:val="8B5F838191C84899A3BEAB42D6F29FF2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B901E1B0C64AC7AA9AA840A524C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62F3-BE49-4D7F-A797-E695AE45543F}"/>
      </w:docPartPr>
      <w:docPartBody>
        <w:p w:rsidR="00B66B9E" w:rsidRDefault="001E4B03" w:rsidP="001E4B03">
          <w:pPr>
            <w:pStyle w:val="44B901E1B0C64AC7AA9AA840A524CAE8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3AB57B70A79147DB8ECFB2C7D137F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B7BD-8A79-44E8-93C3-FFC9FC3EFF9B}"/>
      </w:docPartPr>
      <w:docPartBody>
        <w:p w:rsidR="00B66B9E" w:rsidRDefault="001E4B03" w:rsidP="001E4B03">
          <w:pPr>
            <w:pStyle w:val="3AB57B70A79147DB8ECFB2C7D137F248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26579ACE3146E896B0C3B93DD30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53ACC-BD5D-482A-AFC3-429BAF04CBB9}"/>
      </w:docPartPr>
      <w:docPartBody>
        <w:p w:rsidR="00B66B9E" w:rsidRDefault="001E4B03" w:rsidP="001E4B03">
          <w:pPr>
            <w:pStyle w:val="6D26579ACE3146E896B0C3B93DD30C69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BC8CC687C83A4755833DF7A4AEEAD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F6D18-8130-4779-A8B2-582A089D1995}"/>
      </w:docPartPr>
      <w:docPartBody>
        <w:p w:rsidR="00B66B9E" w:rsidRDefault="001E4B03" w:rsidP="001E4B03">
          <w:pPr>
            <w:pStyle w:val="BC8CC687C83A4755833DF7A4AEEADF83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753B71752C470FAD739CFBC5D21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65724-A38F-4D07-AB30-3B2CD1D0139B}"/>
      </w:docPartPr>
      <w:docPartBody>
        <w:p w:rsidR="00B66B9E" w:rsidRDefault="001E4B03" w:rsidP="001E4B03">
          <w:pPr>
            <w:pStyle w:val="95753B71752C470FAD739CFBC5D21640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7F354C9504C345EEBA20BA6D7E7C0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FD19-EEA7-4DDD-97A1-6A552E0D75E4}"/>
      </w:docPartPr>
      <w:docPartBody>
        <w:p w:rsidR="00B66B9E" w:rsidRDefault="001E4B03" w:rsidP="001E4B03">
          <w:pPr>
            <w:pStyle w:val="7F354C9504C345EEBA20BA6D7E7C0E5C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822A88134A4D3B9A36626C45A73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442E-DD6C-4B9D-A69A-C378F2445FBB}"/>
      </w:docPartPr>
      <w:docPartBody>
        <w:p w:rsidR="00B66B9E" w:rsidRDefault="001E4B03" w:rsidP="001E4B03">
          <w:pPr>
            <w:pStyle w:val="95822A88134A4D3B9A36626C45A737FB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58E561317CCD408F9ABB8D0388A61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C3530-6DA2-4363-A3A9-802B8B969A23}"/>
      </w:docPartPr>
      <w:docPartBody>
        <w:p w:rsidR="00B66B9E" w:rsidRDefault="001E4B03" w:rsidP="001E4B03">
          <w:pPr>
            <w:pStyle w:val="58E561317CCD408F9ABB8D0388A614C9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9F4B68AB13482B8AA8D64F83C46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64E38-A6E6-421B-BA55-F51CEE9B209D}"/>
      </w:docPartPr>
      <w:docPartBody>
        <w:p w:rsidR="00B66B9E" w:rsidRDefault="001E4B03" w:rsidP="001E4B03">
          <w:pPr>
            <w:pStyle w:val="EA9F4B68AB13482B8AA8D64F83C46549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920D01F101DF47B78204518CB500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CE1F4-949E-43D2-A238-9785793E0E40}"/>
      </w:docPartPr>
      <w:docPartBody>
        <w:p w:rsidR="00B66B9E" w:rsidRDefault="001E4B03" w:rsidP="001E4B03">
          <w:pPr>
            <w:pStyle w:val="920D01F101DF47B78204518CB50037F0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DC68DE929447B4B40949AF5F7B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818EC-BA68-4DD3-81BD-A22B1810C52D}"/>
      </w:docPartPr>
      <w:docPartBody>
        <w:p w:rsidR="00B66B9E" w:rsidRDefault="001E4B03" w:rsidP="001E4B03">
          <w:pPr>
            <w:pStyle w:val="46DC68DE929447B4B40949AF5F7BB3CC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A3700EBA1A3D464AA4F96FC2CA16A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E3B8E-7C0E-4440-A5AE-E048C2FBAAF4}"/>
      </w:docPartPr>
      <w:docPartBody>
        <w:p w:rsidR="00B66B9E" w:rsidRDefault="001E4B03" w:rsidP="001E4B03">
          <w:pPr>
            <w:pStyle w:val="A3700EBA1A3D464AA4F96FC2CA16AD40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B24101DCDC4991BA0FE27C6C751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C9A23-125C-4E35-8BC5-4BD847D5F776}"/>
      </w:docPartPr>
      <w:docPartBody>
        <w:p w:rsidR="00B66B9E" w:rsidRDefault="001E4B03" w:rsidP="001E4B03">
          <w:pPr>
            <w:pStyle w:val="75B24101DCDC4991BA0FE27C6C7517AC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6E7A7B0FBE4C4B319AA1BC60AE8DA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090EB-728A-46FC-AB3D-285D9A06FC72}"/>
      </w:docPartPr>
      <w:docPartBody>
        <w:p w:rsidR="00B66B9E" w:rsidRDefault="001E4B03" w:rsidP="001E4B03">
          <w:pPr>
            <w:pStyle w:val="6E7A7B0FBE4C4B319AA1BC60AE8DAE0B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E66B22ACD9467F98A2D444280F8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53609-E9B9-48AD-AF41-02AE1BD0D8B4}"/>
      </w:docPartPr>
      <w:docPartBody>
        <w:p w:rsidR="00B66B9E" w:rsidRDefault="001E4B03" w:rsidP="001E4B03">
          <w:pPr>
            <w:pStyle w:val="34E66B22ACD9467F98A2D444280F8CC8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1E32BD6A85D043BDB41E7F0EFC65A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D6FD9-594C-4E7D-AC9A-1541A292CF9F}"/>
      </w:docPartPr>
      <w:docPartBody>
        <w:p w:rsidR="00B66B9E" w:rsidRDefault="001E4B03" w:rsidP="001E4B03">
          <w:pPr>
            <w:pStyle w:val="1E32BD6A85D043BDB41E7F0EFC65ACE1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D3E69888F44FA68D4BFA13BC80F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D345B-D0ED-4D26-9762-AFE06BAB76F7}"/>
      </w:docPartPr>
      <w:docPartBody>
        <w:p w:rsidR="00B66B9E" w:rsidRDefault="001E4B03" w:rsidP="001E4B03">
          <w:pPr>
            <w:pStyle w:val="F0D3E69888F44FA68D4BFA13BC80FD17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0765FCE0935D4B04AF83D918C4409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7BBA2-B954-4DEA-B841-E36838D15504}"/>
      </w:docPartPr>
      <w:docPartBody>
        <w:p w:rsidR="00B66B9E" w:rsidRDefault="001E4B03" w:rsidP="001E4B03">
          <w:pPr>
            <w:pStyle w:val="0765FCE0935D4B04AF83D918C4409F3D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3F9A852CC84AC48E8C4B54C8692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2A4F3-A63B-4856-A822-790109E08A08}"/>
      </w:docPartPr>
      <w:docPartBody>
        <w:p w:rsidR="00B66B9E" w:rsidRDefault="001E4B03" w:rsidP="001E4B03">
          <w:pPr>
            <w:pStyle w:val="AB3F9A852CC84AC48E8C4B54C8692643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6536D1CD76F9405BA58D2CFC3E3C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C424-CA14-4A95-8D72-C99799226EB9}"/>
      </w:docPartPr>
      <w:docPartBody>
        <w:p w:rsidR="00B66B9E" w:rsidRDefault="001E4B03" w:rsidP="001E4B03">
          <w:pPr>
            <w:pStyle w:val="6536D1CD76F9405BA58D2CFC3E3CDCC7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1B0686CE643EBB4BF328616494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5F72E-1076-457E-9019-A98F23E63502}"/>
      </w:docPartPr>
      <w:docPartBody>
        <w:p w:rsidR="00B66B9E" w:rsidRDefault="001E4B03" w:rsidP="001E4B03">
          <w:pPr>
            <w:pStyle w:val="08C1B0686CE643EBB4BF328616494BAB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2AA66E4855CD46E98DE3E40899274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B904-577B-40DC-BA7C-8E52E59AA0A5}"/>
      </w:docPartPr>
      <w:docPartBody>
        <w:p w:rsidR="00B66B9E" w:rsidRDefault="001E4B03" w:rsidP="001E4B03">
          <w:pPr>
            <w:pStyle w:val="2AA66E4855CD46E98DE3E4089927434B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545B895FDB4C32A4C945174697A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2E06D-5C3B-49B8-93BB-A6740B5A83A6}"/>
      </w:docPartPr>
      <w:docPartBody>
        <w:p w:rsidR="00B66B9E" w:rsidRDefault="001E4B03" w:rsidP="001E4B03">
          <w:pPr>
            <w:pStyle w:val="DD545B895FDB4C32A4C945174697A30C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F28E7EEB2D1E4629ADCB43762E59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527EF-7E2D-4E7B-A6DE-73D62D735559}"/>
      </w:docPartPr>
      <w:docPartBody>
        <w:p w:rsidR="00B66B9E" w:rsidRDefault="001E4B03" w:rsidP="001E4B03">
          <w:pPr>
            <w:pStyle w:val="F28E7EEB2D1E4629ADCB43762E59D199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C8FD60E7774416BA7AF48DBD95F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4A6FD-7753-4D1C-8FCA-F6FCB1D0B961}"/>
      </w:docPartPr>
      <w:docPartBody>
        <w:p w:rsidR="00B66B9E" w:rsidRDefault="001E4B03" w:rsidP="001E4B03">
          <w:pPr>
            <w:pStyle w:val="F6C8FD60E7774416BA7AF48DBD95FA8F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3DA74E2907B340C1A9FDAB2F1A72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AA858-78F4-4426-A832-C50BC8AC5A53}"/>
      </w:docPartPr>
      <w:docPartBody>
        <w:p w:rsidR="00B66B9E" w:rsidRDefault="001E4B03" w:rsidP="001E4B03">
          <w:pPr>
            <w:pStyle w:val="3DA74E2907B340C1A9FDAB2F1A727FF0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D2632B41564B32809DDD4ABAD4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5AF31-F70F-4B0F-8138-CCCB11E07628}"/>
      </w:docPartPr>
      <w:docPartBody>
        <w:p w:rsidR="00B66B9E" w:rsidRDefault="001E4B03" w:rsidP="001E4B03">
          <w:pPr>
            <w:pStyle w:val="ADD2632B41564B32809DDD4ABAD44145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4C0363FC4E9C4D66803E76D584644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12A73-AEB0-4F7F-855F-FA4D8C5F32A3}"/>
      </w:docPartPr>
      <w:docPartBody>
        <w:p w:rsidR="00B66B9E" w:rsidRDefault="001E4B03" w:rsidP="001E4B03">
          <w:pPr>
            <w:pStyle w:val="4C0363FC4E9C4D66803E76D584644E1F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3ED8CFADA24F12881291A409A48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E5BA-787E-4719-8B98-49F2D679F480}"/>
      </w:docPartPr>
      <w:docPartBody>
        <w:p w:rsidR="00B66B9E" w:rsidRDefault="001E4B03" w:rsidP="001E4B03">
          <w:pPr>
            <w:pStyle w:val="DC3ED8CFADA24F12881291A409A48B7E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284717FE749F49E9855FD7946209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D238C-5C0C-449B-A302-F49336AB99EE}"/>
      </w:docPartPr>
      <w:docPartBody>
        <w:p w:rsidR="00B66B9E" w:rsidRDefault="001E4B03" w:rsidP="001E4B03">
          <w:pPr>
            <w:pStyle w:val="284717FE749F49E9855FD794620922C5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2655D2417F4B36B1A7F13214345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99124-7A3E-41DD-92A8-760AA248F5A6}"/>
      </w:docPartPr>
      <w:docPartBody>
        <w:p w:rsidR="00B66B9E" w:rsidRDefault="001E4B03" w:rsidP="001E4B03">
          <w:pPr>
            <w:pStyle w:val="0A2655D2417F4B36B1A7F13214345F89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4182C2D44A6B44989183F924A2361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BC84B-AC1C-4B14-B5FC-818D17095BB3}"/>
      </w:docPartPr>
      <w:docPartBody>
        <w:p w:rsidR="00B66B9E" w:rsidRDefault="001E4B03" w:rsidP="001E4B03">
          <w:pPr>
            <w:pStyle w:val="4182C2D44A6B44989183F924A236175A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CEC35967AE4A9F84C591C483FA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AB9F8-66B3-4DD1-BE98-1E9957689C68}"/>
      </w:docPartPr>
      <w:docPartBody>
        <w:p w:rsidR="00B66B9E" w:rsidRDefault="001E4B03" w:rsidP="001E4B03">
          <w:pPr>
            <w:pStyle w:val="78CEC35967AE4A9F84C591C483FA350E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8C84B6F65A5F49A6B7F615344F403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C0E32-8406-4F5D-83E4-8E6642A77D6E}"/>
      </w:docPartPr>
      <w:docPartBody>
        <w:p w:rsidR="00B66B9E" w:rsidRDefault="001E4B03" w:rsidP="001E4B03">
          <w:pPr>
            <w:pStyle w:val="8C84B6F65A5F49A6B7F615344F403739"/>
          </w:pPr>
          <w:r w:rsidRPr="00B02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34FD0325D547C1AF406A2CD2D6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8569-42E4-4BE5-8B50-B3F1A7F473A7}"/>
      </w:docPartPr>
      <w:docPartBody>
        <w:p w:rsidR="00B66B9E" w:rsidRDefault="001E4B03" w:rsidP="001E4B03">
          <w:pPr>
            <w:pStyle w:val="1934FD0325D547C1AF406A2CD2D6A80D"/>
          </w:pPr>
          <w:r w:rsidRPr="008A6196">
            <w:rPr>
              <w:rStyle w:val="PlaceholderText"/>
            </w:rPr>
            <w:t>Choose an item.</w:t>
          </w:r>
        </w:p>
      </w:docPartBody>
    </w:docPart>
    <w:docPart>
      <w:docPartPr>
        <w:name w:val="D29E392DABD94F31AB66CAF462CD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5C6F-EC4A-445C-887D-67F2D2875BA3}"/>
      </w:docPartPr>
      <w:docPartBody>
        <w:p w:rsidR="00B66B9E" w:rsidRDefault="001E4B03" w:rsidP="001E4B03">
          <w:pPr>
            <w:pStyle w:val="D29E392DABD94F31AB66CAF462CD07BF"/>
          </w:pPr>
          <w:r w:rsidRPr="00B023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altName w:val="Ubuntu Medium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56"/>
    <w:rsid w:val="001E4B03"/>
    <w:rsid w:val="00283974"/>
    <w:rsid w:val="008071AD"/>
    <w:rsid w:val="00847025"/>
    <w:rsid w:val="0087088A"/>
    <w:rsid w:val="00B66B9E"/>
    <w:rsid w:val="00CD6956"/>
    <w:rsid w:val="00E0042E"/>
    <w:rsid w:val="00E8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4B03"/>
    <w:rPr>
      <w:color w:val="666666"/>
    </w:rPr>
  </w:style>
  <w:style w:type="paragraph" w:customStyle="1" w:styleId="E84F46A2ECFD4C6A94B940C516E33214">
    <w:name w:val="E84F46A2ECFD4C6A94B940C516E33214"/>
    <w:rsid w:val="00CD6956"/>
  </w:style>
  <w:style w:type="paragraph" w:customStyle="1" w:styleId="FD67B5D0D5C8495890A2A97850278AB3">
    <w:name w:val="FD67B5D0D5C8495890A2A97850278AB3"/>
    <w:rsid w:val="00CD6956"/>
  </w:style>
  <w:style w:type="paragraph" w:customStyle="1" w:styleId="60D56FBF871949DFA6E1B890426A6E97">
    <w:name w:val="60D56FBF871949DFA6E1B890426A6E97"/>
    <w:rsid w:val="00CD6956"/>
  </w:style>
  <w:style w:type="paragraph" w:customStyle="1" w:styleId="3F39D36E38BD45A0944345F35728F804">
    <w:name w:val="3F39D36E38BD45A0944345F35728F804"/>
    <w:rsid w:val="00CD6956"/>
  </w:style>
  <w:style w:type="paragraph" w:customStyle="1" w:styleId="A786A4B685B14C9FB26E27206F52174B">
    <w:name w:val="A786A4B685B14C9FB26E27206F52174B"/>
    <w:rsid w:val="00CD6956"/>
  </w:style>
  <w:style w:type="paragraph" w:customStyle="1" w:styleId="2D3178A183AD40C6A52B68F5160D578B">
    <w:name w:val="2D3178A183AD40C6A52B68F5160D578B"/>
    <w:rsid w:val="00CD6956"/>
  </w:style>
  <w:style w:type="paragraph" w:customStyle="1" w:styleId="50965800BA214EE3AA0EBA25032F597E">
    <w:name w:val="50965800BA214EE3AA0EBA25032F597E"/>
    <w:rsid w:val="00CD6956"/>
  </w:style>
  <w:style w:type="paragraph" w:customStyle="1" w:styleId="EB7CC6F19040446CBACB90EC5C00F842">
    <w:name w:val="EB7CC6F19040446CBACB90EC5C00F842"/>
    <w:rsid w:val="00CD6956"/>
  </w:style>
  <w:style w:type="paragraph" w:customStyle="1" w:styleId="4197512ED46B4965B9E81BF8A3954CE2">
    <w:name w:val="4197512ED46B4965B9E81BF8A3954CE2"/>
    <w:rsid w:val="00CD6956"/>
  </w:style>
  <w:style w:type="paragraph" w:customStyle="1" w:styleId="C24150D94355495791CFA06056EE6A07">
    <w:name w:val="C24150D94355495791CFA06056EE6A07"/>
    <w:rsid w:val="00CD6956"/>
  </w:style>
  <w:style w:type="paragraph" w:customStyle="1" w:styleId="DF466500E67B4F96BEE95B933CB767F9">
    <w:name w:val="DF466500E67B4F96BEE95B933CB767F9"/>
    <w:rsid w:val="00CD6956"/>
  </w:style>
  <w:style w:type="paragraph" w:customStyle="1" w:styleId="0ECD3B592C9E48AFAE7F6A07BAC295A3">
    <w:name w:val="0ECD3B592C9E48AFAE7F6A07BAC295A3"/>
    <w:rsid w:val="00CD6956"/>
  </w:style>
  <w:style w:type="paragraph" w:customStyle="1" w:styleId="136175E19F944C74A572BAC5DB67A562">
    <w:name w:val="136175E19F944C74A572BAC5DB67A562"/>
    <w:rsid w:val="001E4B03"/>
  </w:style>
  <w:style w:type="paragraph" w:customStyle="1" w:styleId="592617CDF0BF45C399366C0AF116324D">
    <w:name w:val="592617CDF0BF45C399366C0AF116324D"/>
    <w:rsid w:val="001E4B03"/>
  </w:style>
  <w:style w:type="paragraph" w:customStyle="1" w:styleId="1CC423DE59584F0BA0F0D212514E5634">
    <w:name w:val="1CC423DE59584F0BA0F0D212514E5634"/>
    <w:rsid w:val="001E4B03"/>
  </w:style>
  <w:style w:type="paragraph" w:customStyle="1" w:styleId="365CA8262F1E4C9FA848013098938967">
    <w:name w:val="365CA8262F1E4C9FA848013098938967"/>
    <w:rsid w:val="001E4B03"/>
  </w:style>
  <w:style w:type="paragraph" w:customStyle="1" w:styleId="33D8075B203F4E39AA7E0F028E8DC77A">
    <w:name w:val="33D8075B203F4E39AA7E0F028E8DC77A"/>
    <w:rsid w:val="001E4B03"/>
  </w:style>
  <w:style w:type="paragraph" w:customStyle="1" w:styleId="AD9B4CEE93DD4764A17608F849CEF3D8">
    <w:name w:val="AD9B4CEE93DD4764A17608F849CEF3D8"/>
    <w:rsid w:val="001E4B03"/>
  </w:style>
  <w:style w:type="paragraph" w:customStyle="1" w:styleId="AED39803802E49BCB36D650F93DCDC65">
    <w:name w:val="AED39803802E49BCB36D650F93DCDC65"/>
    <w:rsid w:val="001E4B03"/>
  </w:style>
  <w:style w:type="paragraph" w:customStyle="1" w:styleId="743F03AA80334BD1B82CD07726A1529B">
    <w:name w:val="743F03AA80334BD1B82CD07726A1529B"/>
    <w:rsid w:val="001E4B03"/>
  </w:style>
  <w:style w:type="paragraph" w:customStyle="1" w:styleId="8B5F838191C84899A3BEAB42D6F29FF2">
    <w:name w:val="8B5F838191C84899A3BEAB42D6F29FF2"/>
    <w:rsid w:val="001E4B03"/>
  </w:style>
  <w:style w:type="paragraph" w:customStyle="1" w:styleId="44B901E1B0C64AC7AA9AA840A524CAE8">
    <w:name w:val="44B901E1B0C64AC7AA9AA840A524CAE8"/>
    <w:rsid w:val="001E4B03"/>
  </w:style>
  <w:style w:type="paragraph" w:customStyle="1" w:styleId="3AB57B70A79147DB8ECFB2C7D137F248">
    <w:name w:val="3AB57B70A79147DB8ECFB2C7D137F248"/>
    <w:rsid w:val="001E4B03"/>
  </w:style>
  <w:style w:type="paragraph" w:customStyle="1" w:styleId="6D26579ACE3146E896B0C3B93DD30C69">
    <w:name w:val="6D26579ACE3146E896B0C3B93DD30C69"/>
    <w:rsid w:val="001E4B03"/>
  </w:style>
  <w:style w:type="paragraph" w:customStyle="1" w:styleId="BC8CC687C83A4755833DF7A4AEEADF83">
    <w:name w:val="BC8CC687C83A4755833DF7A4AEEADF83"/>
    <w:rsid w:val="001E4B03"/>
  </w:style>
  <w:style w:type="paragraph" w:customStyle="1" w:styleId="95753B71752C470FAD739CFBC5D21640">
    <w:name w:val="95753B71752C470FAD739CFBC5D21640"/>
    <w:rsid w:val="001E4B03"/>
  </w:style>
  <w:style w:type="paragraph" w:customStyle="1" w:styleId="7F354C9504C345EEBA20BA6D7E7C0E5C">
    <w:name w:val="7F354C9504C345EEBA20BA6D7E7C0E5C"/>
    <w:rsid w:val="001E4B03"/>
  </w:style>
  <w:style w:type="paragraph" w:customStyle="1" w:styleId="95822A88134A4D3B9A36626C45A737FB">
    <w:name w:val="95822A88134A4D3B9A36626C45A737FB"/>
    <w:rsid w:val="001E4B03"/>
  </w:style>
  <w:style w:type="paragraph" w:customStyle="1" w:styleId="58E561317CCD408F9ABB8D0388A614C9">
    <w:name w:val="58E561317CCD408F9ABB8D0388A614C9"/>
    <w:rsid w:val="001E4B03"/>
  </w:style>
  <w:style w:type="paragraph" w:customStyle="1" w:styleId="EA9F4B68AB13482B8AA8D64F83C46549">
    <w:name w:val="EA9F4B68AB13482B8AA8D64F83C46549"/>
    <w:rsid w:val="001E4B03"/>
  </w:style>
  <w:style w:type="paragraph" w:customStyle="1" w:styleId="920D01F101DF47B78204518CB50037F0">
    <w:name w:val="920D01F101DF47B78204518CB50037F0"/>
    <w:rsid w:val="001E4B03"/>
  </w:style>
  <w:style w:type="paragraph" w:customStyle="1" w:styleId="46DC68DE929447B4B40949AF5F7BB3CC">
    <w:name w:val="46DC68DE929447B4B40949AF5F7BB3CC"/>
    <w:rsid w:val="001E4B03"/>
  </w:style>
  <w:style w:type="paragraph" w:customStyle="1" w:styleId="A3700EBA1A3D464AA4F96FC2CA16AD40">
    <w:name w:val="A3700EBA1A3D464AA4F96FC2CA16AD40"/>
    <w:rsid w:val="001E4B03"/>
  </w:style>
  <w:style w:type="paragraph" w:customStyle="1" w:styleId="75B24101DCDC4991BA0FE27C6C7517AC">
    <w:name w:val="75B24101DCDC4991BA0FE27C6C7517AC"/>
    <w:rsid w:val="001E4B03"/>
  </w:style>
  <w:style w:type="paragraph" w:customStyle="1" w:styleId="6E7A7B0FBE4C4B319AA1BC60AE8DAE0B">
    <w:name w:val="6E7A7B0FBE4C4B319AA1BC60AE8DAE0B"/>
    <w:rsid w:val="001E4B03"/>
  </w:style>
  <w:style w:type="paragraph" w:customStyle="1" w:styleId="34E66B22ACD9467F98A2D444280F8CC8">
    <w:name w:val="34E66B22ACD9467F98A2D444280F8CC8"/>
    <w:rsid w:val="001E4B03"/>
  </w:style>
  <w:style w:type="paragraph" w:customStyle="1" w:styleId="1E32BD6A85D043BDB41E7F0EFC65ACE1">
    <w:name w:val="1E32BD6A85D043BDB41E7F0EFC65ACE1"/>
    <w:rsid w:val="001E4B03"/>
  </w:style>
  <w:style w:type="paragraph" w:customStyle="1" w:styleId="F0D3E69888F44FA68D4BFA13BC80FD17">
    <w:name w:val="F0D3E69888F44FA68D4BFA13BC80FD17"/>
    <w:rsid w:val="001E4B03"/>
  </w:style>
  <w:style w:type="paragraph" w:customStyle="1" w:styleId="0765FCE0935D4B04AF83D918C4409F3D">
    <w:name w:val="0765FCE0935D4B04AF83D918C4409F3D"/>
    <w:rsid w:val="001E4B03"/>
  </w:style>
  <w:style w:type="paragraph" w:customStyle="1" w:styleId="AB3F9A852CC84AC48E8C4B54C8692643">
    <w:name w:val="AB3F9A852CC84AC48E8C4B54C8692643"/>
    <w:rsid w:val="001E4B03"/>
  </w:style>
  <w:style w:type="paragraph" w:customStyle="1" w:styleId="6536D1CD76F9405BA58D2CFC3E3CDCC7">
    <w:name w:val="6536D1CD76F9405BA58D2CFC3E3CDCC7"/>
    <w:rsid w:val="001E4B03"/>
  </w:style>
  <w:style w:type="paragraph" w:customStyle="1" w:styleId="08C1B0686CE643EBB4BF328616494BAB">
    <w:name w:val="08C1B0686CE643EBB4BF328616494BAB"/>
    <w:rsid w:val="001E4B03"/>
  </w:style>
  <w:style w:type="paragraph" w:customStyle="1" w:styleId="2AA66E4855CD46E98DE3E4089927434B">
    <w:name w:val="2AA66E4855CD46E98DE3E4089927434B"/>
    <w:rsid w:val="001E4B03"/>
  </w:style>
  <w:style w:type="paragraph" w:customStyle="1" w:styleId="DD545B895FDB4C32A4C945174697A30C">
    <w:name w:val="DD545B895FDB4C32A4C945174697A30C"/>
    <w:rsid w:val="001E4B03"/>
  </w:style>
  <w:style w:type="paragraph" w:customStyle="1" w:styleId="F28E7EEB2D1E4629ADCB43762E59D199">
    <w:name w:val="F28E7EEB2D1E4629ADCB43762E59D199"/>
    <w:rsid w:val="001E4B03"/>
  </w:style>
  <w:style w:type="paragraph" w:customStyle="1" w:styleId="F6C8FD60E7774416BA7AF48DBD95FA8F">
    <w:name w:val="F6C8FD60E7774416BA7AF48DBD95FA8F"/>
    <w:rsid w:val="001E4B03"/>
  </w:style>
  <w:style w:type="paragraph" w:customStyle="1" w:styleId="3DA74E2907B340C1A9FDAB2F1A727FF0">
    <w:name w:val="3DA74E2907B340C1A9FDAB2F1A727FF0"/>
    <w:rsid w:val="001E4B03"/>
  </w:style>
  <w:style w:type="paragraph" w:customStyle="1" w:styleId="ADD2632B41564B32809DDD4ABAD44145">
    <w:name w:val="ADD2632B41564B32809DDD4ABAD44145"/>
    <w:rsid w:val="001E4B03"/>
  </w:style>
  <w:style w:type="paragraph" w:customStyle="1" w:styleId="4C0363FC4E9C4D66803E76D584644E1F">
    <w:name w:val="4C0363FC4E9C4D66803E76D584644E1F"/>
    <w:rsid w:val="001E4B03"/>
  </w:style>
  <w:style w:type="paragraph" w:customStyle="1" w:styleId="DC3ED8CFADA24F12881291A409A48B7E">
    <w:name w:val="DC3ED8CFADA24F12881291A409A48B7E"/>
    <w:rsid w:val="001E4B03"/>
  </w:style>
  <w:style w:type="paragraph" w:customStyle="1" w:styleId="284717FE749F49E9855FD794620922C5">
    <w:name w:val="284717FE749F49E9855FD794620922C5"/>
    <w:rsid w:val="001E4B03"/>
  </w:style>
  <w:style w:type="paragraph" w:customStyle="1" w:styleId="0A2655D2417F4B36B1A7F13214345F89">
    <w:name w:val="0A2655D2417F4B36B1A7F13214345F89"/>
    <w:rsid w:val="001E4B03"/>
  </w:style>
  <w:style w:type="paragraph" w:customStyle="1" w:styleId="4182C2D44A6B44989183F924A236175A">
    <w:name w:val="4182C2D44A6B44989183F924A236175A"/>
    <w:rsid w:val="001E4B03"/>
  </w:style>
  <w:style w:type="paragraph" w:customStyle="1" w:styleId="78CEC35967AE4A9F84C591C483FA350E">
    <w:name w:val="78CEC35967AE4A9F84C591C483FA350E"/>
    <w:rsid w:val="001E4B03"/>
  </w:style>
  <w:style w:type="paragraph" w:customStyle="1" w:styleId="8C84B6F65A5F49A6B7F615344F403739">
    <w:name w:val="8C84B6F65A5F49A6B7F615344F403739"/>
    <w:rsid w:val="001E4B03"/>
  </w:style>
  <w:style w:type="paragraph" w:customStyle="1" w:styleId="1934FD0325D547C1AF406A2CD2D6A80D">
    <w:name w:val="1934FD0325D547C1AF406A2CD2D6A80D"/>
    <w:rsid w:val="001E4B03"/>
  </w:style>
  <w:style w:type="paragraph" w:customStyle="1" w:styleId="D29E392DABD94F31AB66CAF462CD07BF">
    <w:name w:val="D29E392DABD94F31AB66CAF462CD07BF"/>
    <w:rsid w:val="001E4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D4F6106A9BA4BA4E1890FC88ED504" ma:contentTypeVersion="3" ma:contentTypeDescription="Create a new document." ma:contentTypeScope="" ma:versionID="73fc3e6088c866e948cd6441ca8803d1">
  <xsd:schema xmlns:xsd="http://www.w3.org/2001/XMLSchema" xmlns:xs="http://www.w3.org/2001/XMLSchema" xmlns:p="http://schemas.microsoft.com/office/2006/metadata/properties" xmlns:ns2="17d58d3a-bfaa-4841-9c00-a9ab77d7356c" targetNamespace="http://schemas.microsoft.com/office/2006/metadata/properties" ma:root="true" ma:fieldsID="e45a3aac9a36b85e1b8b760480a6b2e3" ns2:_="">
    <xsd:import namespace="17d58d3a-bfaa-4841-9c00-a9ab77d73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58d3a-bfaa-4841-9c00-a9ab77d73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FE09E5-0A11-4773-B4FD-3780D0591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58d3a-bfaa-4841-9c00-a9ab77d73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47acc34-5011-4832-85e6-4d28a09e4a0b}" enabled="1" method="Privileged" siteId="{a12ce54b-3d3d-4346-95ef-ff13ca5dd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AHDB%20General%20template</Template>
  <TotalTime>56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Alford</dc:creator>
  <cp:keywords/>
  <dc:description/>
  <cp:lastModifiedBy>Chris Lillington</cp:lastModifiedBy>
  <cp:revision>23</cp:revision>
  <cp:lastPrinted>2023-07-12T13:55:00Z</cp:lastPrinted>
  <dcterms:created xsi:type="dcterms:W3CDTF">2026-04-22T14:54:00Z</dcterms:created>
  <dcterms:modified xsi:type="dcterms:W3CDTF">2026-04-24T13:02:00Z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0x010100463D4F6106A9BA4BA4E1890FC88ED504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  <property fmtid="{D5CDD505-2E9C-101B-9397-08002B2CF9AE}" pid="16" name="docLang">
    <vt:lpwstr>en</vt:lpwstr>
  </property>
</Properties>
</file>